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1453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11"/>
        <w:gridCol w:w="1860"/>
        <w:gridCol w:w="3591"/>
        <w:gridCol w:w="3591"/>
      </w:tblGrid>
      <w:tr w:rsidR="00160161" w:rsidRPr="001F0901" w14:paraId="526FE1C5" w14:textId="77777777" w:rsidTr="00D95DAC">
        <w:trPr>
          <w:trHeight w:hRule="exact" w:val="288"/>
        </w:trPr>
        <w:tc>
          <w:tcPr>
            <w:tcW w:w="11453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62D66D93" w14:textId="2990C946" w:rsidR="00160161" w:rsidRPr="00BB73D0" w:rsidRDefault="00C16FAE" w:rsidP="00D95DAC">
            <w:pPr>
              <w:rPr>
                <w:rFonts w:ascii="Arial" w:hAnsi="Arial" w:cs="Arial"/>
                <w:szCs w:val="18"/>
                <w:lang w:val="es-MX"/>
              </w:rPr>
            </w:pPr>
            <w:r w:rsidRPr="001156BC">
              <w:rPr>
                <w:b/>
                <w:noProof/>
                <w:lang w:val="es-MX" w:eastAsia="es-MX"/>
              </w:rPr>
              <w:drawing>
                <wp:anchor distT="0" distB="0" distL="114300" distR="114300" simplePos="0" relativeHeight="251659264" behindDoc="1" locked="0" layoutInCell="1" allowOverlap="1" wp14:anchorId="292DEF59" wp14:editId="7482C59E">
                  <wp:simplePos x="0" y="0"/>
                  <wp:positionH relativeFrom="page">
                    <wp:posOffset>-228600</wp:posOffset>
                  </wp:positionH>
                  <wp:positionV relativeFrom="paragraph">
                    <wp:posOffset>-1406525</wp:posOffset>
                  </wp:positionV>
                  <wp:extent cx="7724775" cy="1352550"/>
                  <wp:effectExtent l="0" t="0" r="9525" b="0"/>
                  <wp:wrapNone/>
                  <wp:docPr id="3" name="Imagen 3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2987"/>
                          <a:stretch/>
                        </pic:blipFill>
                        <pic:spPr bwMode="auto">
                          <a:xfrm flipH="1">
                            <a:off x="0" y="0"/>
                            <a:ext cx="77247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73D3">
              <w:rPr>
                <w:rFonts w:ascii="Atlanta" w:hAnsi="Atlanta" w:cs="Arial"/>
                <w:noProof/>
                <w:sz w:val="21"/>
                <w:szCs w:val="21"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32CFE63" wp14:editId="2C453221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-1206500</wp:posOffset>
                      </wp:positionV>
                      <wp:extent cx="4551045" cy="1066800"/>
                      <wp:effectExtent l="0" t="0" r="0" b="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1045" cy="1066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55D8C" w14:textId="77777777" w:rsidR="00C16FAE" w:rsidRDefault="00C16FAE" w:rsidP="00C16FAE">
                                  <w:pPr>
                                    <w:pStyle w:val="Encabezado0"/>
                                    <w:spacing w:before="120"/>
                                    <w:ind w:left="-709"/>
                                    <w:jc w:val="center"/>
                                    <w:rPr>
                                      <w:rFonts w:ascii="Atlanta" w:hAnsi="Atlanta" w:cs="Arial"/>
                                      <w:sz w:val="21"/>
                                      <w:szCs w:val="21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tlanta" w:hAnsi="Atlanta" w:cs="Arial"/>
                                      <w:sz w:val="21"/>
                                      <w:szCs w:val="21"/>
                                      <w:lang w:val="es-MX"/>
                                    </w:rPr>
                                    <w:t xml:space="preserve">         </w:t>
                                  </w:r>
                                  <w:r w:rsidRPr="00FC5479">
                                    <w:rPr>
                                      <w:rFonts w:ascii="Atlanta" w:hAnsi="Atlanta" w:cs="Arial"/>
                                      <w:sz w:val="21"/>
                                      <w:szCs w:val="21"/>
                                      <w:lang w:val="es-MX"/>
                                    </w:rPr>
                                    <w:t xml:space="preserve">UNIVERSIDAD MICHOACANA DE SAN NICOLÁS DE </w:t>
                                  </w:r>
                                  <w:r>
                                    <w:rPr>
                                      <w:rFonts w:ascii="Atlanta" w:hAnsi="Atlanta" w:cs="Arial"/>
                                      <w:sz w:val="21"/>
                                      <w:szCs w:val="21"/>
                                      <w:lang w:val="es-MX"/>
                                    </w:rPr>
                                    <w:t>HIDALGO</w:t>
                                  </w:r>
                                </w:p>
                                <w:p w14:paraId="57728126" w14:textId="418217C9" w:rsidR="00C16FAE" w:rsidRDefault="00C16FAE" w:rsidP="00C16FAE">
                                  <w:pPr>
                                    <w:pStyle w:val="Encabezado0"/>
                                    <w:spacing w:before="120"/>
                                    <w:ind w:left="-709"/>
                                    <w:jc w:val="center"/>
                                    <w:rPr>
                                      <w:rFonts w:ascii="Atlanta" w:hAnsi="Atlanta" w:cs="Arial"/>
                                      <w:sz w:val="21"/>
                                      <w:szCs w:val="21"/>
                                      <w:lang w:val="es-MX"/>
                                    </w:rPr>
                                  </w:pPr>
                                  <w:r w:rsidRPr="00FC5479">
                                    <w:rPr>
                                      <w:rFonts w:ascii="Atlanta" w:hAnsi="Atlanta" w:cs="Arial"/>
                                      <w:sz w:val="21"/>
                                      <w:szCs w:val="21"/>
                                      <w:lang w:val="es-MX"/>
                                    </w:rPr>
                                    <w:t>DIRECCIÓN DE BIBLIOTECAS</w:t>
                                  </w:r>
                                </w:p>
                                <w:p w14:paraId="36D74C4B" w14:textId="77777777" w:rsidR="00C16FAE" w:rsidRPr="00FC5479" w:rsidRDefault="00C16FAE" w:rsidP="00C16FAE">
                                  <w:pPr>
                                    <w:pStyle w:val="Encabezado0"/>
                                    <w:spacing w:before="120"/>
                                    <w:ind w:left="-709"/>
                                    <w:jc w:val="center"/>
                                    <w:rPr>
                                      <w:rFonts w:ascii="Atlanta" w:hAnsi="Atlanta" w:cs="Arial"/>
                                      <w:sz w:val="21"/>
                                      <w:szCs w:val="21"/>
                                      <w:lang w:val="es-MX"/>
                                    </w:rPr>
                                  </w:pPr>
                                </w:p>
                                <w:p w14:paraId="5ED17EF9" w14:textId="202C5238" w:rsidR="00C16FAE" w:rsidRPr="00FC5479" w:rsidRDefault="00C16FAE" w:rsidP="00C16FAE">
                                  <w:pPr>
                                    <w:pStyle w:val="Encabezado0"/>
                                    <w:ind w:left="-70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  <w:szCs w:val="24"/>
                                      <w:lang w:val="es-MX"/>
                                    </w:rPr>
                                    <w:t xml:space="preserve">MINUTA </w:t>
                                  </w:r>
                                </w:p>
                                <w:p w14:paraId="2600ED13" w14:textId="77777777" w:rsidR="00C16FAE" w:rsidRPr="001B28EB" w:rsidRDefault="00C16FAE" w:rsidP="00C16FAE">
                                  <w:pPr>
                                    <w:pStyle w:val="Encabezado0"/>
                                    <w:spacing w:before="120"/>
                                    <w:ind w:left="-709"/>
                                    <w:jc w:val="center"/>
                                    <w:rPr>
                                      <w:rFonts w:ascii="Atlanta" w:hAnsi="Atlanta" w:cs="Arial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  <w:p w14:paraId="0C93CAD8" w14:textId="77777777" w:rsidR="00C16FAE" w:rsidRDefault="00C16FAE" w:rsidP="00C16FAE">
                                  <w:pPr>
                                    <w:rPr>
                                      <w:rFonts w:ascii="Atlanta" w:hAnsi="Atlanta" w:cs="Arial"/>
                                      <w:sz w:val="21"/>
                                      <w:szCs w:val="21"/>
                                      <w:lang w:val="es-MX"/>
                                    </w:rPr>
                                  </w:pPr>
                                </w:p>
                                <w:p w14:paraId="1CD98B40" w14:textId="77777777" w:rsidR="00C16FAE" w:rsidRDefault="00C16FAE" w:rsidP="00C16FA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2CFE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102.5pt;margin-top:-95pt;width:358.35pt;height:8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" filled="f" stroked="f">
                      <v:textbox>
                        <w:txbxContent>
                          <w:p w14:paraId="1FD55D8C" w14:textId="77777777" w:rsidR="00C16FAE" w:rsidRDefault="00C16FAE" w:rsidP="00C16FAE">
                            <w:pPr>
                              <w:pStyle w:val="Encabezado0"/>
                              <w:spacing w:before="120"/>
                              <w:ind w:left="-709"/>
                              <w:jc w:val="center"/>
                              <w:rPr>
                                <w:rFonts w:ascii="Atlanta" w:hAnsi="Atlanta" w:cs="Arial"/>
                                <w:sz w:val="21"/>
                                <w:szCs w:val="21"/>
                                <w:lang w:val="es-MX"/>
                              </w:rPr>
                            </w:pPr>
                            <w:r>
                              <w:rPr>
                                <w:rFonts w:ascii="Atlanta" w:hAnsi="Atlanta" w:cs="Arial"/>
                                <w:sz w:val="21"/>
                                <w:szCs w:val="21"/>
                                <w:lang w:val="es-MX"/>
                              </w:rPr>
                              <w:t xml:space="preserve">         </w:t>
                            </w:r>
                            <w:r w:rsidRPr="00FC5479">
                              <w:rPr>
                                <w:rFonts w:ascii="Atlanta" w:hAnsi="Atlanta" w:cs="Arial"/>
                                <w:sz w:val="21"/>
                                <w:szCs w:val="21"/>
                                <w:lang w:val="es-MX"/>
                              </w:rPr>
                              <w:t xml:space="preserve">UNIVERSIDAD MICHOACANA DE SAN NICOLÁS DE </w:t>
                            </w:r>
                            <w:r>
                              <w:rPr>
                                <w:rFonts w:ascii="Atlanta" w:hAnsi="Atlanta" w:cs="Arial"/>
                                <w:sz w:val="21"/>
                                <w:szCs w:val="21"/>
                                <w:lang w:val="es-MX"/>
                              </w:rPr>
                              <w:t>HIDALGO</w:t>
                            </w:r>
                          </w:p>
                          <w:p w14:paraId="57728126" w14:textId="418217C9" w:rsidR="00C16FAE" w:rsidRDefault="00C16FAE" w:rsidP="00C16FAE">
                            <w:pPr>
                              <w:pStyle w:val="Encabezado0"/>
                              <w:spacing w:before="120"/>
                              <w:ind w:left="-709"/>
                              <w:jc w:val="center"/>
                              <w:rPr>
                                <w:rFonts w:ascii="Atlanta" w:hAnsi="Atlanta" w:cs="Arial"/>
                                <w:sz w:val="21"/>
                                <w:szCs w:val="21"/>
                                <w:lang w:val="es-MX"/>
                              </w:rPr>
                            </w:pPr>
                            <w:r w:rsidRPr="00FC5479">
                              <w:rPr>
                                <w:rFonts w:ascii="Atlanta" w:hAnsi="Atlanta" w:cs="Arial"/>
                                <w:sz w:val="21"/>
                                <w:szCs w:val="21"/>
                                <w:lang w:val="es-MX"/>
                              </w:rPr>
                              <w:t>DIRECCIÓN DE BIBLIOTECAS</w:t>
                            </w:r>
                          </w:p>
                          <w:p w14:paraId="36D74C4B" w14:textId="77777777" w:rsidR="00C16FAE" w:rsidRPr="00FC5479" w:rsidRDefault="00C16FAE" w:rsidP="00C16FAE">
                            <w:pPr>
                              <w:pStyle w:val="Encabezado0"/>
                              <w:spacing w:before="120"/>
                              <w:ind w:left="-709"/>
                              <w:jc w:val="center"/>
                              <w:rPr>
                                <w:rFonts w:ascii="Atlanta" w:hAnsi="Atlanta" w:cs="Arial"/>
                                <w:sz w:val="21"/>
                                <w:szCs w:val="21"/>
                                <w:lang w:val="es-MX"/>
                              </w:rPr>
                            </w:pPr>
                          </w:p>
                          <w:p w14:paraId="5ED17EF9" w14:textId="202C5238" w:rsidR="00C16FAE" w:rsidRPr="00FC5479" w:rsidRDefault="00C16FAE" w:rsidP="00C16FAE">
                            <w:pPr>
                              <w:pStyle w:val="Encabezado0"/>
                              <w:ind w:left="-709"/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MINUTA </w:t>
                            </w:r>
                          </w:p>
                          <w:p w14:paraId="2600ED13" w14:textId="77777777" w:rsidR="00C16FAE" w:rsidRPr="001B28EB" w:rsidRDefault="00C16FAE" w:rsidP="00C16FAE">
                            <w:pPr>
                              <w:pStyle w:val="Encabezado0"/>
                              <w:spacing w:before="120"/>
                              <w:ind w:left="-709"/>
                              <w:jc w:val="center"/>
                              <w:rPr>
                                <w:rFonts w:ascii="Atlanta" w:hAnsi="Atlanta" w:cs="Arial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0C93CAD8" w14:textId="77777777" w:rsidR="00C16FAE" w:rsidRDefault="00C16FAE" w:rsidP="00C16FAE">
                            <w:pPr>
                              <w:rPr>
                                <w:rFonts w:ascii="Atlanta" w:hAnsi="Atlanta" w:cs="Arial"/>
                                <w:sz w:val="21"/>
                                <w:szCs w:val="21"/>
                                <w:lang w:val="es-MX"/>
                              </w:rPr>
                            </w:pPr>
                          </w:p>
                          <w:p w14:paraId="1CD98B40" w14:textId="77777777" w:rsidR="00C16FAE" w:rsidRDefault="00C16FAE" w:rsidP="00C16FAE"/>
                        </w:txbxContent>
                      </v:textbox>
                    </v:shape>
                  </w:pict>
                </mc:Fallback>
              </mc:AlternateContent>
            </w:r>
            <w:r w:rsidRPr="001156BC">
              <w:rPr>
                <w:b/>
                <w:noProof/>
                <w:lang w:val="es-MX" w:eastAsia="es-MX"/>
              </w:rPr>
              <w:drawing>
                <wp:anchor distT="0" distB="0" distL="114300" distR="114300" simplePos="0" relativeHeight="251663360" behindDoc="0" locked="0" layoutInCell="1" allowOverlap="1" wp14:anchorId="276092F8" wp14:editId="03C23C5B">
                  <wp:simplePos x="0" y="0"/>
                  <wp:positionH relativeFrom="margin">
                    <wp:posOffset>6010275</wp:posOffset>
                  </wp:positionH>
                  <wp:positionV relativeFrom="paragraph">
                    <wp:posOffset>-1089660</wp:posOffset>
                  </wp:positionV>
                  <wp:extent cx="1129665" cy="574675"/>
                  <wp:effectExtent l="0" t="0" r="0" b="0"/>
                  <wp:wrapNone/>
                  <wp:docPr id="5" name="Imagen 5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665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156BC">
              <w:rPr>
                <w:b/>
                <w:noProof/>
                <w:lang w:val="es-MX" w:eastAsia="es-MX"/>
              </w:rPr>
              <w:drawing>
                <wp:anchor distT="0" distB="0" distL="114300" distR="114300" simplePos="0" relativeHeight="251661312" behindDoc="0" locked="0" layoutInCell="1" allowOverlap="1" wp14:anchorId="03EAD502" wp14:editId="4F320AE0">
                  <wp:simplePos x="0" y="0"/>
                  <wp:positionH relativeFrom="column">
                    <wp:posOffset>-243205</wp:posOffset>
                  </wp:positionH>
                  <wp:positionV relativeFrom="paragraph">
                    <wp:posOffset>-1290320</wp:posOffset>
                  </wp:positionV>
                  <wp:extent cx="1466850" cy="1009650"/>
                  <wp:effectExtent l="0" t="0" r="0" b="0"/>
                  <wp:wrapNone/>
                  <wp:docPr id="4" name="Imagen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C289A63-DFFE-4326-A958-32230802FC7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7">
                            <a:extLst>
                              <a:ext uri="{FF2B5EF4-FFF2-40B4-BE49-F238E27FC236}">
                                <a16:creationId xmlns:a16="http://schemas.microsoft.com/office/drawing/2014/main" id="{9C289A63-DFFE-4326-A958-32230802FC7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48F1">
              <w:rPr>
                <w:rFonts w:ascii="Arial" w:hAnsi="Arial" w:cs="Arial"/>
                <w:szCs w:val="18"/>
                <w:lang w:val="es-MX"/>
              </w:rPr>
              <w:t>[</w:t>
            </w:r>
            <w:r w:rsidR="00F57646">
              <w:rPr>
                <w:rFonts w:ascii="Arial" w:hAnsi="Arial" w:cs="Arial"/>
                <w:szCs w:val="18"/>
                <w:lang w:val="es-MX"/>
              </w:rPr>
              <w:t>Título de la reunión</w:t>
            </w:r>
            <w:r w:rsidR="00D448F1">
              <w:rPr>
                <w:rFonts w:ascii="Arial" w:hAnsi="Arial" w:cs="Arial"/>
                <w:szCs w:val="18"/>
                <w:lang w:val="es-MX"/>
              </w:rPr>
              <w:t>]</w:t>
            </w:r>
          </w:p>
        </w:tc>
      </w:tr>
      <w:tr w:rsidR="00160161" w:rsidRPr="001F0901" w14:paraId="17EF8D24" w14:textId="77777777" w:rsidTr="00D95DAC">
        <w:trPr>
          <w:trHeight w:hRule="exact" w:val="288"/>
        </w:trPr>
        <w:sdt>
          <w:sdtPr>
            <w:rPr>
              <w:rFonts w:ascii="Arial" w:hAnsi="Arial" w:cs="Arial"/>
              <w:szCs w:val="18"/>
              <w:lang w:val="es-MX"/>
            </w:rPr>
            <w:id w:val="22626047"/>
            <w:placeholder>
              <w:docPart w:val="20AE56E5DE3E4F1CAA7779C34A10D570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9-09-29T00:00:00Z">
              <w:dateFormat w:val="dd/MM/yyyy"/>
              <w:lid w:val="es-ES_tradnl"/>
              <w:storeMappedDataAs w:val="dateTime"/>
              <w:calendar w:val="gregorian"/>
            </w:date>
          </w:sdtPr>
          <w:sdtContent>
            <w:tc>
              <w:tcPr>
                <w:tcW w:w="4271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14:paraId="0AFDA7A6" w14:textId="68374613" w:rsidR="00160161" w:rsidRPr="00BB73D0" w:rsidRDefault="00F24528" w:rsidP="00D95DAC">
                <w:pPr>
                  <w:rPr>
                    <w:rFonts w:ascii="Arial" w:hAnsi="Arial" w:cs="Arial"/>
                    <w:szCs w:val="18"/>
                    <w:lang w:val="es-MX"/>
                  </w:rPr>
                </w:pPr>
                <w:r>
                  <w:rPr>
                    <w:rFonts w:ascii="Arial" w:hAnsi="Arial" w:cs="Arial"/>
                    <w:szCs w:val="18"/>
                    <w:lang w:val="es-ES_tradnl"/>
                  </w:rPr>
                  <w:t>29/09/2019</w:t>
                </w:r>
              </w:p>
            </w:tc>
          </w:sdtContent>
        </w:sdt>
        <w:tc>
          <w:tcPr>
            <w:tcW w:w="35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16A6F369" w14:textId="5F977890" w:rsidR="00160161" w:rsidRPr="00BB73D0" w:rsidRDefault="00D448F1" w:rsidP="00D95DAC">
            <w:pPr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>[</w:t>
            </w:r>
            <w:r w:rsidR="00F57646">
              <w:rPr>
                <w:rFonts w:ascii="Arial" w:hAnsi="Arial" w:cs="Arial"/>
                <w:szCs w:val="18"/>
                <w:lang w:val="es-MX"/>
              </w:rPr>
              <w:t>Hora de la reunión</w:t>
            </w:r>
            <w:r>
              <w:rPr>
                <w:rFonts w:ascii="Arial" w:hAnsi="Arial" w:cs="Arial"/>
                <w:szCs w:val="18"/>
                <w:lang w:val="es-MX"/>
              </w:rPr>
              <w:t>]</w:t>
            </w:r>
          </w:p>
        </w:tc>
        <w:tc>
          <w:tcPr>
            <w:tcW w:w="35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71C99C76" w14:textId="77777777" w:rsidR="00160161" w:rsidRPr="00BB73D0" w:rsidRDefault="00D448F1" w:rsidP="00D448F1">
            <w:pPr>
              <w:pStyle w:val="Copiadeltextoprincipal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t>[Lugar de la reunión]</w:t>
            </w:r>
          </w:p>
        </w:tc>
      </w:tr>
      <w:tr w:rsidR="00160161" w:rsidRPr="00BB73D0" w14:paraId="7F08A769" w14:textId="77777777" w:rsidTr="00D448F1">
        <w:trPr>
          <w:trHeight w:hRule="exact" w:val="370"/>
        </w:trPr>
        <w:tc>
          <w:tcPr>
            <w:tcW w:w="241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DC0FCA1" w14:textId="77777777" w:rsidR="00160161" w:rsidRPr="00BB73D0" w:rsidRDefault="00160161" w:rsidP="00D95DAC">
            <w:pPr>
              <w:rPr>
                <w:rFonts w:ascii="Arial" w:hAnsi="Arial" w:cs="Arial"/>
                <w:szCs w:val="18"/>
                <w:lang w:val="es-MX"/>
              </w:rPr>
            </w:pPr>
            <w:r w:rsidRPr="00BB73D0">
              <w:rPr>
                <w:rFonts w:ascii="Arial" w:hAnsi="Arial" w:cs="Arial"/>
                <w:szCs w:val="18"/>
                <w:lang w:val="es-MX"/>
              </w:rPr>
              <w:t>Reunión convocada por</w:t>
            </w:r>
          </w:p>
        </w:tc>
        <w:tc>
          <w:tcPr>
            <w:tcW w:w="904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DCC3571" w14:textId="5976271F" w:rsidR="00160161" w:rsidRPr="00BB73D0" w:rsidRDefault="00160161" w:rsidP="00D95DAC">
            <w:pPr>
              <w:rPr>
                <w:rFonts w:ascii="Arial" w:hAnsi="Arial" w:cs="Arial"/>
                <w:szCs w:val="18"/>
                <w:lang w:val="es-MX"/>
              </w:rPr>
            </w:pPr>
          </w:p>
        </w:tc>
      </w:tr>
      <w:tr w:rsidR="00160161" w:rsidRPr="00BB73D0" w14:paraId="6E016A5F" w14:textId="77777777" w:rsidTr="00D448F1">
        <w:trPr>
          <w:trHeight w:hRule="exact" w:val="288"/>
        </w:trPr>
        <w:tc>
          <w:tcPr>
            <w:tcW w:w="11453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vAlign w:val="center"/>
          </w:tcPr>
          <w:p w14:paraId="32FEA6B4" w14:textId="01A49965" w:rsidR="00160161" w:rsidRPr="00BB73D0" w:rsidRDefault="00160161" w:rsidP="00D448F1">
            <w:pPr>
              <w:jc w:val="center"/>
              <w:rPr>
                <w:rFonts w:ascii="Arial" w:hAnsi="Arial" w:cs="Arial"/>
                <w:szCs w:val="18"/>
                <w:lang w:val="es-MX"/>
              </w:rPr>
            </w:pPr>
            <w:r w:rsidRPr="00BB73D0">
              <w:rPr>
                <w:rFonts w:ascii="Arial" w:hAnsi="Arial" w:cs="Arial"/>
                <w:szCs w:val="18"/>
                <w:lang w:val="es-MX"/>
              </w:rPr>
              <w:t>Asistentes</w:t>
            </w:r>
          </w:p>
        </w:tc>
      </w:tr>
      <w:tr w:rsidR="00160161" w:rsidRPr="00BB73D0" w14:paraId="27B1220D" w14:textId="77777777" w:rsidTr="00D448F1">
        <w:trPr>
          <w:trHeight w:hRule="exact" w:val="288"/>
        </w:trPr>
        <w:tc>
          <w:tcPr>
            <w:tcW w:w="427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vAlign w:val="center"/>
          </w:tcPr>
          <w:p w14:paraId="5C51D1BA" w14:textId="77777777" w:rsidR="00160161" w:rsidRPr="00BB73D0" w:rsidRDefault="00160161" w:rsidP="00D448F1">
            <w:pPr>
              <w:jc w:val="center"/>
              <w:rPr>
                <w:rFonts w:ascii="Arial" w:hAnsi="Arial" w:cs="Arial"/>
                <w:szCs w:val="18"/>
                <w:lang w:val="es-MX"/>
              </w:rPr>
            </w:pPr>
            <w:r w:rsidRPr="00BB73D0">
              <w:rPr>
                <w:rFonts w:ascii="Arial" w:hAnsi="Arial" w:cs="Arial"/>
                <w:szCs w:val="18"/>
                <w:lang w:val="es-MX"/>
              </w:rPr>
              <w:t>Nombre</w:t>
            </w:r>
          </w:p>
        </w:tc>
        <w:tc>
          <w:tcPr>
            <w:tcW w:w="35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vAlign w:val="center"/>
          </w:tcPr>
          <w:p w14:paraId="4F060616" w14:textId="3ED71083" w:rsidR="00160161" w:rsidRPr="00BB73D0" w:rsidRDefault="006D32B8" w:rsidP="00D448F1">
            <w:pPr>
              <w:jc w:val="center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>Función</w:t>
            </w:r>
          </w:p>
        </w:tc>
        <w:tc>
          <w:tcPr>
            <w:tcW w:w="35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vAlign w:val="center"/>
          </w:tcPr>
          <w:p w14:paraId="66FDB52D" w14:textId="77777777" w:rsidR="00160161" w:rsidRPr="00BB73D0" w:rsidRDefault="00160161" w:rsidP="00D448F1">
            <w:pPr>
              <w:pStyle w:val="Copiadeltextoprincipal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B73D0">
              <w:rPr>
                <w:rFonts w:ascii="Arial" w:hAnsi="Arial" w:cs="Arial"/>
                <w:sz w:val="18"/>
                <w:szCs w:val="18"/>
                <w:lang w:val="es-MX"/>
              </w:rPr>
              <w:t>Firma</w:t>
            </w:r>
          </w:p>
        </w:tc>
      </w:tr>
      <w:tr w:rsidR="00160161" w:rsidRPr="001F0901" w14:paraId="4FE3FE5F" w14:textId="77777777" w:rsidTr="00D95DAC">
        <w:trPr>
          <w:trHeight w:hRule="exact" w:val="577"/>
        </w:trPr>
        <w:tc>
          <w:tcPr>
            <w:tcW w:w="427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E8126E7" w14:textId="77777777" w:rsidR="00160161" w:rsidRPr="00BB73D0" w:rsidRDefault="0016016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  <w:tc>
          <w:tcPr>
            <w:tcW w:w="35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bottom"/>
          </w:tcPr>
          <w:p w14:paraId="321A5B7D" w14:textId="4233D08A" w:rsidR="00160161" w:rsidRPr="00BB73D0" w:rsidRDefault="00160161" w:rsidP="00D95DAC">
            <w:pPr>
              <w:rPr>
                <w:rFonts w:ascii="Arial" w:hAnsi="Arial" w:cs="Arial"/>
                <w:color w:val="000000"/>
                <w:spacing w:val="0"/>
                <w:szCs w:val="18"/>
                <w:lang w:val="es-MX"/>
              </w:rPr>
            </w:pPr>
          </w:p>
        </w:tc>
        <w:tc>
          <w:tcPr>
            <w:tcW w:w="35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B259EAA" w14:textId="2AA4D45A" w:rsidR="00160161" w:rsidRPr="00BB73D0" w:rsidRDefault="0016016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</w:tr>
      <w:tr w:rsidR="00145226" w:rsidRPr="001F0901" w14:paraId="247C27F2" w14:textId="77777777" w:rsidTr="00D95DAC">
        <w:trPr>
          <w:trHeight w:hRule="exact" w:val="577"/>
        </w:trPr>
        <w:tc>
          <w:tcPr>
            <w:tcW w:w="427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124A803" w14:textId="77777777" w:rsidR="00145226" w:rsidRPr="00BB73D0" w:rsidRDefault="00145226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  <w:tc>
          <w:tcPr>
            <w:tcW w:w="35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bottom"/>
          </w:tcPr>
          <w:p w14:paraId="764E2695" w14:textId="293FD18F" w:rsidR="00145226" w:rsidRPr="00BB73D0" w:rsidRDefault="00145226" w:rsidP="00D95DAC">
            <w:pPr>
              <w:rPr>
                <w:rFonts w:ascii="Arial" w:hAnsi="Arial" w:cs="Arial"/>
                <w:color w:val="000000"/>
                <w:spacing w:val="0"/>
                <w:szCs w:val="18"/>
                <w:lang w:val="es-MX"/>
              </w:rPr>
            </w:pPr>
          </w:p>
        </w:tc>
        <w:tc>
          <w:tcPr>
            <w:tcW w:w="35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F2B2020" w14:textId="181A6BCB" w:rsidR="00145226" w:rsidRPr="00BB73D0" w:rsidRDefault="00145226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</w:tr>
      <w:tr w:rsidR="00160161" w:rsidRPr="001F0901" w14:paraId="24492D56" w14:textId="77777777" w:rsidTr="00D95DAC">
        <w:trPr>
          <w:trHeight w:hRule="exact" w:val="571"/>
        </w:trPr>
        <w:tc>
          <w:tcPr>
            <w:tcW w:w="427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A6A0E0B" w14:textId="77777777" w:rsidR="00160161" w:rsidRPr="00BB73D0" w:rsidRDefault="0016016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  <w:tc>
          <w:tcPr>
            <w:tcW w:w="35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bottom"/>
          </w:tcPr>
          <w:p w14:paraId="023D71A9" w14:textId="421F8CFF" w:rsidR="00160161" w:rsidRPr="00BB73D0" w:rsidRDefault="0016016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  <w:tc>
          <w:tcPr>
            <w:tcW w:w="35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559E944" w14:textId="3D8EE770" w:rsidR="00160161" w:rsidRPr="00BB73D0" w:rsidRDefault="0016016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</w:tr>
      <w:tr w:rsidR="00160161" w:rsidRPr="001F0901" w14:paraId="0DFF9A47" w14:textId="77777777" w:rsidTr="00D95DAC">
        <w:trPr>
          <w:trHeight w:hRule="exact" w:val="565"/>
        </w:trPr>
        <w:tc>
          <w:tcPr>
            <w:tcW w:w="427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6B1DAE8" w14:textId="77777777" w:rsidR="00160161" w:rsidRPr="00BB73D0" w:rsidRDefault="0016016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  <w:tc>
          <w:tcPr>
            <w:tcW w:w="35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bottom"/>
          </w:tcPr>
          <w:p w14:paraId="2B0A5D20" w14:textId="2BD6AD90" w:rsidR="00160161" w:rsidRPr="00BB73D0" w:rsidRDefault="0016016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  <w:tc>
          <w:tcPr>
            <w:tcW w:w="35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F8310EE" w14:textId="77777777" w:rsidR="00160161" w:rsidRPr="00BB73D0" w:rsidRDefault="0016016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</w:tr>
      <w:tr w:rsidR="00160161" w:rsidRPr="001F0901" w14:paraId="060CF7A7" w14:textId="77777777" w:rsidTr="00D95DAC">
        <w:trPr>
          <w:trHeight w:hRule="exact" w:val="559"/>
        </w:trPr>
        <w:tc>
          <w:tcPr>
            <w:tcW w:w="427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CB7541B" w14:textId="77777777" w:rsidR="00160161" w:rsidRPr="00BB73D0" w:rsidRDefault="0016016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  <w:tc>
          <w:tcPr>
            <w:tcW w:w="35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bottom"/>
          </w:tcPr>
          <w:p w14:paraId="61D0B233" w14:textId="77777777" w:rsidR="00160161" w:rsidRPr="00BB73D0" w:rsidRDefault="0016016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  <w:tc>
          <w:tcPr>
            <w:tcW w:w="35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97E405A" w14:textId="23538452" w:rsidR="00160161" w:rsidRPr="00BB73D0" w:rsidRDefault="0016016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</w:tr>
      <w:tr w:rsidR="00160161" w:rsidRPr="001F0901" w14:paraId="35CA1063" w14:textId="77777777" w:rsidTr="00D95DAC">
        <w:trPr>
          <w:trHeight w:hRule="exact" w:val="567"/>
        </w:trPr>
        <w:tc>
          <w:tcPr>
            <w:tcW w:w="427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C0BE78F" w14:textId="77777777" w:rsidR="00160161" w:rsidRPr="00BB73D0" w:rsidRDefault="0016016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  <w:tc>
          <w:tcPr>
            <w:tcW w:w="35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bottom"/>
          </w:tcPr>
          <w:p w14:paraId="3E57E55D" w14:textId="0F897C74" w:rsidR="00160161" w:rsidRPr="00BB73D0" w:rsidRDefault="0016016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  <w:tc>
          <w:tcPr>
            <w:tcW w:w="35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2064725" w14:textId="77777777" w:rsidR="00160161" w:rsidRPr="00BB73D0" w:rsidRDefault="0016016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</w:tr>
      <w:tr w:rsidR="00D448F1" w:rsidRPr="001F0901" w14:paraId="744FEDF2" w14:textId="77777777" w:rsidTr="00D95DAC">
        <w:trPr>
          <w:trHeight w:hRule="exact" w:val="567"/>
        </w:trPr>
        <w:tc>
          <w:tcPr>
            <w:tcW w:w="427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5F30A9B" w14:textId="60E3BE0B" w:rsidR="00D448F1" w:rsidRPr="00BB73D0" w:rsidRDefault="00D448F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  <w:tc>
          <w:tcPr>
            <w:tcW w:w="35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bottom"/>
          </w:tcPr>
          <w:p w14:paraId="632F1850" w14:textId="16F03B1A" w:rsidR="00D448F1" w:rsidRPr="00BB73D0" w:rsidRDefault="00D448F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  <w:tc>
          <w:tcPr>
            <w:tcW w:w="35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0E1AD33" w14:textId="77777777" w:rsidR="00D448F1" w:rsidRPr="00BB73D0" w:rsidRDefault="00D448F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</w:tr>
      <w:tr w:rsidR="00D448F1" w:rsidRPr="001F0901" w14:paraId="30D15A25" w14:textId="77777777" w:rsidTr="00D95DAC">
        <w:trPr>
          <w:trHeight w:hRule="exact" w:val="567"/>
        </w:trPr>
        <w:tc>
          <w:tcPr>
            <w:tcW w:w="427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4DEAC36" w14:textId="77777777" w:rsidR="00D448F1" w:rsidRPr="00BB73D0" w:rsidRDefault="00D448F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  <w:tc>
          <w:tcPr>
            <w:tcW w:w="35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bottom"/>
          </w:tcPr>
          <w:p w14:paraId="30B5B12D" w14:textId="77777777" w:rsidR="00D448F1" w:rsidRPr="00BB73D0" w:rsidRDefault="00D448F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  <w:tc>
          <w:tcPr>
            <w:tcW w:w="35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DE90153" w14:textId="77777777" w:rsidR="00D448F1" w:rsidRPr="00BB73D0" w:rsidRDefault="00D448F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</w:tr>
      <w:tr w:rsidR="00D448F1" w:rsidRPr="001F0901" w14:paraId="240D9612" w14:textId="77777777" w:rsidTr="00D95DAC">
        <w:trPr>
          <w:trHeight w:hRule="exact" w:val="567"/>
        </w:trPr>
        <w:tc>
          <w:tcPr>
            <w:tcW w:w="427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B437474" w14:textId="77777777" w:rsidR="00D448F1" w:rsidRPr="00BB73D0" w:rsidRDefault="00D448F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  <w:tc>
          <w:tcPr>
            <w:tcW w:w="35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bottom"/>
          </w:tcPr>
          <w:p w14:paraId="24D6A6F4" w14:textId="77777777" w:rsidR="00D448F1" w:rsidRPr="00BB73D0" w:rsidRDefault="00D448F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  <w:tc>
          <w:tcPr>
            <w:tcW w:w="35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3807F00" w14:textId="77777777" w:rsidR="00D448F1" w:rsidRPr="00BB73D0" w:rsidRDefault="00D448F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</w:tr>
      <w:tr w:rsidR="00D448F1" w:rsidRPr="001F0901" w14:paraId="4DDC775A" w14:textId="77777777" w:rsidTr="00D95DAC">
        <w:trPr>
          <w:trHeight w:hRule="exact" w:val="567"/>
        </w:trPr>
        <w:tc>
          <w:tcPr>
            <w:tcW w:w="427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BE01A6D" w14:textId="77777777" w:rsidR="00D448F1" w:rsidRPr="00BB73D0" w:rsidRDefault="00D448F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  <w:tc>
          <w:tcPr>
            <w:tcW w:w="35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bottom"/>
          </w:tcPr>
          <w:p w14:paraId="62DD04BC" w14:textId="77777777" w:rsidR="00D448F1" w:rsidRPr="00BB73D0" w:rsidRDefault="00D448F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  <w:tc>
          <w:tcPr>
            <w:tcW w:w="35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58BA9F1" w14:textId="77777777" w:rsidR="00D448F1" w:rsidRPr="00BB73D0" w:rsidRDefault="00D448F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</w:tr>
      <w:tr w:rsidR="00D448F1" w:rsidRPr="001F0901" w14:paraId="1FD3975F" w14:textId="77777777" w:rsidTr="00D95DAC">
        <w:trPr>
          <w:trHeight w:hRule="exact" w:val="567"/>
        </w:trPr>
        <w:tc>
          <w:tcPr>
            <w:tcW w:w="427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74A431B" w14:textId="77777777" w:rsidR="00D448F1" w:rsidRPr="00BB73D0" w:rsidRDefault="00D448F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  <w:tc>
          <w:tcPr>
            <w:tcW w:w="35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bottom"/>
          </w:tcPr>
          <w:p w14:paraId="3E8D403D" w14:textId="77777777" w:rsidR="00D448F1" w:rsidRPr="00BB73D0" w:rsidRDefault="00D448F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  <w:tc>
          <w:tcPr>
            <w:tcW w:w="35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D857F18" w14:textId="77777777" w:rsidR="00D448F1" w:rsidRPr="00BB73D0" w:rsidRDefault="00D448F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</w:tr>
      <w:tr w:rsidR="00D448F1" w:rsidRPr="001F0901" w14:paraId="08C035FD" w14:textId="77777777" w:rsidTr="00D95DAC">
        <w:trPr>
          <w:trHeight w:hRule="exact" w:val="567"/>
        </w:trPr>
        <w:tc>
          <w:tcPr>
            <w:tcW w:w="427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14D0A24" w14:textId="77777777" w:rsidR="00D448F1" w:rsidRPr="00BB73D0" w:rsidRDefault="00D448F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  <w:tc>
          <w:tcPr>
            <w:tcW w:w="35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bottom"/>
          </w:tcPr>
          <w:p w14:paraId="63CA022F" w14:textId="77777777" w:rsidR="00D448F1" w:rsidRPr="00BB73D0" w:rsidRDefault="00D448F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  <w:tc>
          <w:tcPr>
            <w:tcW w:w="35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856CC81" w14:textId="77777777" w:rsidR="00D448F1" w:rsidRPr="00BB73D0" w:rsidRDefault="00D448F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</w:tr>
      <w:tr w:rsidR="00D448F1" w:rsidRPr="001F0901" w14:paraId="12B69F81" w14:textId="77777777" w:rsidTr="00D95DAC">
        <w:trPr>
          <w:trHeight w:hRule="exact" w:val="567"/>
        </w:trPr>
        <w:tc>
          <w:tcPr>
            <w:tcW w:w="427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E492482" w14:textId="77777777" w:rsidR="00D448F1" w:rsidRPr="00BB73D0" w:rsidRDefault="00D448F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  <w:tc>
          <w:tcPr>
            <w:tcW w:w="35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bottom"/>
          </w:tcPr>
          <w:p w14:paraId="27205158" w14:textId="77777777" w:rsidR="00D448F1" w:rsidRPr="00BB73D0" w:rsidRDefault="00D448F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  <w:tc>
          <w:tcPr>
            <w:tcW w:w="35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F6F090E" w14:textId="77777777" w:rsidR="00D448F1" w:rsidRPr="00BB73D0" w:rsidRDefault="00D448F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</w:tr>
      <w:tr w:rsidR="00D448F1" w:rsidRPr="001F0901" w14:paraId="29DA9CBA" w14:textId="77777777" w:rsidTr="00D95DAC">
        <w:trPr>
          <w:trHeight w:hRule="exact" w:val="567"/>
        </w:trPr>
        <w:tc>
          <w:tcPr>
            <w:tcW w:w="427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4832A05" w14:textId="77777777" w:rsidR="00D448F1" w:rsidRPr="00BB73D0" w:rsidRDefault="00D448F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  <w:tc>
          <w:tcPr>
            <w:tcW w:w="35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bottom"/>
          </w:tcPr>
          <w:p w14:paraId="7D349650" w14:textId="77777777" w:rsidR="00D448F1" w:rsidRPr="00BB73D0" w:rsidRDefault="00D448F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  <w:tc>
          <w:tcPr>
            <w:tcW w:w="35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BA53A7E" w14:textId="77777777" w:rsidR="00D448F1" w:rsidRPr="00BB73D0" w:rsidRDefault="00D448F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</w:tr>
      <w:tr w:rsidR="00D448F1" w:rsidRPr="001F0901" w14:paraId="1DF9EC5D" w14:textId="77777777" w:rsidTr="00D95DAC">
        <w:trPr>
          <w:trHeight w:hRule="exact" w:val="567"/>
        </w:trPr>
        <w:tc>
          <w:tcPr>
            <w:tcW w:w="427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CFFBEF0" w14:textId="77777777" w:rsidR="00D448F1" w:rsidRPr="00BB73D0" w:rsidRDefault="00D448F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  <w:tc>
          <w:tcPr>
            <w:tcW w:w="35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bottom"/>
          </w:tcPr>
          <w:p w14:paraId="72ADC73A" w14:textId="77777777" w:rsidR="00D448F1" w:rsidRPr="00BB73D0" w:rsidRDefault="00D448F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  <w:tc>
          <w:tcPr>
            <w:tcW w:w="35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9F0F3C4" w14:textId="77777777" w:rsidR="00D448F1" w:rsidRPr="00BB73D0" w:rsidRDefault="00D448F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</w:tr>
      <w:tr w:rsidR="00D448F1" w:rsidRPr="001F0901" w14:paraId="7B520E96" w14:textId="77777777" w:rsidTr="00D95DAC">
        <w:trPr>
          <w:trHeight w:hRule="exact" w:val="567"/>
        </w:trPr>
        <w:tc>
          <w:tcPr>
            <w:tcW w:w="427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138AE4A" w14:textId="77777777" w:rsidR="00D448F1" w:rsidRPr="00BB73D0" w:rsidRDefault="00D448F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  <w:tc>
          <w:tcPr>
            <w:tcW w:w="35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bottom"/>
          </w:tcPr>
          <w:p w14:paraId="6A544484" w14:textId="77777777" w:rsidR="00D448F1" w:rsidRPr="00BB73D0" w:rsidRDefault="00D448F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  <w:tc>
          <w:tcPr>
            <w:tcW w:w="35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F6A811F" w14:textId="77777777" w:rsidR="00D448F1" w:rsidRPr="00BB73D0" w:rsidRDefault="00D448F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</w:tr>
      <w:tr w:rsidR="00D448F1" w:rsidRPr="001F0901" w14:paraId="39B45CDE" w14:textId="77777777" w:rsidTr="00D95DAC">
        <w:trPr>
          <w:trHeight w:hRule="exact" w:val="567"/>
        </w:trPr>
        <w:tc>
          <w:tcPr>
            <w:tcW w:w="427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4547055" w14:textId="77777777" w:rsidR="00D448F1" w:rsidRPr="00BB73D0" w:rsidRDefault="00D448F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  <w:tc>
          <w:tcPr>
            <w:tcW w:w="35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bottom"/>
          </w:tcPr>
          <w:p w14:paraId="114C5332" w14:textId="77777777" w:rsidR="00D448F1" w:rsidRPr="00BB73D0" w:rsidRDefault="00D448F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  <w:tc>
          <w:tcPr>
            <w:tcW w:w="35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2BC25D3" w14:textId="77777777" w:rsidR="00D448F1" w:rsidRPr="00BB73D0" w:rsidRDefault="00D448F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</w:tr>
      <w:tr w:rsidR="00D448F1" w:rsidRPr="001F0901" w14:paraId="61DB33F3" w14:textId="77777777" w:rsidTr="00D95DAC">
        <w:trPr>
          <w:trHeight w:hRule="exact" w:val="567"/>
        </w:trPr>
        <w:tc>
          <w:tcPr>
            <w:tcW w:w="427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789DE1F" w14:textId="77777777" w:rsidR="00D448F1" w:rsidRPr="00BB73D0" w:rsidRDefault="00D448F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  <w:tc>
          <w:tcPr>
            <w:tcW w:w="35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bottom"/>
          </w:tcPr>
          <w:p w14:paraId="31A69994" w14:textId="77777777" w:rsidR="00D448F1" w:rsidRPr="00BB73D0" w:rsidRDefault="00D448F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  <w:tc>
          <w:tcPr>
            <w:tcW w:w="35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A2CDD39" w14:textId="77777777" w:rsidR="00D448F1" w:rsidRPr="00BB73D0" w:rsidRDefault="00D448F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</w:tr>
      <w:tr w:rsidR="00D448F1" w:rsidRPr="001F0901" w14:paraId="09DA4F5F" w14:textId="77777777" w:rsidTr="00D95DAC">
        <w:trPr>
          <w:trHeight w:hRule="exact" w:val="567"/>
        </w:trPr>
        <w:tc>
          <w:tcPr>
            <w:tcW w:w="427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5DA6C81" w14:textId="77777777" w:rsidR="00D448F1" w:rsidRDefault="00D448F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  <w:p w14:paraId="7A37F4F3" w14:textId="77777777" w:rsidR="006D32B8" w:rsidRPr="006D32B8" w:rsidRDefault="006D32B8" w:rsidP="006D32B8">
            <w:pPr>
              <w:rPr>
                <w:rFonts w:ascii="Arial" w:hAnsi="Arial" w:cs="Arial"/>
                <w:szCs w:val="18"/>
                <w:lang w:val="es-MX"/>
              </w:rPr>
            </w:pPr>
          </w:p>
          <w:p w14:paraId="203DD4C0" w14:textId="77777777" w:rsidR="006D32B8" w:rsidRPr="006D32B8" w:rsidRDefault="006D32B8" w:rsidP="006D32B8">
            <w:pPr>
              <w:rPr>
                <w:rFonts w:ascii="Arial" w:hAnsi="Arial" w:cs="Arial"/>
                <w:szCs w:val="18"/>
                <w:lang w:val="es-MX"/>
              </w:rPr>
            </w:pPr>
          </w:p>
          <w:p w14:paraId="4481FC5A" w14:textId="77777777" w:rsidR="006D32B8" w:rsidRPr="006D32B8" w:rsidRDefault="006D32B8" w:rsidP="006D32B8">
            <w:pPr>
              <w:rPr>
                <w:rFonts w:ascii="Arial" w:hAnsi="Arial" w:cs="Arial"/>
                <w:szCs w:val="18"/>
                <w:lang w:val="es-MX"/>
              </w:rPr>
            </w:pPr>
          </w:p>
          <w:p w14:paraId="22C225BC" w14:textId="77777777" w:rsidR="006D32B8" w:rsidRDefault="006D32B8" w:rsidP="006D32B8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  <w:p w14:paraId="0C450842" w14:textId="77777777" w:rsidR="006D32B8" w:rsidRPr="006D32B8" w:rsidRDefault="006D32B8" w:rsidP="006D32B8">
            <w:pPr>
              <w:rPr>
                <w:rFonts w:ascii="Arial" w:hAnsi="Arial" w:cs="Arial"/>
                <w:szCs w:val="18"/>
                <w:lang w:val="es-MX"/>
              </w:rPr>
            </w:pPr>
          </w:p>
        </w:tc>
        <w:tc>
          <w:tcPr>
            <w:tcW w:w="35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bottom"/>
          </w:tcPr>
          <w:p w14:paraId="69AAA8FA" w14:textId="77777777" w:rsidR="00D448F1" w:rsidRPr="00BB73D0" w:rsidRDefault="00D448F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  <w:tc>
          <w:tcPr>
            <w:tcW w:w="35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E7FCD47" w14:textId="77777777" w:rsidR="00D448F1" w:rsidRPr="00BB73D0" w:rsidRDefault="00D448F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</w:tr>
      <w:tr w:rsidR="00D448F1" w:rsidRPr="001F0901" w14:paraId="5D7EA751" w14:textId="77777777" w:rsidTr="00D95DAC">
        <w:trPr>
          <w:trHeight w:hRule="exact" w:val="567"/>
        </w:trPr>
        <w:tc>
          <w:tcPr>
            <w:tcW w:w="427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0D26645" w14:textId="77777777" w:rsidR="00D448F1" w:rsidRPr="00BB73D0" w:rsidRDefault="00D448F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  <w:tc>
          <w:tcPr>
            <w:tcW w:w="35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bottom"/>
          </w:tcPr>
          <w:p w14:paraId="49461128" w14:textId="77777777" w:rsidR="00D448F1" w:rsidRPr="00BB73D0" w:rsidRDefault="00D448F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  <w:tc>
          <w:tcPr>
            <w:tcW w:w="35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302E3CE" w14:textId="77777777" w:rsidR="00D448F1" w:rsidRPr="00BB73D0" w:rsidRDefault="00D448F1" w:rsidP="00D95DAC">
            <w:pPr>
              <w:rPr>
                <w:rFonts w:ascii="Arial" w:hAnsi="Arial" w:cs="Arial"/>
                <w:color w:val="000000"/>
                <w:szCs w:val="18"/>
                <w:lang w:val="es-MX"/>
              </w:rPr>
            </w:pPr>
          </w:p>
        </w:tc>
      </w:tr>
    </w:tbl>
    <w:p w14:paraId="4229086B" w14:textId="77777777" w:rsidR="00D448F1" w:rsidRDefault="00D448F1"/>
    <w:tbl>
      <w:tblPr>
        <w:tblStyle w:val="Tablaconcuadrcula"/>
        <w:tblW w:w="11453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453"/>
      </w:tblGrid>
      <w:tr w:rsidR="00DA40BB" w:rsidRPr="00BB73D0" w14:paraId="6AD84BCE" w14:textId="77777777" w:rsidTr="00D448F1">
        <w:trPr>
          <w:trHeight w:hRule="exact" w:val="288"/>
        </w:trPr>
        <w:tc>
          <w:tcPr>
            <w:tcW w:w="1145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E2B0DB2" w14:textId="77777777" w:rsidR="00DA40BB" w:rsidRPr="00BB73D0" w:rsidRDefault="00DA40BB" w:rsidP="00D448F1">
            <w:pPr>
              <w:rPr>
                <w:rFonts w:ascii="Arial" w:hAnsi="Arial" w:cs="Arial"/>
                <w:szCs w:val="18"/>
                <w:lang w:val="es-MX"/>
              </w:rPr>
            </w:pPr>
            <w:r w:rsidRPr="00BB73D0">
              <w:rPr>
                <w:rFonts w:ascii="Arial" w:hAnsi="Arial" w:cs="Arial"/>
                <w:szCs w:val="18"/>
                <w:lang w:val="es-MX"/>
              </w:rPr>
              <w:t>[Orden del día]</w:t>
            </w:r>
          </w:p>
          <w:p w14:paraId="028835A3" w14:textId="77777777" w:rsidR="00DA40BB" w:rsidRPr="00BB73D0" w:rsidRDefault="00DA40BB" w:rsidP="00D448F1">
            <w:pPr>
              <w:pStyle w:val="Copiadeltextoprincipal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160161" w:rsidRPr="00DA530A" w14:paraId="7DBE5ADD" w14:textId="77777777" w:rsidTr="00D448F1">
        <w:trPr>
          <w:trHeight w:hRule="exact" w:val="1079"/>
        </w:trPr>
        <w:tc>
          <w:tcPr>
            <w:tcW w:w="1145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146A81F" w14:textId="77777777" w:rsidR="00160161" w:rsidRPr="00BB73D0" w:rsidRDefault="00160161" w:rsidP="00160161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Cs w:val="18"/>
                <w:lang w:val="es-MX"/>
              </w:rPr>
            </w:pPr>
          </w:p>
        </w:tc>
      </w:tr>
    </w:tbl>
    <w:p w14:paraId="140E6499" w14:textId="77777777" w:rsidR="00D448F1" w:rsidRDefault="00D448F1"/>
    <w:tbl>
      <w:tblPr>
        <w:tblStyle w:val="Tablaconcuadrcula"/>
        <w:tblW w:w="11453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453"/>
      </w:tblGrid>
      <w:tr w:rsidR="00DA40BB" w:rsidRPr="00BB73D0" w14:paraId="3F8A6C0C" w14:textId="77777777" w:rsidTr="00D448F1">
        <w:trPr>
          <w:trHeight w:hRule="exact" w:val="288"/>
        </w:trPr>
        <w:tc>
          <w:tcPr>
            <w:tcW w:w="1145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E0EDE23" w14:textId="77777777" w:rsidR="00DA40BB" w:rsidRDefault="00DA40BB" w:rsidP="00D448F1">
            <w:pPr>
              <w:rPr>
                <w:rFonts w:ascii="Arial" w:hAnsi="Arial" w:cs="Arial"/>
                <w:szCs w:val="18"/>
                <w:lang w:val="es-MX"/>
              </w:rPr>
            </w:pPr>
            <w:r w:rsidRPr="00BB73D0">
              <w:rPr>
                <w:rFonts w:ascii="Arial" w:hAnsi="Arial" w:cs="Arial"/>
                <w:szCs w:val="18"/>
                <w:lang w:val="es-MX"/>
              </w:rPr>
              <w:t>[Desarrollo de la sesión]</w:t>
            </w:r>
          </w:p>
          <w:p w14:paraId="19316C76" w14:textId="77777777" w:rsidR="00DA40BB" w:rsidRPr="00BB73D0" w:rsidRDefault="00DA40BB" w:rsidP="00D448F1">
            <w:pPr>
              <w:rPr>
                <w:rFonts w:ascii="Arial" w:hAnsi="Arial" w:cs="Arial"/>
                <w:szCs w:val="18"/>
                <w:lang w:val="es-MX"/>
              </w:rPr>
            </w:pPr>
          </w:p>
        </w:tc>
      </w:tr>
      <w:tr w:rsidR="00160161" w:rsidRPr="001F0901" w14:paraId="358692A3" w14:textId="77777777" w:rsidTr="00B077C7">
        <w:trPr>
          <w:trHeight w:hRule="exact" w:val="3966"/>
        </w:trPr>
        <w:tc>
          <w:tcPr>
            <w:tcW w:w="1145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0DCB869" w14:textId="77777777" w:rsidR="00DA40BB" w:rsidRDefault="00DA40BB" w:rsidP="00B077C7">
            <w:pPr>
              <w:jc w:val="both"/>
              <w:rPr>
                <w:rFonts w:ascii="Arial" w:hAnsi="Arial" w:cs="Arial"/>
                <w:szCs w:val="18"/>
                <w:lang w:val="es-ES_tradnl"/>
              </w:rPr>
            </w:pPr>
          </w:p>
          <w:p w14:paraId="39325332" w14:textId="77777777" w:rsidR="001F0901" w:rsidRDefault="001F0901" w:rsidP="001F0901">
            <w:pPr>
              <w:rPr>
                <w:rFonts w:ascii="Arial" w:hAnsi="Arial" w:cs="Arial"/>
                <w:szCs w:val="18"/>
                <w:lang w:val="es-ES_tradnl"/>
              </w:rPr>
            </w:pPr>
          </w:p>
          <w:p w14:paraId="38EC10F8" w14:textId="77777777" w:rsidR="001F0901" w:rsidRPr="00DA530A" w:rsidRDefault="001F0901" w:rsidP="001F0901">
            <w:pPr>
              <w:rPr>
                <w:rFonts w:ascii="Arial" w:hAnsi="Arial" w:cs="Arial"/>
                <w:szCs w:val="18"/>
                <w:lang w:val="es-ES_tradnl"/>
              </w:rPr>
            </w:pPr>
          </w:p>
        </w:tc>
      </w:tr>
    </w:tbl>
    <w:p w14:paraId="5A399B5A" w14:textId="77777777" w:rsidR="00D448F1" w:rsidRDefault="00D448F1"/>
    <w:tbl>
      <w:tblPr>
        <w:tblStyle w:val="Tablaconcuadrcula"/>
        <w:tblW w:w="11453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71"/>
        <w:gridCol w:w="3591"/>
        <w:gridCol w:w="3591"/>
      </w:tblGrid>
      <w:tr w:rsidR="00160161" w:rsidRPr="001F0901" w14:paraId="1E9AE915" w14:textId="77777777" w:rsidTr="72FE700F">
        <w:trPr>
          <w:trHeight w:hRule="exact" w:val="288"/>
        </w:trPr>
        <w:tc>
          <w:tcPr>
            <w:tcW w:w="42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CF5FE96" w14:textId="77777777" w:rsidR="00160161" w:rsidRPr="00BB73D0" w:rsidRDefault="00D448F1" w:rsidP="00DA40BB">
            <w:pPr>
              <w:jc w:val="center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>Acuerdo</w:t>
            </w:r>
          </w:p>
        </w:tc>
        <w:tc>
          <w:tcPr>
            <w:tcW w:w="35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F22BF1D" w14:textId="77777777" w:rsidR="00160161" w:rsidRPr="00BB73D0" w:rsidRDefault="00160161" w:rsidP="00DA40BB">
            <w:pPr>
              <w:jc w:val="center"/>
              <w:rPr>
                <w:rFonts w:ascii="Arial" w:hAnsi="Arial" w:cs="Arial"/>
                <w:szCs w:val="18"/>
                <w:lang w:val="es-MX"/>
              </w:rPr>
            </w:pPr>
            <w:r w:rsidRPr="00BB73D0">
              <w:rPr>
                <w:rFonts w:ascii="Arial" w:hAnsi="Arial" w:cs="Arial"/>
                <w:szCs w:val="18"/>
                <w:lang w:val="es-MX"/>
              </w:rPr>
              <w:t>Responsable</w:t>
            </w:r>
          </w:p>
        </w:tc>
        <w:tc>
          <w:tcPr>
            <w:tcW w:w="35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3D12239" w14:textId="007C38B9" w:rsidR="00160161" w:rsidRPr="00BB73D0" w:rsidRDefault="72FE700F" w:rsidP="72FE700F">
            <w:pPr>
              <w:jc w:val="center"/>
              <w:rPr>
                <w:rFonts w:ascii="Arial" w:hAnsi="Arial" w:cs="Arial"/>
                <w:lang w:val="es-MX"/>
              </w:rPr>
            </w:pPr>
            <w:r w:rsidRPr="72FE700F">
              <w:rPr>
                <w:rFonts w:ascii="Arial" w:hAnsi="Arial" w:cs="Arial"/>
                <w:lang w:val="es-MX"/>
              </w:rPr>
              <w:t>Fecha Compromiso</w:t>
            </w:r>
          </w:p>
        </w:tc>
      </w:tr>
      <w:tr w:rsidR="00160161" w:rsidRPr="001F0901" w14:paraId="446BC5A7" w14:textId="77777777" w:rsidTr="72FE700F">
        <w:trPr>
          <w:trHeight w:hRule="exact" w:val="862"/>
        </w:trPr>
        <w:tc>
          <w:tcPr>
            <w:tcW w:w="42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000B6F2" w14:textId="77777777" w:rsidR="00160161" w:rsidRPr="00BB73D0" w:rsidRDefault="00160161" w:rsidP="00DA40BB">
            <w:pPr>
              <w:rPr>
                <w:rFonts w:ascii="Arial" w:hAnsi="Arial" w:cs="Arial"/>
                <w:szCs w:val="18"/>
                <w:lang w:val="es-MX"/>
              </w:rPr>
            </w:pPr>
          </w:p>
        </w:tc>
        <w:tc>
          <w:tcPr>
            <w:tcW w:w="35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10DDC5C" w14:textId="77777777" w:rsidR="00160161" w:rsidRPr="00BB73D0" w:rsidRDefault="00160161" w:rsidP="00DA40BB">
            <w:pPr>
              <w:jc w:val="center"/>
              <w:rPr>
                <w:rFonts w:ascii="Arial" w:hAnsi="Arial" w:cs="Arial"/>
                <w:szCs w:val="18"/>
                <w:lang w:val="es-MX"/>
              </w:rPr>
            </w:pPr>
          </w:p>
        </w:tc>
        <w:tc>
          <w:tcPr>
            <w:tcW w:w="35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67B988E" w14:textId="77777777" w:rsidR="00160161" w:rsidRPr="00BB73D0" w:rsidRDefault="00160161" w:rsidP="00DA40BB">
            <w:pPr>
              <w:jc w:val="center"/>
              <w:rPr>
                <w:rFonts w:ascii="Arial" w:hAnsi="Arial" w:cs="Arial"/>
                <w:szCs w:val="18"/>
                <w:lang w:val="es-MX"/>
              </w:rPr>
            </w:pPr>
          </w:p>
        </w:tc>
      </w:tr>
      <w:tr w:rsidR="00DA40BB" w:rsidRPr="001F0901" w14:paraId="3B2CC161" w14:textId="77777777" w:rsidTr="72FE700F">
        <w:trPr>
          <w:trHeight w:hRule="exact" w:val="862"/>
        </w:trPr>
        <w:tc>
          <w:tcPr>
            <w:tcW w:w="42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CA28AED" w14:textId="77777777" w:rsidR="00DA40BB" w:rsidRDefault="00DA40BB" w:rsidP="00DA40BB">
            <w:pPr>
              <w:rPr>
                <w:rFonts w:ascii="Arial" w:hAnsi="Arial" w:cs="Arial"/>
                <w:szCs w:val="18"/>
                <w:lang w:val="es-MX"/>
              </w:rPr>
            </w:pPr>
          </w:p>
        </w:tc>
        <w:tc>
          <w:tcPr>
            <w:tcW w:w="35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CF3741E" w14:textId="77777777" w:rsidR="00DA40BB" w:rsidRDefault="00DA40BB" w:rsidP="00DA40BB">
            <w:pPr>
              <w:jc w:val="center"/>
              <w:rPr>
                <w:rFonts w:ascii="Arial" w:hAnsi="Arial" w:cs="Arial"/>
                <w:szCs w:val="18"/>
                <w:lang w:val="es-MX"/>
              </w:rPr>
            </w:pPr>
          </w:p>
        </w:tc>
        <w:tc>
          <w:tcPr>
            <w:tcW w:w="35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594B9AF" w14:textId="77777777" w:rsidR="00DA40BB" w:rsidRDefault="00DA40BB" w:rsidP="00DA40BB">
            <w:pPr>
              <w:jc w:val="center"/>
              <w:rPr>
                <w:rFonts w:ascii="Arial" w:hAnsi="Arial" w:cs="Arial"/>
                <w:szCs w:val="18"/>
                <w:lang w:val="es-MX"/>
              </w:rPr>
            </w:pPr>
          </w:p>
        </w:tc>
      </w:tr>
      <w:tr w:rsidR="00DA40BB" w:rsidRPr="001F0901" w14:paraId="1D959478" w14:textId="77777777" w:rsidTr="72FE700F">
        <w:trPr>
          <w:trHeight w:hRule="exact" w:val="862"/>
        </w:trPr>
        <w:tc>
          <w:tcPr>
            <w:tcW w:w="42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AD8810A" w14:textId="77777777" w:rsidR="00DA40BB" w:rsidRDefault="00DA40BB" w:rsidP="00DA40BB">
            <w:pPr>
              <w:rPr>
                <w:rFonts w:ascii="Arial" w:hAnsi="Arial" w:cs="Arial"/>
                <w:szCs w:val="18"/>
                <w:lang w:val="es-MX"/>
              </w:rPr>
            </w:pPr>
          </w:p>
        </w:tc>
        <w:tc>
          <w:tcPr>
            <w:tcW w:w="35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EB4C908" w14:textId="77777777" w:rsidR="00DA40BB" w:rsidRDefault="00DA40BB" w:rsidP="00DA40BB">
            <w:pPr>
              <w:jc w:val="center"/>
              <w:rPr>
                <w:rFonts w:ascii="Arial" w:hAnsi="Arial" w:cs="Arial"/>
                <w:szCs w:val="18"/>
                <w:lang w:val="es-MX"/>
              </w:rPr>
            </w:pPr>
          </w:p>
        </w:tc>
        <w:tc>
          <w:tcPr>
            <w:tcW w:w="35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E26932C" w14:textId="77777777" w:rsidR="00DA40BB" w:rsidRDefault="00DA40BB" w:rsidP="00DA40BB">
            <w:pPr>
              <w:jc w:val="center"/>
              <w:rPr>
                <w:rFonts w:ascii="Arial" w:hAnsi="Arial" w:cs="Arial"/>
                <w:szCs w:val="18"/>
                <w:lang w:val="es-MX"/>
              </w:rPr>
            </w:pPr>
          </w:p>
        </w:tc>
      </w:tr>
    </w:tbl>
    <w:p w14:paraId="0D278618" w14:textId="77777777" w:rsidR="00667753" w:rsidRPr="001F0901" w:rsidRDefault="00667753">
      <w:pPr>
        <w:rPr>
          <w:lang w:val="es-MX"/>
        </w:rPr>
      </w:pPr>
    </w:p>
    <w:p w14:paraId="33B9ADC8" w14:textId="77777777" w:rsidR="00DD77BB" w:rsidRPr="001F0901" w:rsidRDefault="00DD77BB">
      <w:pPr>
        <w:rPr>
          <w:lang w:val="es-MX"/>
        </w:rPr>
      </w:pPr>
    </w:p>
    <w:sectPr w:rsidR="00DD77BB" w:rsidRPr="001F0901" w:rsidSect="00C809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127" w:right="1041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26FE2" w14:textId="77777777" w:rsidR="001B1B3E" w:rsidRDefault="001B1B3E">
      <w:r>
        <w:separator/>
      </w:r>
    </w:p>
  </w:endnote>
  <w:endnote w:type="continuationSeparator" w:id="0">
    <w:p w14:paraId="1D3068E0" w14:textId="77777777" w:rsidR="001B1B3E" w:rsidRDefault="001B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1FDEC" w14:textId="77777777" w:rsidR="006D32B8" w:rsidRDefault="006D32B8">
    <w:pPr>
      <w:pStyle w:val="Piedepgin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C0EE1" w14:textId="0C1CA217" w:rsidR="00C809C0" w:rsidRPr="0010494C" w:rsidRDefault="00C809C0" w:rsidP="00C809C0">
    <w:pPr>
      <w:pStyle w:val="Piedepgina0"/>
      <w:ind w:left="-993" w:right="-716"/>
      <w:rPr>
        <w:rFonts w:ascii="Calibri Light" w:hAnsi="Calibri Light" w:cs="Arial"/>
        <w:szCs w:val="18"/>
        <w:lang w:val="es-MX"/>
      </w:rPr>
    </w:pPr>
    <w:r w:rsidRPr="0010494C">
      <w:rPr>
        <w:rFonts w:ascii="Calibri Light" w:hAnsi="Calibri Light" w:cs="Arial"/>
        <w:szCs w:val="18"/>
        <w:lang w:val="es-MX"/>
      </w:rPr>
      <w:t xml:space="preserve">VIGENTE </w:t>
    </w:r>
    <w:r w:rsidR="004D04A9">
      <w:rPr>
        <w:rFonts w:ascii="Calibri Light" w:hAnsi="Calibri Light" w:cs="Arial"/>
        <w:szCs w:val="18"/>
        <w:lang w:val="es-MX"/>
      </w:rPr>
      <w:t xml:space="preserve">A PARTIR DE: </w:t>
    </w:r>
    <w:r w:rsidR="006D32B8">
      <w:rPr>
        <w:rFonts w:ascii="Calibri Light" w:hAnsi="Calibri Light" w:cs="Arial"/>
        <w:szCs w:val="18"/>
        <w:lang w:val="es-MX"/>
      </w:rPr>
      <w:t>NOVIEMBRE 2024</w:t>
    </w:r>
    <w:r w:rsidRPr="0010494C">
      <w:rPr>
        <w:rFonts w:ascii="Calibri Light" w:hAnsi="Calibri Light" w:cs="Arial"/>
        <w:szCs w:val="18"/>
      </w:rPr>
      <w:ptab w:relativeTo="margin" w:alignment="center" w:leader="none"/>
    </w:r>
    <w:r w:rsidRPr="0010494C">
      <w:rPr>
        <w:rFonts w:ascii="Calibri Light" w:hAnsi="Calibri Light" w:cs="Arial"/>
        <w:szCs w:val="18"/>
      </w:rPr>
      <w:fldChar w:fldCharType="begin"/>
    </w:r>
    <w:r w:rsidRPr="0010494C">
      <w:rPr>
        <w:rFonts w:ascii="Calibri Light" w:hAnsi="Calibri Light" w:cs="Arial"/>
        <w:szCs w:val="18"/>
        <w:lang w:val="es-MX"/>
      </w:rPr>
      <w:instrText>PAGE   \* MERGEFORMAT</w:instrText>
    </w:r>
    <w:r w:rsidRPr="0010494C">
      <w:rPr>
        <w:rFonts w:ascii="Calibri Light" w:hAnsi="Calibri Light" w:cs="Arial"/>
        <w:szCs w:val="18"/>
      </w:rPr>
      <w:fldChar w:fldCharType="separate"/>
    </w:r>
    <w:r w:rsidR="00AF02E5" w:rsidRPr="00AF02E5">
      <w:rPr>
        <w:rFonts w:ascii="Calibri Light" w:hAnsi="Calibri Light" w:cs="Arial"/>
        <w:noProof/>
        <w:szCs w:val="18"/>
        <w:lang w:val="es-ES"/>
      </w:rPr>
      <w:t>1</w:t>
    </w:r>
    <w:r w:rsidRPr="0010494C">
      <w:rPr>
        <w:rFonts w:ascii="Calibri Light" w:hAnsi="Calibri Light" w:cs="Arial"/>
        <w:szCs w:val="18"/>
      </w:rPr>
      <w:fldChar w:fldCharType="end"/>
    </w:r>
    <w:r w:rsidRPr="0010494C">
      <w:rPr>
        <w:rFonts w:ascii="Calibri Light" w:hAnsi="Calibri Light" w:cs="Arial"/>
        <w:szCs w:val="18"/>
      </w:rPr>
      <w:ptab w:relativeTo="margin" w:alignment="right" w:leader="none"/>
    </w:r>
    <w:r w:rsidRPr="0010494C">
      <w:rPr>
        <w:rFonts w:ascii="Calibri Light" w:hAnsi="Calibri Light" w:cs="Arial"/>
        <w:szCs w:val="18"/>
        <w:lang w:val="es-MX"/>
      </w:rPr>
      <w:t>SB_</w:t>
    </w:r>
    <w:r w:rsidR="00720CB2">
      <w:rPr>
        <w:rFonts w:ascii="Calibri Light" w:hAnsi="Calibri Light" w:cs="Arial"/>
        <w:szCs w:val="18"/>
        <w:lang w:val="es-MX"/>
      </w:rPr>
      <w:t>R_</w:t>
    </w:r>
    <w:r w:rsidRPr="0010494C">
      <w:rPr>
        <w:rFonts w:ascii="Calibri Light" w:hAnsi="Calibri Light" w:cs="Arial"/>
        <w:szCs w:val="18"/>
        <w:lang w:val="es-MX"/>
      </w:rPr>
      <w:t>M_7.4_</w:t>
    </w:r>
    <w:r w:rsidR="0010780F">
      <w:rPr>
        <w:rFonts w:ascii="Calibri Light" w:hAnsi="Calibri Light" w:cs="Arial"/>
        <w:szCs w:val="18"/>
        <w:lang w:val="es-MX"/>
      </w:rPr>
      <w:t>20</w:t>
    </w:r>
    <w:r w:rsidR="006D32B8">
      <w:rPr>
        <w:rFonts w:ascii="Calibri Light" w:hAnsi="Calibri Light" w:cs="Arial"/>
        <w:szCs w:val="18"/>
        <w:lang w:val="es-MX"/>
      </w:rPr>
      <w:t>24</w:t>
    </w:r>
    <w:r w:rsidR="0010780F">
      <w:rPr>
        <w:rFonts w:ascii="Calibri Light" w:hAnsi="Calibri Light" w:cs="Arial"/>
        <w:szCs w:val="18"/>
        <w:lang w:val="es-MX"/>
      </w:rPr>
      <w:t>_0</w:t>
    </w:r>
    <w:r w:rsidR="006D32B8">
      <w:rPr>
        <w:rFonts w:ascii="Calibri Light" w:hAnsi="Calibri Light" w:cs="Arial"/>
        <w:szCs w:val="18"/>
        <w:lang w:val="es-MX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5F3F7" w14:textId="77777777" w:rsidR="006D32B8" w:rsidRDefault="006D32B8">
    <w:pPr>
      <w:pStyle w:val="Piedepgin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C6FA6" w14:textId="77777777" w:rsidR="001B1B3E" w:rsidRDefault="001B1B3E">
      <w:r>
        <w:separator/>
      </w:r>
    </w:p>
  </w:footnote>
  <w:footnote w:type="continuationSeparator" w:id="0">
    <w:p w14:paraId="66E1A52B" w14:textId="77777777" w:rsidR="001B1B3E" w:rsidRDefault="001B1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2E5C5" w14:textId="77777777" w:rsidR="006D32B8" w:rsidRDefault="006D32B8">
    <w:pPr>
      <w:pStyle w:val="Encabezado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1E725" w14:textId="26195DC3" w:rsidR="0010494C" w:rsidRPr="0010494C" w:rsidRDefault="0010494C" w:rsidP="0010494C">
    <w:pPr>
      <w:pStyle w:val="Encabezado0"/>
      <w:ind w:left="-709"/>
      <w:jc w:val="center"/>
      <w:rPr>
        <w:rFonts w:ascii="Tahoma" w:hAnsi="Tahoma" w:cs="Tahoma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AA37E" w14:textId="77777777" w:rsidR="006D32B8" w:rsidRDefault="006D32B8">
    <w:pPr>
      <w:pStyle w:val="Encabezado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E56C1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F19C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C1B25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834E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4848D9"/>
    <w:multiLevelType w:val="hybridMultilevel"/>
    <w:tmpl w:val="FD36B1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16A8B"/>
    <w:multiLevelType w:val="hybridMultilevel"/>
    <w:tmpl w:val="6E2887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B1112"/>
    <w:multiLevelType w:val="hybridMultilevel"/>
    <w:tmpl w:val="15FE17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71113"/>
    <w:multiLevelType w:val="hybridMultilevel"/>
    <w:tmpl w:val="6C5C6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700349">
    <w:abstractNumId w:val="3"/>
  </w:num>
  <w:num w:numId="2" w16cid:durableId="1211454031">
    <w:abstractNumId w:val="2"/>
  </w:num>
  <w:num w:numId="3" w16cid:durableId="557203967">
    <w:abstractNumId w:val="1"/>
  </w:num>
  <w:num w:numId="4" w16cid:durableId="393743521">
    <w:abstractNumId w:val="0"/>
  </w:num>
  <w:num w:numId="5" w16cid:durableId="96944680">
    <w:abstractNumId w:val="7"/>
  </w:num>
  <w:num w:numId="6" w16cid:durableId="1428619438">
    <w:abstractNumId w:val="5"/>
  </w:num>
  <w:num w:numId="7" w16cid:durableId="888229643">
    <w:abstractNumId w:val="6"/>
  </w:num>
  <w:num w:numId="8" w16cid:durableId="184947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2FA"/>
    <w:rsid w:val="000019B6"/>
    <w:rsid w:val="00012ED7"/>
    <w:rsid w:val="0004087B"/>
    <w:rsid w:val="000518DE"/>
    <w:rsid w:val="00057039"/>
    <w:rsid w:val="0010108C"/>
    <w:rsid w:val="0010494C"/>
    <w:rsid w:val="0010780F"/>
    <w:rsid w:val="00137070"/>
    <w:rsid w:val="00145226"/>
    <w:rsid w:val="00160161"/>
    <w:rsid w:val="00177002"/>
    <w:rsid w:val="001A756A"/>
    <w:rsid w:val="001B1B3E"/>
    <w:rsid w:val="001C4844"/>
    <w:rsid w:val="001F0901"/>
    <w:rsid w:val="001F735A"/>
    <w:rsid w:val="00215D0D"/>
    <w:rsid w:val="002931FB"/>
    <w:rsid w:val="002F6310"/>
    <w:rsid w:val="003442DC"/>
    <w:rsid w:val="003940E4"/>
    <w:rsid w:val="003A6012"/>
    <w:rsid w:val="00413C7B"/>
    <w:rsid w:val="004D04A9"/>
    <w:rsid w:val="004F74BB"/>
    <w:rsid w:val="005052FA"/>
    <w:rsid w:val="00575ED1"/>
    <w:rsid w:val="00667753"/>
    <w:rsid w:val="0069760A"/>
    <w:rsid w:val="006A5FFA"/>
    <w:rsid w:val="006B2B4B"/>
    <w:rsid w:val="006D32B8"/>
    <w:rsid w:val="00720CB2"/>
    <w:rsid w:val="007A22AB"/>
    <w:rsid w:val="00874F1E"/>
    <w:rsid w:val="008E0548"/>
    <w:rsid w:val="00916884"/>
    <w:rsid w:val="009647D2"/>
    <w:rsid w:val="009C6B04"/>
    <w:rsid w:val="009C7805"/>
    <w:rsid w:val="00A002A3"/>
    <w:rsid w:val="00A20175"/>
    <w:rsid w:val="00A27B20"/>
    <w:rsid w:val="00AF02E5"/>
    <w:rsid w:val="00B058DE"/>
    <w:rsid w:val="00B077C7"/>
    <w:rsid w:val="00C16FAE"/>
    <w:rsid w:val="00C809C0"/>
    <w:rsid w:val="00D1346C"/>
    <w:rsid w:val="00D448F1"/>
    <w:rsid w:val="00DA40BB"/>
    <w:rsid w:val="00DA530A"/>
    <w:rsid w:val="00DD77BB"/>
    <w:rsid w:val="00EA4D7F"/>
    <w:rsid w:val="00F24528"/>
    <w:rsid w:val="00F57646"/>
    <w:rsid w:val="72FE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B6BB20A"/>
  <w15:docId w15:val="{C148913C-FF01-43FD-AC1C-4CF22F5F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160161"/>
    <w:pPr>
      <w:spacing w:after="0" w:line="240" w:lineRule="auto"/>
    </w:pPr>
    <w:rPr>
      <w:spacing w:val="8"/>
      <w:sz w:val="18"/>
    </w:rPr>
  </w:style>
  <w:style w:type="paragraph" w:styleId="Ttulo4">
    <w:name w:val="heading 4"/>
    <w:basedOn w:val="Normal"/>
    <w:next w:val="Normal"/>
    <w:link w:val="Ttulo4Car"/>
    <w:qFormat/>
    <w:rsid w:val="00DA530A"/>
    <w:pPr>
      <w:keepNext/>
      <w:jc w:val="center"/>
      <w:outlineLvl w:val="3"/>
    </w:pPr>
    <w:rPr>
      <w:rFonts w:ascii="Arial" w:eastAsia="Times New Roman" w:hAnsi="Arial" w:cs="Arial"/>
      <w:b/>
      <w:bCs/>
      <w:spacing w:val="0"/>
      <w:sz w:val="16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1deencabezado"/>
    <w:uiPriority w:val="1"/>
    <w:semiHidden/>
    <w:qFormat/>
    <w:rsid w:val="00667753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"/>
    <w:next w:val="Normal"/>
    <w:link w:val="Carcter2deencabezado"/>
    <w:uiPriority w:val="1"/>
    <w:semiHidden/>
    <w:qFormat/>
    <w:rsid w:val="00667753"/>
    <w:pPr>
      <w:outlineLvl w:val="1"/>
    </w:pPr>
    <w:rPr>
      <w:color w:val="A6A6A6" w:themeColor="background1" w:themeShade="A6"/>
    </w:rPr>
  </w:style>
  <w:style w:type="paragraph" w:customStyle="1" w:styleId="ttulo3">
    <w:name w:val="título 3"/>
    <w:basedOn w:val="ttulo2"/>
    <w:next w:val="Normal"/>
    <w:link w:val="Carcter3deencabezado"/>
    <w:uiPriority w:val="1"/>
    <w:semiHidden/>
    <w:qFormat/>
    <w:rsid w:val="00667753"/>
    <w:pPr>
      <w:outlineLvl w:val="2"/>
    </w:pPr>
    <w:rPr>
      <w:b w:val="0"/>
    </w:rPr>
  </w:style>
  <w:style w:type="paragraph" w:customStyle="1" w:styleId="ttulo40">
    <w:name w:val="título 4"/>
    <w:basedOn w:val="ttulo5"/>
    <w:next w:val="Normal"/>
    <w:link w:val="Carcter4deencabezado"/>
    <w:uiPriority w:val="1"/>
    <w:semiHidden/>
    <w:qFormat/>
    <w:rsid w:val="00667753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">
    <w:name w:val="título 5"/>
    <w:basedOn w:val="Normal"/>
    <w:next w:val="Normal"/>
    <w:link w:val="Carcter5deencabezado"/>
    <w:uiPriority w:val="1"/>
    <w:semiHidden/>
    <w:qFormat/>
    <w:rsid w:val="00667753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laconcuadrcula">
    <w:name w:val="Table Grid"/>
    <w:basedOn w:val="Tablanormal"/>
    <w:uiPriority w:val="1"/>
    <w:rsid w:val="0066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7753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667753"/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667753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basedOn w:val="Fuentedeprrafopredeter"/>
    <w:link w:val="ttulo1"/>
    <w:uiPriority w:val="1"/>
    <w:semiHidden/>
    <w:rsid w:val="00667753"/>
    <w:rPr>
      <w:b/>
      <w:color w:val="FFFFFF" w:themeColor="background1"/>
      <w:spacing w:val="8"/>
      <w:sz w:val="20"/>
    </w:rPr>
  </w:style>
  <w:style w:type="character" w:customStyle="1" w:styleId="Carcter2deencabezado">
    <w:name w:val="Carácter 2 de encabezado"/>
    <w:basedOn w:val="Fuentedeprrafopredeter"/>
    <w:link w:val="ttulo2"/>
    <w:uiPriority w:val="1"/>
    <w:semiHidden/>
    <w:rsid w:val="00667753"/>
    <w:rPr>
      <w:b/>
      <w:color w:val="A6A6A6" w:themeColor="background1" w:themeShade="A6"/>
      <w:spacing w:val="8"/>
      <w:sz w:val="20"/>
    </w:rPr>
  </w:style>
  <w:style w:type="character" w:customStyle="1" w:styleId="Carcter3deencabezado">
    <w:name w:val="Carácter 3 de encabezado"/>
    <w:basedOn w:val="Fuentedeprrafopredeter"/>
    <w:link w:val="ttulo3"/>
    <w:uiPriority w:val="1"/>
    <w:semiHidden/>
    <w:rsid w:val="00667753"/>
    <w:rPr>
      <w:color w:val="A6A6A6" w:themeColor="background1" w:themeShade="A6"/>
      <w:spacing w:val="8"/>
      <w:sz w:val="20"/>
    </w:rPr>
  </w:style>
  <w:style w:type="character" w:customStyle="1" w:styleId="Carcter4deencabezado">
    <w:name w:val="Carácter 4 de encabezado"/>
    <w:basedOn w:val="Fuentedeprrafopredeter"/>
    <w:link w:val="ttulo40"/>
    <w:uiPriority w:val="1"/>
    <w:semiHidden/>
    <w:rsid w:val="00667753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cter5deencabezado">
    <w:name w:val="Carácter 5 de encabezado"/>
    <w:basedOn w:val="Fuentedeprrafopredeter"/>
    <w:link w:val="ttulo5"/>
    <w:uiPriority w:val="1"/>
    <w:semiHidden/>
    <w:rsid w:val="00667753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piadeltextoprincipal">
    <w:name w:val="Copia del texto principal"/>
    <w:basedOn w:val="Normal"/>
    <w:qFormat/>
    <w:rsid w:val="00667753"/>
    <w:rPr>
      <w:sz w:val="16"/>
    </w:rPr>
  </w:style>
  <w:style w:type="paragraph" w:customStyle="1" w:styleId="Ttulodelasactasdelareunin">
    <w:name w:val="Título de las actas de la reunión"/>
    <w:basedOn w:val="Normal"/>
    <w:qFormat/>
    <w:rsid w:val="00667753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tulosdelasactasdelareuninydelordendelda">
    <w:name w:val="Títulos de las actas de la reunión y del orden del día"/>
    <w:basedOn w:val="Normal"/>
    <w:qFormat/>
    <w:rsid w:val="00667753"/>
    <w:rPr>
      <w:b/>
      <w:color w:val="FFFFFF" w:themeColor="background1"/>
      <w:sz w:val="20"/>
    </w:rPr>
  </w:style>
  <w:style w:type="paragraph" w:customStyle="1" w:styleId="encabezado">
    <w:name w:val="encabezado"/>
    <w:basedOn w:val="Normal"/>
    <w:link w:val="Carcterdeencabezado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encabezado">
    <w:name w:val="Carácter de encabezado"/>
    <w:basedOn w:val="Fuentedeprrafopredeter"/>
    <w:link w:val="encabezado"/>
    <w:uiPriority w:val="99"/>
    <w:semiHidden/>
    <w:rsid w:val="00667753"/>
    <w:rPr>
      <w:spacing w:val="8"/>
      <w:sz w:val="18"/>
    </w:rPr>
  </w:style>
  <w:style w:type="paragraph" w:customStyle="1" w:styleId="piedepgina">
    <w:name w:val="pie de página"/>
    <w:basedOn w:val="Normal"/>
    <w:link w:val="Carcterdepiedepgina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piedepgina">
    <w:name w:val="Carácter de pie de página"/>
    <w:basedOn w:val="Fuentedeprrafopredeter"/>
    <w:link w:val="piedepgina"/>
    <w:uiPriority w:val="99"/>
    <w:semiHidden/>
    <w:rsid w:val="00667753"/>
    <w:rPr>
      <w:spacing w:val="8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ED1"/>
    <w:rPr>
      <w:rFonts w:ascii="Tahoma" w:hAnsi="Tahoma" w:cs="Tahoma"/>
      <w:spacing w:val="8"/>
      <w:sz w:val="16"/>
      <w:szCs w:val="16"/>
    </w:rPr>
  </w:style>
  <w:style w:type="paragraph" w:styleId="Encabezado0">
    <w:name w:val="header"/>
    <w:basedOn w:val="Normal"/>
    <w:link w:val="Encabezado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0"/>
    <w:uiPriority w:val="99"/>
    <w:rsid w:val="00575ED1"/>
    <w:rPr>
      <w:spacing w:val="8"/>
      <w:sz w:val="18"/>
    </w:rPr>
  </w:style>
  <w:style w:type="paragraph" w:styleId="Piedepgina0">
    <w:name w:val="footer"/>
    <w:basedOn w:val="Normal"/>
    <w:link w:val="Piedepgina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0"/>
    <w:uiPriority w:val="99"/>
    <w:rsid w:val="00575ED1"/>
    <w:rPr>
      <w:spacing w:val="8"/>
      <w:sz w:val="18"/>
    </w:rPr>
  </w:style>
  <w:style w:type="paragraph" w:styleId="Prrafodelista">
    <w:name w:val="List Paragraph"/>
    <w:basedOn w:val="Normal"/>
    <w:uiPriority w:val="34"/>
    <w:qFormat/>
    <w:rsid w:val="00160161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DA530A"/>
    <w:rPr>
      <w:rFonts w:ascii="Arial" w:eastAsia="Times New Roman" w:hAnsi="Arial" w:cs="Arial"/>
      <w:b/>
      <w:bCs/>
      <w:sz w:val="16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ricag\AppData\Roaming\Microsoft\Plantillas\Actas%20de%20la%20reuni&#243;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0AE56E5DE3E4F1CAA7779C34A10D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F6198-BBD4-4214-9847-ABB76117C012}"/>
      </w:docPartPr>
      <w:docPartBody>
        <w:p w:rsidR="00664AC7" w:rsidRDefault="00B56191" w:rsidP="00B56191">
          <w:pPr>
            <w:pStyle w:val="20AE56E5DE3E4F1CAA7779C34A10D570"/>
          </w:pPr>
          <w:r>
            <w:rPr>
              <w:lang w:val="es-ES"/>
            </w:rPr>
            <w:t>[Seleccione la 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0AF"/>
    <w:rsid w:val="000446DD"/>
    <w:rsid w:val="00215D0D"/>
    <w:rsid w:val="002240AF"/>
    <w:rsid w:val="003B70A5"/>
    <w:rsid w:val="00434B3E"/>
    <w:rsid w:val="005A4083"/>
    <w:rsid w:val="0065680C"/>
    <w:rsid w:val="00664AC7"/>
    <w:rsid w:val="00792ECF"/>
    <w:rsid w:val="007D442D"/>
    <w:rsid w:val="00832778"/>
    <w:rsid w:val="0089699B"/>
    <w:rsid w:val="0090790F"/>
    <w:rsid w:val="00B56191"/>
    <w:rsid w:val="00D26CFC"/>
    <w:rsid w:val="00E7550F"/>
    <w:rsid w:val="00FC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20AE56E5DE3E4F1CAA7779C34A10D570">
    <w:name w:val="20AE56E5DE3E4F1CAA7779C34A10D570"/>
    <w:rsid w:val="00B561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2019-09-29T00:00:00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CC9066-8573-4A38-A7BE-CEA716F1D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Actas de la reunión</Template>
  <TotalTime>2</TotalTime>
  <Pages>2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Hewlett-Packard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Alejandra</dc:creator>
  <cp:lastModifiedBy>User</cp:lastModifiedBy>
  <cp:revision>3</cp:revision>
  <cp:lastPrinted>2019-09-25T18:31:00Z</cp:lastPrinted>
  <dcterms:created xsi:type="dcterms:W3CDTF">2022-02-24T13:48:00Z</dcterms:created>
  <dcterms:modified xsi:type="dcterms:W3CDTF">2024-11-19T20:20:00Z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