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751A" w14:textId="58621D9B" w:rsidR="00842B9B" w:rsidRDefault="00686823" w:rsidP="00EB66BF">
      <w:r>
        <w:rPr>
          <w:rFonts w:ascii="Atlanta" w:hAnsi="Atlanta" w:cs="Arial"/>
          <w:noProof/>
          <w:sz w:val="21"/>
          <w:szCs w:val="21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5D554F" wp14:editId="2D2C56C7">
                <wp:simplePos x="0" y="0"/>
                <wp:positionH relativeFrom="margin">
                  <wp:posOffset>1757680</wp:posOffset>
                </wp:positionH>
                <wp:positionV relativeFrom="paragraph">
                  <wp:posOffset>-946785</wp:posOffset>
                </wp:positionV>
                <wp:extent cx="5076825" cy="8382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682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78896F" w14:textId="77777777" w:rsidR="00842B9B" w:rsidRPr="00C25F8D" w:rsidRDefault="00842B9B" w:rsidP="00842B9B">
                            <w:pPr>
                              <w:jc w:val="center"/>
                              <w:rPr>
                                <w:rFonts w:ascii="Atlanta" w:hAnsi="Atlanta" w:cs="Tahoma"/>
                                <w:sz w:val="21"/>
                                <w:szCs w:val="21"/>
                              </w:rPr>
                            </w:pPr>
                            <w:r w:rsidRPr="00C25F8D">
                              <w:rPr>
                                <w:rFonts w:ascii="Atlanta" w:hAnsi="Atlanta" w:cs="Tahoma"/>
                                <w:sz w:val="21"/>
                                <w:szCs w:val="21"/>
                              </w:rPr>
                              <w:t>UNIVERSIDAD MICHOACANA DE SAN NICOLÁS DE HIDALGO</w:t>
                            </w:r>
                          </w:p>
                          <w:p w14:paraId="4C3D157B" w14:textId="77777777" w:rsidR="00842B9B" w:rsidRPr="00C25F8D" w:rsidRDefault="00842B9B" w:rsidP="00842B9B">
                            <w:pPr>
                              <w:jc w:val="center"/>
                              <w:rPr>
                                <w:rFonts w:ascii="Atlanta" w:hAnsi="Atlanta" w:cs="Tahoma"/>
                                <w:sz w:val="21"/>
                                <w:szCs w:val="21"/>
                              </w:rPr>
                            </w:pPr>
                            <w:r w:rsidRPr="00C25F8D">
                              <w:rPr>
                                <w:rFonts w:ascii="Atlanta" w:hAnsi="Atlanta" w:cs="Tahoma"/>
                                <w:sz w:val="21"/>
                                <w:szCs w:val="21"/>
                              </w:rPr>
                              <w:t>DIRECCIÓN DE BIBLIOTECAS</w:t>
                            </w:r>
                          </w:p>
                          <w:p w14:paraId="5E6DE553" w14:textId="77777777" w:rsidR="00842B9B" w:rsidRPr="00C25F8D" w:rsidRDefault="00842B9B" w:rsidP="00842B9B">
                            <w:pPr>
                              <w:jc w:val="center"/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</w:p>
                          <w:p w14:paraId="39039298" w14:textId="752B6CB7" w:rsidR="00842B9B" w:rsidRPr="00C25F8D" w:rsidRDefault="00686823" w:rsidP="00842B9B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4"/>
                              </w:rPr>
                              <w:t>FORTALEZAS, OPORTUNIDADES, DEBILIDADES Y AMENAZAS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D554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8.4pt;margin-top:-74.55pt;width:399.75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" filled="f" stroked="f" strokeweight=".5pt">
                <v:textbox>
                  <w:txbxContent>
                    <w:p w14:paraId="1578896F" w14:textId="77777777" w:rsidR="00842B9B" w:rsidRPr="00C25F8D" w:rsidRDefault="00842B9B" w:rsidP="00842B9B">
                      <w:pPr>
                        <w:jc w:val="center"/>
                        <w:rPr>
                          <w:rFonts w:ascii="Atlanta" w:hAnsi="Atlanta" w:cs="Tahoma"/>
                          <w:sz w:val="21"/>
                          <w:szCs w:val="21"/>
                        </w:rPr>
                      </w:pPr>
                      <w:r w:rsidRPr="00C25F8D">
                        <w:rPr>
                          <w:rFonts w:ascii="Atlanta" w:hAnsi="Atlanta" w:cs="Tahoma"/>
                          <w:sz w:val="21"/>
                          <w:szCs w:val="21"/>
                        </w:rPr>
                        <w:t>UNIVERSIDAD MICHOACANA DE SAN NICOLÁS DE HIDALGO</w:t>
                      </w:r>
                    </w:p>
                    <w:p w14:paraId="4C3D157B" w14:textId="77777777" w:rsidR="00842B9B" w:rsidRPr="00C25F8D" w:rsidRDefault="00842B9B" w:rsidP="00842B9B">
                      <w:pPr>
                        <w:jc w:val="center"/>
                        <w:rPr>
                          <w:rFonts w:ascii="Atlanta" w:hAnsi="Atlanta" w:cs="Tahoma"/>
                          <w:sz w:val="21"/>
                          <w:szCs w:val="21"/>
                        </w:rPr>
                      </w:pPr>
                      <w:r w:rsidRPr="00C25F8D">
                        <w:rPr>
                          <w:rFonts w:ascii="Atlanta" w:hAnsi="Atlanta" w:cs="Tahoma"/>
                          <w:sz w:val="21"/>
                          <w:szCs w:val="21"/>
                        </w:rPr>
                        <w:t>DIRECCIÓN DE BIBLIOTECAS</w:t>
                      </w:r>
                    </w:p>
                    <w:p w14:paraId="5E6DE553" w14:textId="77777777" w:rsidR="00842B9B" w:rsidRPr="00C25F8D" w:rsidRDefault="00842B9B" w:rsidP="00842B9B">
                      <w:pPr>
                        <w:jc w:val="center"/>
                        <w:rPr>
                          <w:rFonts w:ascii="Tahoma" w:hAnsi="Tahoma" w:cs="Tahoma"/>
                          <w:sz w:val="20"/>
                        </w:rPr>
                      </w:pPr>
                    </w:p>
                    <w:p w14:paraId="39039298" w14:textId="752B6CB7" w:rsidR="00842B9B" w:rsidRPr="00C25F8D" w:rsidRDefault="00686823" w:rsidP="00842B9B">
                      <w:pPr>
                        <w:jc w:val="center"/>
                        <w:rPr>
                          <w:rFonts w:ascii="Tahoma" w:hAnsi="Tahoma" w:cs="Tahoma"/>
                          <w:b/>
                          <w:sz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4"/>
                        </w:rPr>
                        <w:t>FORTALEZAS, OPORTUNIDADES, DEBILIDADES Y AMENAZAS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w:drawing>
          <wp:anchor distT="0" distB="0" distL="114300" distR="114300" simplePos="0" relativeHeight="251663360" behindDoc="1" locked="0" layoutInCell="1" allowOverlap="1" wp14:anchorId="4AA6B1AF" wp14:editId="6DCA9EBB">
            <wp:simplePos x="0" y="0"/>
            <wp:positionH relativeFrom="column">
              <wp:posOffset>-192405</wp:posOffset>
            </wp:positionH>
            <wp:positionV relativeFrom="page">
              <wp:posOffset>108585</wp:posOffset>
            </wp:positionV>
            <wp:extent cx="733425" cy="768350"/>
            <wp:effectExtent l="0" t="0" r="0" b="0"/>
            <wp:wrapTight wrapText="bothSides">
              <wp:wrapPolygon edited="0">
                <wp:start x="4488" y="0"/>
                <wp:lineTo x="561" y="9104"/>
                <wp:lineTo x="561" y="10711"/>
                <wp:lineTo x="3366" y="18208"/>
                <wp:lineTo x="3927" y="20350"/>
                <wp:lineTo x="16831" y="20350"/>
                <wp:lineTo x="17953" y="18208"/>
                <wp:lineTo x="20197" y="11782"/>
                <wp:lineTo x="20197" y="9640"/>
                <wp:lineTo x="17392" y="0"/>
                <wp:lineTo x="4488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in letras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99" r="19431" b="28565"/>
                    <a:stretch/>
                  </pic:blipFill>
                  <pic:spPr bwMode="auto">
                    <a:xfrm>
                      <a:off x="0" y="0"/>
                      <a:ext cx="73342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494C">
        <w:rPr>
          <w:rFonts w:ascii="Atlanta" w:hAnsi="Atlanta" w:cs="Arial"/>
          <w:noProof/>
          <w:sz w:val="21"/>
          <w:szCs w:val="21"/>
          <w:lang w:eastAsia="es-MX"/>
        </w:rPr>
        <w:drawing>
          <wp:anchor distT="0" distB="0" distL="114300" distR="114300" simplePos="0" relativeHeight="251660288" behindDoc="0" locked="0" layoutInCell="1" allowOverlap="1" wp14:anchorId="2B47959A" wp14:editId="1522A9AA">
            <wp:simplePos x="0" y="0"/>
            <wp:positionH relativeFrom="column">
              <wp:posOffset>7713980</wp:posOffset>
            </wp:positionH>
            <wp:positionV relativeFrom="paragraph">
              <wp:posOffset>-837565</wp:posOffset>
            </wp:positionV>
            <wp:extent cx="1131570" cy="575945"/>
            <wp:effectExtent l="0" t="0" r="0" b="0"/>
            <wp:wrapNone/>
            <wp:docPr id="17" name="Imagen 1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494C">
        <w:rPr>
          <w:rFonts w:ascii="Atlanta" w:hAnsi="Atlanta" w:cs="Arial"/>
          <w:noProof/>
          <w:sz w:val="21"/>
          <w:szCs w:val="21"/>
          <w:lang w:eastAsia="es-MX"/>
        </w:rPr>
        <w:drawing>
          <wp:anchor distT="0" distB="0" distL="114300" distR="114300" simplePos="0" relativeHeight="251661312" behindDoc="1" locked="0" layoutInCell="1" allowOverlap="1" wp14:anchorId="31F92E30" wp14:editId="66F00F26">
            <wp:simplePos x="0" y="0"/>
            <wp:positionH relativeFrom="page">
              <wp:align>right</wp:align>
            </wp:positionH>
            <wp:positionV relativeFrom="paragraph">
              <wp:posOffset>-1080135</wp:posOffset>
            </wp:positionV>
            <wp:extent cx="5295900" cy="1209675"/>
            <wp:effectExtent l="0" t="0" r="0" b="9525"/>
            <wp:wrapNone/>
            <wp:docPr id="21" name="Imagen 21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5295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B9B" w:rsidRPr="0010494C">
        <w:rPr>
          <w:rFonts w:ascii="Atlanta" w:hAnsi="Atlanta" w:cs="Arial"/>
          <w:noProof/>
          <w:sz w:val="21"/>
          <w:szCs w:val="21"/>
          <w:lang w:eastAsia="es-MX"/>
        </w:rPr>
        <w:drawing>
          <wp:anchor distT="0" distB="0" distL="114300" distR="114300" simplePos="0" relativeHeight="251659264" behindDoc="1" locked="0" layoutInCell="1" allowOverlap="1" wp14:anchorId="0FDE7D3E" wp14:editId="72B2ACB7">
            <wp:simplePos x="0" y="0"/>
            <wp:positionH relativeFrom="page">
              <wp:posOffset>-76201</wp:posOffset>
            </wp:positionH>
            <wp:positionV relativeFrom="paragraph">
              <wp:posOffset>-1080135</wp:posOffset>
            </wp:positionV>
            <wp:extent cx="4848225" cy="1190625"/>
            <wp:effectExtent l="0" t="0" r="9525" b="9525"/>
            <wp:wrapNone/>
            <wp:docPr id="20" name="Imagen 20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48482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D417B" w14:textId="77777777" w:rsidR="00842B9B" w:rsidRDefault="00842B9B" w:rsidP="00EB66BF"/>
    <w:p w14:paraId="6DB635F5" w14:textId="5BDA011F" w:rsidR="00C4391D" w:rsidRPr="006E35C3" w:rsidRDefault="00842B9B" w:rsidP="00C4391D">
      <w:pPr>
        <w:rPr>
          <w:sz w:val="20"/>
        </w:rPr>
      </w:pPr>
      <w:r w:rsidRPr="006E35C3">
        <w:rPr>
          <w:sz w:val="20"/>
        </w:rPr>
        <w:t>INSTRUCCIÓN</w:t>
      </w:r>
      <w:r w:rsidR="00686823" w:rsidRPr="006E35C3">
        <w:rPr>
          <w:sz w:val="20"/>
        </w:rPr>
        <w:t>:</w:t>
      </w:r>
      <w:r w:rsidR="00C4391D" w:rsidRPr="006E35C3">
        <w:rPr>
          <w:sz w:val="20"/>
        </w:rPr>
        <w:t xml:space="preserve"> Completar cada cuadrante.                                                                                                                                                                                                        </w:t>
      </w:r>
    </w:p>
    <w:p w14:paraId="5B8B7051" w14:textId="77777777" w:rsidR="005906FC" w:rsidRPr="006E35C3" w:rsidRDefault="005906FC" w:rsidP="00C4391D">
      <w:pPr>
        <w:rPr>
          <w:rFonts w:ascii="Roboto" w:hAnsi="Roboto"/>
          <w:color w:val="0A0A0A"/>
          <w:sz w:val="20"/>
          <w:shd w:val="clear" w:color="auto" w:fill="FFFFFF"/>
        </w:rPr>
      </w:pPr>
      <w:r w:rsidRPr="006E35C3">
        <w:rPr>
          <w:sz w:val="20"/>
        </w:rPr>
        <w:t xml:space="preserve">- </w:t>
      </w:r>
      <w:r w:rsidRPr="006E35C3">
        <w:rPr>
          <w:rStyle w:val="Textoennegrita"/>
          <w:rFonts w:ascii="Roboto" w:hAnsi="Roboto"/>
          <w:color w:val="0A0A0A"/>
          <w:sz w:val="20"/>
          <w:shd w:val="clear" w:color="auto" w:fill="FFFFFF"/>
        </w:rPr>
        <w:t>Fortalezas:</w:t>
      </w:r>
      <w:r w:rsidRPr="006E35C3">
        <w:rPr>
          <w:rFonts w:ascii="Roboto" w:hAnsi="Roboto"/>
          <w:color w:val="0A0A0A"/>
          <w:sz w:val="20"/>
          <w:shd w:val="clear" w:color="auto" w:fill="FFFFFF"/>
        </w:rPr>
        <w:t> Aspectos internos y positivos del centro de información o proceso de soporte.</w:t>
      </w:r>
    </w:p>
    <w:p w14:paraId="5CFDCDC8" w14:textId="77777777" w:rsidR="005906FC" w:rsidRPr="006E35C3" w:rsidRDefault="005906FC" w:rsidP="005906FC">
      <w:pPr>
        <w:rPr>
          <w:rFonts w:ascii="Roboto" w:hAnsi="Roboto"/>
          <w:color w:val="0A0A0A"/>
          <w:sz w:val="20"/>
          <w:shd w:val="clear" w:color="auto" w:fill="FFFFFF"/>
        </w:rPr>
      </w:pPr>
      <w:r w:rsidRPr="006E35C3">
        <w:rPr>
          <w:rFonts w:ascii="Roboto" w:hAnsi="Roboto"/>
          <w:color w:val="0A0A0A"/>
          <w:sz w:val="20"/>
          <w:shd w:val="clear" w:color="auto" w:fill="FFFFFF"/>
        </w:rPr>
        <w:t xml:space="preserve">- </w:t>
      </w:r>
      <w:r w:rsidRPr="006E35C3">
        <w:rPr>
          <w:rStyle w:val="Textoennegrita"/>
          <w:rFonts w:ascii="Roboto" w:hAnsi="Roboto"/>
          <w:color w:val="0A0A0A"/>
          <w:sz w:val="20"/>
          <w:shd w:val="clear" w:color="auto" w:fill="FFFFFF"/>
        </w:rPr>
        <w:t>Oportunidades:</w:t>
      </w:r>
      <w:r w:rsidRPr="006E35C3">
        <w:rPr>
          <w:rFonts w:ascii="Roboto" w:hAnsi="Roboto"/>
          <w:color w:val="0A0A0A"/>
          <w:sz w:val="20"/>
          <w:shd w:val="clear" w:color="auto" w:fill="FFFFFF"/>
        </w:rPr>
        <w:t> Factores externos y positivos en el entorno que puedes aprovechar.</w:t>
      </w:r>
    </w:p>
    <w:p w14:paraId="31A4235E" w14:textId="77777777" w:rsidR="005906FC" w:rsidRPr="006E35C3" w:rsidRDefault="005906FC" w:rsidP="005906FC">
      <w:pPr>
        <w:rPr>
          <w:rFonts w:ascii="Roboto" w:hAnsi="Roboto"/>
          <w:color w:val="0A0A0A"/>
          <w:sz w:val="20"/>
          <w:shd w:val="clear" w:color="auto" w:fill="FFFFFF"/>
        </w:rPr>
      </w:pPr>
      <w:r w:rsidRPr="006E35C3">
        <w:rPr>
          <w:rFonts w:ascii="Roboto" w:hAnsi="Roboto"/>
          <w:color w:val="0A0A0A"/>
          <w:sz w:val="20"/>
          <w:shd w:val="clear" w:color="auto" w:fill="FFFFFF"/>
        </w:rPr>
        <w:t xml:space="preserve">- </w:t>
      </w:r>
      <w:r w:rsidRPr="006E35C3">
        <w:rPr>
          <w:rStyle w:val="Textoennegrita"/>
          <w:rFonts w:ascii="Roboto" w:hAnsi="Roboto"/>
          <w:color w:val="0A0A0A"/>
          <w:sz w:val="20"/>
          <w:shd w:val="clear" w:color="auto" w:fill="FFFFFF"/>
        </w:rPr>
        <w:t>Debilidades:</w:t>
      </w:r>
      <w:r w:rsidRPr="006E35C3">
        <w:rPr>
          <w:rFonts w:ascii="Roboto" w:hAnsi="Roboto"/>
          <w:color w:val="0A0A0A"/>
          <w:sz w:val="20"/>
          <w:shd w:val="clear" w:color="auto" w:fill="FFFFFF"/>
        </w:rPr>
        <w:t> Aspectos internos y negativos que pueden limitar el cumplimiento de objetivos.</w:t>
      </w:r>
    </w:p>
    <w:p w14:paraId="69E664F8" w14:textId="35352BBA" w:rsidR="005906FC" w:rsidRPr="006E35C3" w:rsidRDefault="005906FC" w:rsidP="005906FC">
      <w:pPr>
        <w:rPr>
          <w:rFonts w:ascii="Roboto" w:hAnsi="Roboto"/>
          <w:color w:val="0A0A0A"/>
          <w:sz w:val="20"/>
          <w:shd w:val="clear" w:color="auto" w:fill="FFFFFF"/>
        </w:rPr>
      </w:pPr>
      <w:r w:rsidRPr="006E35C3">
        <w:rPr>
          <w:rFonts w:ascii="Roboto" w:hAnsi="Roboto"/>
          <w:color w:val="0A0A0A"/>
          <w:sz w:val="20"/>
          <w:shd w:val="clear" w:color="auto" w:fill="FFFFFF"/>
        </w:rPr>
        <w:t xml:space="preserve">- </w:t>
      </w:r>
      <w:r w:rsidRPr="006E35C3">
        <w:rPr>
          <w:rStyle w:val="Textoennegrita"/>
          <w:rFonts w:ascii="Roboto" w:hAnsi="Roboto"/>
          <w:color w:val="0A0A0A"/>
          <w:sz w:val="20"/>
          <w:shd w:val="clear" w:color="auto" w:fill="FFFFFF"/>
        </w:rPr>
        <w:t>Amenazas:</w:t>
      </w:r>
      <w:r w:rsidRPr="006E35C3">
        <w:rPr>
          <w:rFonts w:ascii="Roboto" w:hAnsi="Roboto"/>
          <w:color w:val="0A0A0A"/>
          <w:sz w:val="20"/>
          <w:shd w:val="clear" w:color="auto" w:fill="FFFFFF"/>
        </w:rPr>
        <w:t> Factores externos y negativos en el entorno que requieren un plan de acción.</w:t>
      </w:r>
    </w:p>
    <w:p w14:paraId="623F8997" w14:textId="77777777" w:rsidR="00357388" w:rsidRDefault="00357388" w:rsidP="00EB66BF"/>
    <w:tbl>
      <w:tblPr>
        <w:tblW w:w="1502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7513"/>
      </w:tblGrid>
      <w:tr w:rsidR="00686823" w:rsidRPr="00686823" w14:paraId="2844BBD6" w14:textId="77777777" w:rsidTr="00686823">
        <w:tc>
          <w:tcPr>
            <w:tcW w:w="15027" w:type="dxa"/>
            <w:gridSpan w:val="2"/>
            <w:shd w:val="clear" w:color="auto" w:fill="D9D9D9"/>
            <w:vAlign w:val="center"/>
          </w:tcPr>
          <w:p w14:paraId="65AFE72E" w14:textId="77777777" w:rsidR="00686823" w:rsidRPr="00686823" w:rsidRDefault="00686823" w:rsidP="009650D7">
            <w:pPr>
              <w:jc w:val="center"/>
              <w:rPr>
                <w:rFonts w:ascii="Corbel" w:hAnsi="Corbel"/>
                <w:b/>
                <w:bCs/>
                <w:sz w:val="28"/>
                <w:szCs w:val="28"/>
                <w:lang w:val="es-ES"/>
              </w:rPr>
            </w:pPr>
            <w:r w:rsidRPr="00686823">
              <w:rPr>
                <w:rFonts w:ascii="Corbel" w:hAnsi="Corbel"/>
                <w:b/>
                <w:bCs/>
                <w:sz w:val="28"/>
                <w:szCs w:val="28"/>
                <w:lang w:val="es-ES"/>
              </w:rPr>
              <w:t>CUESTIONES INTERNAS</w:t>
            </w:r>
          </w:p>
        </w:tc>
      </w:tr>
      <w:tr w:rsidR="00686823" w:rsidRPr="00686823" w14:paraId="43EE24E7" w14:textId="77777777" w:rsidTr="00686823">
        <w:tc>
          <w:tcPr>
            <w:tcW w:w="7514" w:type="dxa"/>
            <w:shd w:val="clear" w:color="auto" w:fill="D9D9D9"/>
            <w:vAlign w:val="center"/>
          </w:tcPr>
          <w:p w14:paraId="6FE6B856" w14:textId="77777777" w:rsidR="00686823" w:rsidRPr="00686823" w:rsidRDefault="00686823" w:rsidP="009650D7">
            <w:pPr>
              <w:jc w:val="center"/>
              <w:rPr>
                <w:rFonts w:ascii="Corbel" w:hAnsi="Corbel"/>
                <w:b/>
                <w:bCs/>
                <w:sz w:val="28"/>
                <w:szCs w:val="28"/>
                <w:lang w:val="es-ES"/>
              </w:rPr>
            </w:pPr>
            <w:r w:rsidRPr="00686823">
              <w:rPr>
                <w:rFonts w:ascii="Corbel" w:hAnsi="Corbel"/>
                <w:b/>
                <w:bCs/>
                <w:sz w:val="28"/>
                <w:szCs w:val="28"/>
                <w:lang w:val="es-ES"/>
              </w:rPr>
              <w:t>Fortalezas</w:t>
            </w:r>
          </w:p>
        </w:tc>
        <w:tc>
          <w:tcPr>
            <w:tcW w:w="7513" w:type="dxa"/>
            <w:shd w:val="clear" w:color="auto" w:fill="D9D9D9"/>
            <w:vAlign w:val="center"/>
          </w:tcPr>
          <w:p w14:paraId="013AB2E8" w14:textId="77777777" w:rsidR="00686823" w:rsidRPr="00686823" w:rsidRDefault="00686823" w:rsidP="009650D7">
            <w:pPr>
              <w:jc w:val="center"/>
              <w:rPr>
                <w:rFonts w:ascii="Corbel" w:hAnsi="Corbel"/>
                <w:b/>
                <w:bCs/>
                <w:sz w:val="28"/>
                <w:szCs w:val="28"/>
                <w:lang w:val="es-ES"/>
              </w:rPr>
            </w:pPr>
            <w:r w:rsidRPr="00686823">
              <w:rPr>
                <w:rFonts w:ascii="Corbel" w:hAnsi="Corbel"/>
                <w:b/>
                <w:bCs/>
                <w:sz w:val="28"/>
                <w:szCs w:val="28"/>
                <w:lang w:val="es-ES"/>
              </w:rPr>
              <w:t>Debilidades</w:t>
            </w:r>
          </w:p>
        </w:tc>
      </w:tr>
      <w:tr w:rsidR="00686823" w:rsidRPr="00C4391D" w14:paraId="40A2F941" w14:textId="77777777" w:rsidTr="00686823">
        <w:tc>
          <w:tcPr>
            <w:tcW w:w="7514" w:type="dxa"/>
            <w:vAlign w:val="center"/>
          </w:tcPr>
          <w:p w14:paraId="2EDA96B4" w14:textId="77777777" w:rsidR="00686823" w:rsidRPr="00C4391D" w:rsidRDefault="00686823" w:rsidP="009650D7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</w:p>
          <w:p w14:paraId="18BD06F4" w14:textId="77777777" w:rsidR="00686823" w:rsidRPr="00C4391D" w:rsidRDefault="00686823" w:rsidP="009650D7">
            <w:pPr>
              <w:ind w:left="426"/>
              <w:jc w:val="both"/>
              <w:rPr>
                <w:rFonts w:cs="Arial"/>
                <w:color w:val="156082"/>
                <w:sz w:val="22"/>
                <w:szCs w:val="22"/>
              </w:rPr>
            </w:pPr>
          </w:p>
          <w:p w14:paraId="26C08D04" w14:textId="77777777" w:rsidR="00686823" w:rsidRPr="00C4391D" w:rsidRDefault="00686823" w:rsidP="009650D7">
            <w:pPr>
              <w:ind w:left="142"/>
              <w:jc w:val="both"/>
              <w:rPr>
                <w:rFonts w:cs="Arial"/>
                <w:color w:val="156082"/>
                <w:sz w:val="22"/>
                <w:szCs w:val="22"/>
              </w:rPr>
            </w:pPr>
          </w:p>
          <w:p w14:paraId="43EEAC24" w14:textId="77777777" w:rsidR="00686823" w:rsidRPr="00C4391D" w:rsidRDefault="00686823" w:rsidP="009650D7">
            <w:pPr>
              <w:pStyle w:val="Prrafodelista"/>
              <w:rPr>
                <w:rFonts w:ascii="Arial" w:hAnsi="Arial" w:cs="Arial"/>
                <w:sz w:val="22"/>
                <w:lang w:val="es-ES"/>
              </w:rPr>
            </w:pPr>
          </w:p>
          <w:p w14:paraId="364ECB2D" w14:textId="77777777" w:rsidR="00686823" w:rsidRPr="00C4391D" w:rsidRDefault="00686823" w:rsidP="009650D7">
            <w:pPr>
              <w:pStyle w:val="Prrafodelista"/>
              <w:ind w:left="0"/>
              <w:rPr>
                <w:rFonts w:ascii="Arial" w:hAnsi="Arial" w:cs="Arial"/>
                <w:sz w:val="22"/>
                <w:lang w:val="es-ES"/>
              </w:rPr>
            </w:pPr>
          </w:p>
          <w:p w14:paraId="07D55EFC" w14:textId="77777777" w:rsidR="00686823" w:rsidRPr="00C4391D" w:rsidRDefault="00686823" w:rsidP="009650D7">
            <w:pPr>
              <w:pStyle w:val="Prrafodelista"/>
              <w:rPr>
                <w:rFonts w:ascii="Arial" w:hAnsi="Arial" w:cs="Arial"/>
                <w:sz w:val="22"/>
                <w:lang w:val="es-ES"/>
              </w:rPr>
            </w:pPr>
          </w:p>
          <w:p w14:paraId="1FA990A9" w14:textId="77777777" w:rsidR="00686823" w:rsidRPr="00C4391D" w:rsidRDefault="00686823" w:rsidP="009650D7">
            <w:pPr>
              <w:pStyle w:val="Prrafodelista"/>
              <w:rPr>
                <w:rFonts w:ascii="Arial" w:hAnsi="Arial" w:cs="Arial"/>
                <w:sz w:val="22"/>
                <w:lang w:val="es-ES"/>
              </w:rPr>
            </w:pPr>
          </w:p>
          <w:p w14:paraId="471F7631" w14:textId="77777777" w:rsidR="00686823" w:rsidRPr="00C4391D" w:rsidRDefault="00686823" w:rsidP="009650D7">
            <w:pPr>
              <w:pStyle w:val="Prrafodelista"/>
              <w:rPr>
                <w:rFonts w:ascii="Arial" w:hAnsi="Arial" w:cs="Arial"/>
                <w:sz w:val="22"/>
                <w:lang w:val="es-ES"/>
              </w:rPr>
            </w:pPr>
          </w:p>
          <w:p w14:paraId="52DD9BFF" w14:textId="77777777" w:rsidR="00686823" w:rsidRPr="00C4391D" w:rsidRDefault="00686823" w:rsidP="009650D7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</w:p>
        </w:tc>
        <w:tc>
          <w:tcPr>
            <w:tcW w:w="7513" w:type="dxa"/>
            <w:vAlign w:val="center"/>
          </w:tcPr>
          <w:p w14:paraId="01D417D5" w14:textId="77777777" w:rsidR="00686823" w:rsidRPr="00C4391D" w:rsidRDefault="00686823" w:rsidP="00B5351C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7CFBEED5" w14:textId="77777777" w:rsidR="00344667" w:rsidRDefault="00344667">
      <w:pPr>
        <w:rPr>
          <w:sz w:val="16"/>
          <w:szCs w:val="18"/>
        </w:rPr>
      </w:pPr>
    </w:p>
    <w:tbl>
      <w:tblPr>
        <w:tblpPr w:leftFromText="141" w:rightFromText="141" w:vertAnchor="text" w:horzAnchor="margin" w:tblpXSpec="center" w:tblpY="81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7513"/>
      </w:tblGrid>
      <w:tr w:rsidR="00B5351C" w:rsidRPr="00686823" w14:paraId="765678BA" w14:textId="77777777" w:rsidTr="00B5351C">
        <w:tc>
          <w:tcPr>
            <w:tcW w:w="15021" w:type="dxa"/>
            <w:gridSpan w:val="2"/>
            <w:shd w:val="clear" w:color="auto" w:fill="D9D9D9"/>
            <w:vAlign w:val="center"/>
          </w:tcPr>
          <w:p w14:paraId="50D0D3B4" w14:textId="77777777" w:rsidR="00B5351C" w:rsidRPr="00686823" w:rsidRDefault="00B5351C" w:rsidP="00B5351C">
            <w:pPr>
              <w:jc w:val="center"/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</w:pPr>
            <w:r w:rsidRPr="00686823"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  <w:t>CUESTIONES EXTERNAS</w:t>
            </w:r>
          </w:p>
        </w:tc>
      </w:tr>
      <w:tr w:rsidR="00B5351C" w:rsidRPr="00686823" w14:paraId="760C3283" w14:textId="77777777" w:rsidTr="00B5351C">
        <w:tc>
          <w:tcPr>
            <w:tcW w:w="7508" w:type="dxa"/>
            <w:shd w:val="clear" w:color="auto" w:fill="D9D9D9"/>
            <w:vAlign w:val="center"/>
          </w:tcPr>
          <w:p w14:paraId="6E627DB1" w14:textId="77777777" w:rsidR="00B5351C" w:rsidRPr="00686823" w:rsidRDefault="00B5351C" w:rsidP="00B5351C">
            <w:pPr>
              <w:jc w:val="center"/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</w:pPr>
            <w:r w:rsidRPr="00686823"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  <w:t>Oportunidades</w:t>
            </w:r>
          </w:p>
        </w:tc>
        <w:tc>
          <w:tcPr>
            <w:tcW w:w="7513" w:type="dxa"/>
            <w:shd w:val="clear" w:color="auto" w:fill="D9D9D9"/>
            <w:vAlign w:val="center"/>
          </w:tcPr>
          <w:p w14:paraId="537CCE89" w14:textId="77777777" w:rsidR="00B5351C" w:rsidRPr="00686823" w:rsidRDefault="00B5351C" w:rsidP="00B5351C">
            <w:pPr>
              <w:jc w:val="center"/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</w:pPr>
            <w:r w:rsidRPr="00686823">
              <w:rPr>
                <w:rFonts w:ascii="Corbel" w:hAnsi="Corbel"/>
                <w:b/>
                <w:bCs/>
                <w:sz w:val="24"/>
                <w:szCs w:val="24"/>
                <w:lang w:val="es-ES"/>
              </w:rPr>
              <w:t>Amenazas</w:t>
            </w:r>
          </w:p>
        </w:tc>
      </w:tr>
      <w:tr w:rsidR="00B5351C" w:rsidRPr="00686823" w14:paraId="2702E223" w14:textId="77777777" w:rsidTr="00B5351C">
        <w:tc>
          <w:tcPr>
            <w:tcW w:w="7508" w:type="dxa"/>
            <w:vAlign w:val="center"/>
          </w:tcPr>
          <w:p w14:paraId="4CFAB623" w14:textId="77777777" w:rsidR="00B5351C" w:rsidRPr="00686823" w:rsidRDefault="00B5351C" w:rsidP="00B5351C">
            <w:pPr>
              <w:ind w:left="284"/>
              <w:jc w:val="both"/>
              <w:rPr>
                <w:rFonts w:cs="Arial"/>
                <w:b/>
                <w:bCs/>
                <w:color w:val="0000FF"/>
                <w:sz w:val="22"/>
                <w:szCs w:val="22"/>
                <w:lang w:val="es-ES"/>
              </w:rPr>
            </w:pPr>
          </w:p>
          <w:p w14:paraId="492A41F1" w14:textId="77777777" w:rsidR="00B5351C" w:rsidRPr="00686823" w:rsidRDefault="00B5351C" w:rsidP="00B5351C">
            <w:pPr>
              <w:jc w:val="both"/>
              <w:rPr>
                <w:rFonts w:cs="Arial"/>
                <w:color w:val="0000FF"/>
                <w:sz w:val="22"/>
                <w:szCs w:val="22"/>
                <w:lang w:val="es-ES_tradnl"/>
              </w:rPr>
            </w:pPr>
          </w:p>
          <w:p w14:paraId="7530A399" w14:textId="77777777" w:rsidR="00B5351C" w:rsidRPr="00686823" w:rsidRDefault="00B5351C" w:rsidP="00B5351C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</w:p>
          <w:p w14:paraId="660117BF" w14:textId="77777777" w:rsidR="00B5351C" w:rsidRPr="00686823" w:rsidRDefault="00B5351C" w:rsidP="00B5351C">
            <w:pPr>
              <w:jc w:val="both"/>
              <w:rPr>
                <w:rFonts w:cs="Arial"/>
                <w:color w:val="ED7D31"/>
                <w:sz w:val="22"/>
                <w:szCs w:val="22"/>
                <w:lang w:val="es-ES"/>
              </w:rPr>
            </w:pPr>
          </w:p>
        </w:tc>
        <w:tc>
          <w:tcPr>
            <w:tcW w:w="7513" w:type="dxa"/>
            <w:vAlign w:val="center"/>
          </w:tcPr>
          <w:p w14:paraId="52F8DB45" w14:textId="77777777" w:rsidR="00B5351C" w:rsidRPr="00686823" w:rsidRDefault="00B5351C" w:rsidP="00B5351C">
            <w:pPr>
              <w:jc w:val="both"/>
              <w:rPr>
                <w:rFonts w:cs="Arial"/>
                <w:sz w:val="22"/>
                <w:szCs w:val="22"/>
              </w:rPr>
            </w:pPr>
          </w:p>
          <w:p w14:paraId="7E2BFCBB" w14:textId="77777777" w:rsidR="00B5351C" w:rsidRDefault="00B5351C" w:rsidP="00B5351C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</w:p>
          <w:p w14:paraId="1E4F706E" w14:textId="77777777" w:rsidR="00B5351C" w:rsidRDefault="00B5351C" w:rsidP="00B5351C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</w:p>
          <w:p w14:paraId="4FE26DC4" w14:textId="77777777" w:rsidR="00B5351C" w:rsidRDefault="00B5351C" w:rsidP="00B5351C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</w:p>
          <w:p w14:paraId="76BC6367" w14:textId="77777777" w:rsidR="00B5351C" w:rsidRDefault="00B5351C" w:rsidP="00B5351C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</w:p>
          <w:p w14:paraId="58193D56" w14:textId="77777777" w:rsidR="00B5351C" w:rsidRDefault="00B5351C" w:rsidP="00B5351C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</w:p>
          <w:p w14:paraId="183D0F30" w14:textId="77777777" w:rsidR="00B5351C" w:rsidRDefault="00B5351C" w:rsidP="00B5351C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</w:p>
          <w:p w14:paraId="35D4B4AF" w14:textId="77777777" w:rsidR="00B5351C" w:rsidRDefault="00B5351C" w:rsidP="00B5351C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</w:p>
          <w:p w14:paraId="5DA9F351" w14:textId="77777777" w:rsidR="00B5351C" w:rsidRDefault="00B5351C" w:rsidP="00B5351C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</w:p>
          <w:p w14:paraId="7B025A2E" w14:textId="77777777" w:rsidR="00B5351C" w:rsidRDefault="00B5351C" w:rsidP="00B5351C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</w:p>
          <w:p w14:paraId="3000BA96" w14:textId="77777777" w:rsidR="00B5351C" w:rsidRPr="00686823" w:rsidRDefault="00B5351C" w:rsidP="00B5351C">
            <w:pPr>
              <w:jc w:val="both"/>
              <w:rPr>
                <w:rFonts w:cs="Arial"/>
                <w:sz w:val="22"/>
                <w:szCs w:val="22"/>
                <w:lang w:val="es-ES"/>
              </w:rPr>
            </w:pPr>
          </w:p>
        </w:tc>
      </w:tr>
    </w:tbl>
    <w:p w14:paraId="6BB01DCF" w14:textId="77777777" w:rsidR="00686823" w:rsidRPr="00686823" w:rsidRDefault="00686823">
      <w:pPr>
        <w:rPr>
          <w:lang w:val="es-ES"/>
        </w:rPr>
      </w:pPr>
    </w:p>
    <w:sectPr w:rsidR="00686823" w:rsidRPr="00686823" w:rsidSect="00686823">
      <w:headerReference w:type="default" r:id="rId12"/>
      <w:footerReference w:type="default" r:id="rId13"/>
      <w:pgSz w:w="15840" w:h="12240" w:orient="landscape"/>
      <w:pgMar w:top="1701" w:right="1417" w:bottom="1701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3A2F1" w14:textId="77777777" w:rsidR="003A1077" w:rsidRDefault="003A1077">
      <w:r>
        <w:separator/>
      </w:r>
    </w:p>
  </w:endnote>
  <w:endnote w:type="continuationSeparator" w:id="0">
    <w:p w14:paraId="475A3D96" w14:textId="77777777" w:rsidR="003A1077" w:rsidRDefault="003A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C28C7" w14:textId="020D5802" w:rsidR="00C809C0" w:rsidRPr="0010494C" w:rsidRDefault="000F42E3" w:rsidP="00842B9B">
    <w:pPr>
      <w:pStyle w:val="Piedepgina0"/>
      <w:ind w:left="-567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>VIGENTE A</w:t>
    </w:r>
    <w:r w:rsidR="00B9217B">
      <w:rPr>
        <w:rFonts w:ascii="Calibri Light" w:hAnsi="Calibri Light" w:cs="Arial"/>
        <w:szCs w:val="18"/>
        <w:lang w:val="es-MX"/>
      </w:rPr>
      <w:t xml:space="preserve"> PARTIR DE: </w:t>
    </w:r>
    <w:r w:rsidR="0054727F">
      <w:rPr>
        <w:rFonts w:ascii="Calibri Light" w:hAnsi="Calibri Light" w:cs="Arial"/>
        <w:szCs w:val="18"/>
        <w:lang w:val="es-MX"/>
      </w:rPr>
      <w:t xml:space="preserve">OCTUBRE </w:t>
    </w:r>
    <w:r>
      <w:rPr>
        <w:rFonts w:ascii="Calibri Light" w:hAnsi="Calibri Light" w:cs="Arial"/>
        <w:szCs w:val="18"/>
        <w:lang w:val="es-MX"/>
      </w:rPr>
      <w:t>202</w:t>
    </w:r>
    <w:r w:rsidR="0054727F">
      <w:rPr>
        <w:rFonts w:ascii="Calibri Light" w:hAnsi="Calibri Light" w:cs="Arial"/>
        <w:szCs w:val="18"/>
        <w:lang w:val="es-MX"/>
      </w:rPr>
      <w:t>5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CD2C61" w:rsidRPr="00CD2C61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C809C0" w:rsidRPr="0010494C">
      <w:rPr>
        <w:rFonts w:ascii="Calibri Light" w:hAnsi="Calibri Light" w:cs="Arial"/>
        <w:szCs w:val="18"/>
        <w:lang w:val="es-MX"/>
      </w:rPr>
      <w:t>SB_</w:t>
    </w:r>
    <w:r w:rsidR="00EB66BF">
      <w:rPr>
        <w:rFonts w:ascii="Calibri Light" w:hAnsi="Calibri Light" w:cs="Arial"/>
        <w:szCs w:val="18"/>
        <w:lang w:val="es-MX"/>
      </w:rPr>
      <w:t>R_</w:t>
    </w:r>
    <w:r w:rsidR="0054727F">
      <w:rPr>
        <w:rFonts w:ascii="Calibri Light" w:hAnsi="Calibri Light" w:cs="Arial"/>
        <w:szCs w:val="18"/>
        <w:lang w:val="es-MX"/>
      </w:rPr>
      <w:t>FODA</w:t>
    </w:r>
    <w:r w:rsidR="004D27E5">
      <w:rPr>
        <w:rFonts w:ascii="Calibri Light" w:hAnsi="Calibri Light" w:cs="Arial"/>
        <w:szCs w:val="18"/>
        <w:lang w:val="es-MX"/>
      </w:rPr>
      <w:t>_</w:t>
    </w:r>
    <w:r w:rsidR="0054727F">
      <w:rPr>
        <w:rFonts w:ascii="Calibri Light" w:hAnsi="Calibri Light" w:cs="Arial"/>
        <w:szCs w:val="18"/>
        <w:lang w:val="es-MX"/>
      </w:rPr>
      <w:t>4.1_6.1</w:t>
    </w:r>
    <w:r>
      <w:rPr>
        <w:rFonts w:ascii="Calibri Light" w:hAnsi="Calibri Light" w:cs="Arial"/>
        <w:szCs w:val="18"/>
        <w:lang w:val="es-MX"/>
      </w:rPr>
      <w:t>_202</w:t>
    </w:r>
    <w:r w:rsidR="0054727F">
      <w:rPr>
        <w:rFonts w:ascii="Calibri Light" w:hAnsi="Calibri Light" w:cs="Arial"/>
        <w:szCs w:val="18"/>
        <w:lang w:val="es-MX"/>
      </w:rPr>
      <w:t>5</w:t>
    </w:r>
    <w:r>
      <w:rPr>
        <w:rFonts w:ascii="Calibri Light" w:hAnsi="Calibri Light" w:cs="Arial"/>
        <w:szCs w:val="18"/>
        <w:lang w:val="es-MX"/>
      </w:rPr>
      <w:t>_0</w:t>
    </w:r>
    <w:r w:rsidR="00C4391D">
      <w:rPr>
        <w:rFonts w:ascii="Calibri Light" w:hAnsi="Calibri Light" w:cs="Arial"/>
        <w:szCs w:val="18"/>
        <w:lang w:val="es-MX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44F88" w14:textId="77777777" w:rsidR="003A1077" w:rsidRDefault="003A1077">
      <w:r>
        <w:separator/>
      </w:r>
    </w:p>
  </w:footnote>
  <w:footnote w:type="continuationSeparator" w:id="0">
    <w:p w14:paraId="1C62B363" w14:textId="77777777" w:rsidR="003A1077" w:rsidRDefault="003A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0239" w14:textId="27172DA0" w:rsidR="00C4391D" w:rsidRDefault="00C4391D">
    <w:pPr>
      <w:pStyle w:val="Encabezado0"/>
    </w:pPr>
    <w:r w:rsidRPr="0010494C">
      <w:rPr>
        <w:rFonts w:ascii="Atlanta" w:hAnsi="Atlanta" w:cs="Arial"/>
        <w:noProof/>
        <w:sz w:val="21"/>
        <w:szCs w:val="21"/>
        <w:lang w:eastAsia="es-MX"/>
      </w:rPr>
      <w:drawing>
        <wp:anchor distT="0" distB="0" distL="114300" distR="114300" simplePos="0" relativeHeight="251665408" behindDoc="0" locked="0" layoutInCell="1" allowOverlap="1" wp14:anchorId="6F8FEED9" wp14:editId="62089B2B">
          <wp:simplePos x="0" y="0"/>
          <wp:positionH relativeFrom="column">
            <wp:posOffset>7606030</wp:posOffset>
          </wp:positionH>
          <wp:positionV relativeFrom="paragraph">
            <wp:posOffset>-228600</wp:posOffset>
          </wp:positionV>
          <wp:extent cx="1131570" cy="575945"/>
          <wp:effectExtent l="0" t="0" r="0" b="0"/>
          <wp:wrapNone/>
          <wp:docPr id="2001096280" name="Imagen 200109628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57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3A5B700B" wp14:editId="71190233">
          <wp:simplePos x="0" y="0"/>
          <wp:positionH relativeFrom="column">
            <wp:posOffset>-257175</wp:posOffset>
          </wp:positionH>
          <wp:positionV relativeFrom="page">
            <wp:posOffset>104775</wp:posOffset>
          </wp:positionV>
          <wp:extent cx="733425" cy="768350"/>
          <wp:effectExtent l="0" t="0" r="0" b="0"/>
          <wp:wrapTight wrapText="bothSides">
            <wp:wrapPolygon edited="0">
              <wp:start x="4488" y="0"/>
              <wp:lineTo x="561" y="9104"/>
              <wp:lineTo x="561" y="10711"/>
              <wp:lineTo x="3366" y="18208"/>
              <wp:lineTo x="3927" y="20350"/>
              <wp:lineTo x="16831" y="20350"/>
              <wp:lineTo x="17953" y="18208"/>
              <wp:lineTo x="20197" y="11782"/>
              <wp:lineTo x="20197" y="9640"/>
              <wp:lineTo x="17392" y="0"/>
              <wp:lineTo x="4488" y="0"/>
            </wp:wrapPolygon>
          </wp:wrapTight>
          <wp:docPr id="87862780" name="Imagen 8786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in letras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899" r="19431" b="28565"/>
                  <a:stretch/>
                </pic:blipFill>
                <pic:spPr bwMode="auto">
                  <a:xfrm>
                    <a:off x="0" y="0"/>
                    <a:ext cx="733425" cy="768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tlanta" w:hAnsi="Atlanta" w:cs="Arial"/>
        <w:noProof/>
        <w:sz w:val="21"/>
        <w:szCs w:val="21"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4311A60" wp14:editId="49D6982A">
              <wp:simplePos x="0" y="0"/>
              <wp:positionH relativeFrom="margin">
                <wp:align>center</wp:align>
              </wp:positionH>
              <wp:positionV relativeFrom="paragraph">
                <wp:posOffset>-295275</wp:posOffset>
              </wp:positionV>
              <wp:extent cx="4981575" cy="742950"/>
              <wp:effectExtent l="0" t="0" r="0" b="0"/>
              <wp:wrapNone/>
              <wp:docPr id="1977943217" name="Cuadro de texto 1977943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4D0D36" w14:textId="77777777" w:rsidR="00C4391D" w:rsidRPr="00C25F8D" w:rsidRDefault="00C4391D" w:rsidP="00C4391D">
                          <w:pPr>
                            <w:jc w:val="center"/>
                            <w:rPr>
                              <w:rFonts w:ascii="Atlanta" w:hAnsi="Atlanta" w:cs="Tahoma"/>
                              <w:sz w:val="21"/>
                              <w:szCs w:val="21"/>
                            </w:rPr>
                          </w:pPr>
                          <w:r w:rsidRPr="00C25F8D">
                            <w:rPr>
                              <w:rFonts w:ascii="Atlanta" w:hAnsi="Atlanta" w:cs="Tahoma"/>
                              <w:sz w:val="21"/>
                              <w:szCs w:val="21"/>
                            </w:rPr>
                            <w:t>UNIVERSIDAD MICHOACANA DE SAN NICOLÁS DE HIDALGO</w:t>
                          </w:r>
                        </w:p>
                        <w:p w14:paraId="5200897D" w14:textId="77777777" w:rsidR="00C4391D" w:rsidRPr="00C25F8D" w:rsidRDefault="00C4391D" w:rsidP="00C4391D">
                          <w:pPr>
                            <w:jc w:val="center"/>
                            <w:rPr>
                              <w:rFonts w:ascii="Atlanta" w:hAnsi="Atlanta" w:cs="Tahoma"/>
                              <w:sz w:val="21"/>
                              <w:szCs w:val="21"/>
                            </w:rPr>
                          </w:pPr>
                          <w:r w:rsidRPr="00C25F8D">
                            <w:rPr>
                              <w:rFonts w:ascii="Atlanta" w:hAnsi="Atlanta" w:cs="Tahoma"/>
                              <w:sz w:val="21"/>
                              <w:szCs w:val="21"/>
                            </w:rPr>
                            <w:t>DIRECCIÓN DE BIBLIOTECAS</w:t>
                          </w:r>
                        </w:p>
                        <w:p w14:paraId="79A75513" w14:textId="77777777" w:rsidR="00C4391D" w:rsidRPr="00C25F8D" w:rsidRDefault="00C4391D" w:rsidP="00C4391D">
                          <w:pPr>
                            <w:jc w:val="center"/>
                            <w:rPr>
                              <w:rFonts w:ascii="Tahoma" w:hAnsi="Tahoma" w:cs="Tahoma"/>
                              <w:sz w:val="20"/>
                            </w:rPr>
                          </w:pPr>
                        </w:p>
                        <w:p w14:paraId="2377C3D9" w14:textId="77777777" w:rsidR="00C4391D" w:rsidRPr="00C25F8D" w:rsidRDefault="00C4391D" w:rsidP="00C4391D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24"/>
                            </w:rPr>
                            <w:t>FORTALEZAS, OPORTUNIDADES, DEBILIDADES Y AMENAZAS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311A60" id="_x0000_t202" coordsize="21600,21600" o:spt="202" path="m,l,21600r21600,l21600,xe">
              <v:stroke joinstyle="miter"/>
              <v:path gradientshapeok="t" o:connecttype="rect"/>
            </v:shapetype>
            <v:shape id="Cuadro de texto 1977943217" o:spid="_x0000_s1027" type="#_x0000_t202" style="position:absolute;margin-left:0;margin-top:-23.25pt;width:392.25pt;height:58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" filled="f" stroked="f" strokeweight=".5pt">
              <v:textbox>
                <w:txbxContent>
                  <w:p w14:paraId="274D0D36" w14:textId="77777777" w:rsidR="00C4391D" w:rsidRPr="00C25F8D" w:rsidRDefault="00C4391D" w:rsidP="00C4391D">
                    <w:pPr>
                      <w:jc w:val="center"/>
                      <w:rPr>
                        <w:rFonts w:ascii="Atlanta" w:hAnsi="Atlanta" w:cs="Tahoma"/>
                        <w:sz w:val="21"/>
                        <w:szCs w:val="21"/>
                      </w:rPr>
                    </w:pPr>
                    <w:r w:rsidRPr="00C25F8D">
                      <w:rPr>
                        <w:rFonts w:ascii="Atlanta" w:hAnsi="Atlanta" w:cs="Tahoma"/>
                        <w:sz w:val="21"/>
                        <w:szCs w:val="21"/>
                      </w:rPr>
                      <w:t>UNIVERSIDAD MICHOACANA DE SAN NICOLÁS DE HIDALGO</w:t>
                    </w:r>
                  </w:p>
                  <w:p w14:paraId="5200897D" w14:textId="77777777" w:rsidR="00C4391D" w:rsidRPr="00C25F8D" w:rsidRDefault="00C4391D" w:rsidP="00C4391D">
                    <w:pPr>
                      <w:jc w:val="center"/>
                      <w:rPr>
                        <w:rFonts w:ascii="Atlanta" w:hAnsi="Atlanta" w:cs="Tahoma"/>
                        <w:sz w:val="21"/>
                        <w:szCs w:val="21"/>
                      </w:rPr>
                    </w:pPr>
                    <w:r w:rsidRPr="00C25F8D">
                      <w:rPr>
                        <w:rFonts w:ascii="Atlanta" w:hAnsi="Atlanta" w:cs="Tahoma"/>
                        <w:sz w:val="21"/>
                        <w:szCs w:val="21"/>
                      </w:rPr>
                      <w:t>DIRECCIÓN DE BIBLIOTECAS</w:t>
                    </w:r>
                  </w:p>
                  <w:p w14:paraId="79A75513" w14:textId="77777777" w:rsidR="00C4391D" w:rsidRPr="00C25F8D" w:rsidRDefault="00C4391D" w:rsidP="00C4391D">
                    <w:pPr>
                      <w:jc w:val="center"/>
                      <w:rPr>
                        <w:rFonts w:ascii="Tahoma" w:hAnsi="Tahoma" w:cs="Tahoma"/>
                        <w:sz w:val="20"/>
                      </w:rPr>
                    </w:pPr>
                  </w:p>
                  <w:p w14:paraId="2377C3D9" w14:textId="77777777" w:rsidR="00C4391D" w:rsidRPr="00C25F8D" w:rsidRDefault="00C4391D" w:rsidP="00C4391D">
                    <w:pPr>
                      <w:jc w:val="center"/>
                      <w:rPr>
                        <w:rFonts w:ascii="Tahoma" w:hAnsi="Tahoma" w:cs="Tahoma"/>
                        <w:b/>
                        <w:sz w:val="24"/>
                      </w:rPr>
                    </w:pPr>
                    <w:r>
                      <w:rPr>
                        <w:rFonts w:ascii="Tahoma" w:hAnsi="Tahoma" w:cs="Tahoma"/>
                        <w:b/>
                        <w:sz w:val="24"/>
                      </w:rPr>
                      <w:t>FORTALEZAS, OPORTUNIDADES, DEBILIDADES Y AMENAZAS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10494C">
      <w:rPr>
        <w:rFonts w:ascii="Atlanta" w:hAnsi="Atlanta" w:cs="Arial"/>
        <w:noProof/>
        <w:sz w:val="21"/>
        <w:szCs w:val="21"/>
        <w:lang w:eastAsia="es-MX"/>
      </w:rPr>
      <w:drawing>
        <wp:anchor distT="0" distB="0" distL="114300" distR="114300" simplePos="0" relativeHeight="251659264" behindDoc="1" locked="0" layoutInCell="1" allowOverlap="1" wp14:anchorId="0C7CDE1C" wp14:editId="7160C736">
          <wp:simplePos x="0" y="0"/>
          <wp:positionH relativeFrom="page">
            <wp:posOffset>9525</wp:posOffset>
          </wp:positionH>
          <wp:positionV relativeFrom="paragraph">
            <wp:posOffset>-447675</wp:posOffset>
          </wp:positionV>
          <wp:extent cx="4905375" cy="1190625"/>
          <wp:effectExtent l="0" t="0" r="9525" b="9525"/>
          <wp:wrapNone/>
          <wp:docPr id="1896740449" name="Imagen 189674044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490537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494C">
      <w:rPr>
        <w:rFonts w:ascii="Atlanta" w:hAnsi="Atlanta" w:cs="Arial"/>
        <w:noProof/>
        <w:sz w:val="21"/>
        <w:szCs w:val="21"/>
        <w:lang w:eastAsia="es-MX"/>
      </w:rPr>
      <w:drawing>
        <wp:anchor distT="0" distB="0" distL="114300" distR="114300" simplePos="0" relativeHeight="251661312" behindDoc="1" locked="0" layoutInCell="1" allowOverlap="1" wp14:anchorId="385CA4E5" wp14:editId="1ED745AB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5143500" cy="1190625"/>
          <wp:effectExtent l="0" t="0" r="0" b="9525"/>
          <wp:wrapNone/>
          <wp:docPr id="1311890299" name="Imagen 1311890299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51435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60E4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96B6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1F5218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72C687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F42C9"/>
    <w:multiLevelType w:val="hybridMultilevel"/>
    <w:tmpl w:val="1CE86A18"/>
    <w:lvl w:ilvl="0" w:tplc="0B18F596"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E0175"/>
    <w:multiLevelType w:val="hybridMultilevel"/>
    <w:tmpl w:val="57A48364"/>
    <w:lvl w:ilvl="0" w:tplc="16DC39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156082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381599">
    <w:abstractNumId w:val="3"/>
  </w:num>
  <w:num w:numId="2" w16cid:durableId="666245849">
    <w:abstractNumId w:val="2"/>
  </w:num>
  <w:num w:numId="3" w16cid:durableId="1193766679">
    <w:abstractNumId w:val="1"/>
  </w:num>
  <w:num w:numId="4" w16cid:durableId="413671895">
    <w:abstractNumId w:val="0"/>
  </w:num>
  <w:num w:numId="5" w16cid:durableId="166864771">
    <w:abstractNumId w:val="8"/>
  </w:num>
  <w:num w:numId="6" w16cid:durableId="443618781">
    <w:abstractNumId w:val="5"/>
  </w:num>
  <w:num w:numId="7" w16cid:durableId="1612084366">
    <w:abstractNumId w:val="7"/>
  </w:num>
  <w:num w:numId="8" w16cid:durableId="1828352258">
    <w:abstractNumId w:val="4"/>
  </w:num>
  <w:num w:numId="9" w16cid:durableId="627705760">
    <w:abstractNumId w:val="6"/>
  </w:num>
  <w:num w:numId="10" w16cid:durableId="209828607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4087B"/>
    <w:rsid w:val="000448FD"/>
    <w:rsid w:val="00052B99"/>
    <w:rsid w:val="000709F4"/>
    <w:rsid w:val="000F42E3"/>
    <w:rsid w:val="0010494C"/>
    <w:rsid w:val="001244EE"/>
    <w:rsid w:val="00137070"/>
    <w:rsid w:val="00160161"/>
    <w:rsid w:val="001A227C"/>
    <w:rsid w:val="001A756A"/>
    <w:rsid w:val="001B28EB"/>
    <w:rsid w:val="001D4DBC"/>
    <w:rsid w:val="001F0901"/>
    <w:rsid w:val="001F735A"/>
    <w:rsid w:val="00205A15"/>
    <w:rsid w:val="002A54BD"/>
    <w:rsid w:val="002F6310"/>
    <w:rsid w:val="00344667"/>
    <w:rsid w:val="00357388"/>
    <w:rsid w:val="003A1077"/>
    <w:rsid w:val="003A6012"/>
    <w:rsid w:val="003F478B"/>
    <w:rsid w:val="004010F5"/>
    <w:rsid w:val="00413C7B"/>
    <w:rsid w:val="00430123"/>
    <w:rsid w:val="00450C15"/>
    <w:rsid w:val="004C270F"/>
    <w:rsid w:val="004D27E5"/>
    <w:rsid w:val="004E4210"/>
    <w:rsid w:val="004F74BB"/>
    <w:rsid w:val="005052FA"/>
    <w:rsid w:val="005370EF"/>
    <w:rsid w:val="0054727F"/>
    <w:rsid w:val="00575ED1"/>
    <w:rsid w:val="005906FC"/>
    <w:rsid w:val="00667753"/>
    <w:rsid w:val="00686823"/>
    <w:rsid w:val="00694343"/>
    <w:rsid w:val="0069760A"/>
    <w:rsid w:val="006A5FFA"/>
    <w:rsid w:val="006B2B4B"/>
    <w:rsid w:val="006B447D"/>
    <w:rsid w:val="006E35C3"/>
    <w:rsid w:val="007138D3"/>
    <w:rsid w:val="007317A5"/>
    <w:rsid w:val="007A22AB"/>
    <w:rsid w:val="00842B9B"/>
    <w:rsid w:val="008D190D"/>
    <w:rsid w:val="008D210E"/>
    <w:rsid w:val="008E0548"/>
    <w:rsid w:val="00931826"/>
    <w:rsid w:val="0095182E"/>
    <w:rsid w:val="009647D2"/>
    <w:rsid w:val="00977FA9"/>
    <w:rsid w:val="00A5535E"/>
    <w:rsid w:val="00B077C7"/>
    <w:rsid w:val="00B23075"/>
    <w:rsid w:val="00B5351C"/>
    <w:rsid w:val="00B72CBE"/>
    <w:rsid w:val="00B9217B"/>
    <w:rsid w:val="00BE6BF4"/>
    <w:rsid w:val="00C4391D"/>
    <w:rsid w:val="00C809C0"/>
    <w:rsid w:val="00CD2C61"/>
    <w:rsid w:val="00D1346C"/>
    <w:rsid w:val="00D448F1"/>
    <w:rsid w:val="00DA40BB"/>
    <w:rsid w:val="00DA530A"/>
    <w:rsid w:val="00DD77BB"/>
    <w:rsid w:val="00E71D7E"/>
    <w:rsid w:val="00E90231"/>
    <w:rsid w:val="00EB66BF"/>
    <w:rsid w:val="00F57646"/>
    <w:rsid w:val="00FC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50EB4C"/>
  <w15:docId w15:val="{CA94CABF-68FD-4C66-94EE-1360731B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6BF"/>
    <w:pPr>
      <w:spacing w:after="0" w:line="240" w:lineRule="auto"/>
    </w:pPr>
    <w:rPr>
      <w:rFonts w:ascii="Arial" w:eastAsia="Times New Roman" w:hAnsi="Arial" w:cs="Times New Roman"/>
      <w:sz w:val="18"/>
      <w:szCs w:val="20"/>
      <w:lang w:val="es-MX" w:eastAsia="es-ES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cs="Arial"/>
      <w:b/>
      <w:bCs/>
      <w:sz w:val="16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3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rFonts w:asciiTheme="minorHAnsi" w:eastAsiaTheme="minorHAnsi" w:hAnsiTheme="minorHAnsi" w:cstheme="minorBidi"/>
      <w:spacing w:val="8"/>
      <w:sz w:val="16"/>
      <w:szCs w:val="22"/>
      <w:lang w:val="en-US" w:eastAsia="en-US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asciiTheme="minorHAnsi" w:eastAsiaTheme="majorEastAsia" w:hAnsiTheme="minorHAnsi" w:cstheme="majorBidi"/>
      <w:color w:val="B8CCE4" w:themeColor="accent1" w:themeTint="66"/>
      <w:spacing w:val="8"/>
      <w:sz w:val="96"/>
      <w:szCs w:val="22"/>
      <w:lang w:val="en-US" w:eastAsia="en-US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rFonts w:asciiTheme="minorHAnsi" w:eastAsiaTheme="minorHAnsi" w:hAnsiTheme="minorHAnsi" w:cstheme="minorBidi"/>
      <w:b/>
      <w:color w:val="FFFFFF" w:themeColor="background1"/>
      <w:spacing w:val="8"/>
      <w:sz w:val="20"/>
      <w:szCs w:val="22"/>
      <w:lang w:val="en-US" w:eastAsia="en-US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pacing w:val="8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pacing w:val="8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  <w:rPr>
      <w:rFonts w:asciiTheme="minorHAnsi" w:eastAsiaTheme="minorHAnsi" w:hAnsiTheme="minorHAnsi" w:cstheme="minorBidi"/>
      <w:spacing w:val="8"/>
      <w:szCs w:val="22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character" w:styleId="Textoennegrita">
    <w:name w:val="Strong"/>
    <w:basedOn w:val="Fuentedeprrafopredeter"/>
    <w:uiPriority w:val="22"/>
    <w:qFormat/>
    <w:rsid w:val="005906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4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L.C. Itziyureni Mendoza Ruiz</dc:creator>
  <cp:keywords/>
  <cp:lastModifiedBy>User</cp:lastModifiedBy>
  <cp:revision>3</cp:revision>
  <cp:lastPrinted>2006-08-01T17:47:00Z</cp:lastPrinted>
  <dcterms:created xsi:type="dcterms:W3CDTF">2025-10-27T19:03:00Z</dcterms:created>
  <dcterms:modified xsi:type="dcterms:W3CDTF">2025-10-27T19:06:00Z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