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DEBC" w14:textId="77777777" w:rsidR="00D448F1" w:rsidRDefault="00D448F1" w:rsidP="00E349C4">
      <w:pPr>
        <w:ind w:left="-426"/>
      </w:pPr>
    </w:p>
    <w:tbl>
      <w:tblPr>
        <w:tblpPr w:leftFromText="141" w:rightFromText="141" w:vertAnchor="page" w:horzAnchor="margin" w:tblpXSpec="center" w:tblpY="31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95"/>
        <w:gridCol w:w="2268"/>
        <w:gridCol w:w="1984"/>
      </w:tblGrid>
      <w:tr w:rsidR="00E349C4" w:rsidRPr="00A0409F" w14:paraId="5A00FE80" w14:textId="77777777" w:rsidTr="00E06789">
        <w:trPr>
          <w:cantSplit/>
          <w:trHeight w:val="4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46BBCC" w14:textId="77777777" w:rsidR="00E349C4" w:rsidRDefault="00E349C4" w:rsidP="00D533B6">
            <w:pP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</w:pPr>
            <w:r w:rsidRPr="00A0409F">
              <w:rPr>
                <w:rFonts w:ascii="Calibri" w:hAnsi="Calibri" w:cs="Calibri"/>
                <w:b/>
                <w:sz w:val="22"/>
                <w:lang w:val="es-MX"/>
              </w:rPr>
              <w:t>NOMBRE DE LA CHARLA O CURSO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515B" w14:textId="77777777" w:rsidR="00E349C4" w:rsidRPr="00D533B6" w:rsidRDefault="00E349C4" w:rsidP="00D533B6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349C4" w:rsidRPr="00D533B6" w14:paraId="470678C9" w14:textId="77777777" w:rsidTr="00E06789">
        <w:trPr>
          <w:cantSplit/>
          <w:trHeight w:val="4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306ACF" w14:textId="77777777" w:rsidR="00E349C4" w:rsidRPr="00D533B6" w:rsidRDefault="00E349C4" w:rsidP="00D533B6">
            <w:pPr>
              <w:rPr>
                <w:rFonts w:ascii="Calibri" w:hAnsi="Calibri" w:cs="Calibri"/>
                <w:b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 xml:space="preserve">NOMBRE DEL </w:t>
            </w:r>
            <w:r w:rsidRPr="00D533B6"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>INSTRUCTOR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8023" w14:textId="77777777" w:rsidR="00E349C4" w:rsidRPr="00D533B6" w:rsidRDefault="00E349C4" w:rsidP="00D533B6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349C4" w:rsidRPr="00D533B6" w14:paraId="4F225066" w14:textId="77777777" w:rsidTr="00E06789">
        <w:trPr>
          <w:cantSplit/>
          <w:trHeight w:val="4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548817" w14:textId="77777777" w:rsidR="00E349C4" w:rsidRPr="00D533B6" w:rsidRDefault="00E349C4" w:rsidP="00E349C4">
            <w:pPr>
              <w:rPr>
                <w:rFonts w:ascii="Calibri" w:hAnsi="Calibri" w:cs="Calibri"/>
                <w:b/>
                <w:szCs w:val="20"/>
                <w:lang w:val="es-ES_tradnl"/>
              </w:rPr>
            </w:pPr>
            <w:r w:rsidRPr="00D533B6"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>LUGAR DE IMPARTICIÓN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C8B9" w14:textId="77777777" w:rsidR="00E349C4" w:rsidRPr="00D533B6" w:rsidRDefault="00E349C4" w:rsidP="00E349C4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349C4" w:rsidRPr="00D533B6" w14:paraId="67F6BF3B" w14:textId="77777777" w:rsidTr="00E06789">
        <w:trPr>
          <w:cantSplit/>
          <w:trHeight w:val="4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3482C" w14:textId="77777777" w:rsidR="00E349C4" w:rsidRPr="00D533B6" w:rsidRDefault="00E349C4" w:rsidP="00E349C4">
            <w:pP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>FECHA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A822" w14:textId="77777777" w:rsidR="00E349C4" w:rsidRPr="00D533B6" w:rsidRDefault="00E349C4" w:rsidP="00E349C4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D30CC7" w14:textId="77777777" w:rsidR="00E349C4" w:rsidRPr="00D533B6" w:rsidRDefault="00E349C4" w:rsidP="00E349C4">
            <w:pPr>
              <w:rPr>
                <w:rFonts w:ascii="Calibri" w:hAnsi="Calibri" w:cs="Calibri"/>
                <w:b/>
              </w:rPr>
            </w:pPr>
            <w:r w:rsidRPr="00D533B6">
              <w:rPr>
                <w:rFonts w:ascii="Calibri" w:hAnsi="Calibri" w:cs="Calibri"/>
                <w:b/>
                <w:sz w:val="22"/>
              </w:rPr>
              <w:t xml:space="preserve">NO. DE </w:t>
            </w:r>
            <w:proofErr w:type="spellStart"/>
            <w:r w:rsidRPr="00D533B6">
              <w:rPr>
                <w:rFonts w:ascii="Calibri" w:hAnsi="Calibri" w:cs="Calibri"/>
                <w:b/>
                <w:sz w:val="22"/>
              </w:rPr>
              <w:t>ASISTENTES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DB66" w14:textId="77777777" w:rsidR="00E349C4" w:rsidRPr="00D533B6" w:rsidRDefault="00E349C4" w:rsidP="00E349C4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349C4" w:rsidRPr="00D533B6" w14:paraId="2F343F8F" w14:textId="77777777" w:rsidTr="00E06789">
        <w:trPr>
          <w:cantSplit/>
          <w:trHeight w:val="4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1318D9" w14:textId="77777777" w:rsidR="00E349C4" w:rsidRDefault="00E349C4" w:rsidP="00E349C4">
            <w:pP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 xml:space="preserve">HORA DE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>INCIO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EB36" w14:textId="77777777" w:rsidR="00E349C4" w:rsidRPr="00D533B6" w:rsidRDefault="00E349C4" w:rsidP="00E349C4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C8612B" w14:textId="77777777" w:rsidR="00E349C4" w:rsidRDefault="00E349C4" w:rsidP="00E349C4">
            <w:pP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>HORA DE TERMINO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B20" w14:textId="77777777" w:rsidR="00E349C4" w:rsidRPr="00D533B6" w:rsidRDefault="00E349C4" w:rsidP="00E349C4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349C4" w:rsidRPr="00D533B6" w14:paraId="3E19715B" w14:textId="77777777" w:rsidTr="00E06789">
        <w:trPr>
          <w:cantSplit/>
          <w:trHeight w:val="464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772EFD" w14:textId="77777777" w:rsidR="00E349C4" w:rsidRPr="00D533B6" w:rsidRDefault="00E349C4" w:rsidP="00E349C4">
            <w:pPr>
              <w:rPr>
                <w:rFonts w:ascii="Calibri" w:hAnsi="Calibri" w:cs="Calibri"/>
                <w:b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 xml:space="preserve"> DE HORAS IMPARTIDAS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51D0" w14:textId="77777777" w:rsidR="00E349C4" w:rsidRPr="00D533B6" w:rsidRDefault="00E349C4" w:rsidP="00E349C4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06789" w:rsidRPr="00D533B6" w14:paraId="1D36895C" w14:textId="77777777" w:rsidTr="00E06789">
        <w:trPr>
          <w:cantSplit/>
          <w:trHeight w:val="464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1E83E7" w14:textId="77777777" w:rsidR="00E06789" w:rsidRPr="00D533B6" w:rsidRDefault="00E06789" w:rsidP="00E06789">
            <w:pPr>
              <w:ind w:left="67"/>
              <w:rPr>
                <w:rFonts w:ascii="Calibri" w:hAnsi="Calibri" w:cs="Calibri"/>
                <w:b/>
              </w:rPr>
            </w:pPr>
            <w:proofErr w:type="spellStart"/>
            <w:r w:rsidRPr="00D533B6">
              <w:rPr>
                <w:rFonts w:ascii="Calibri" w:hAnsi="Calibri" w:cs="Calibri"/>
                <w:b/>
                <w:sz w:val="22"/>
              </w:rPr>
              <w:t>CANTIDAD</w:t>
            </w:r>
            <w:proofErr w:type="spellEnd"/>
            <w:r w:rsidRPr="00D533B6">
              <w:rPr>
                <w:rFonts w:ascii="Calibri" w:hAnsi="Calibri" w:cs="Calibri"/>
                <w:b/>
                <w:sz w:val="22"/>
              </w:rPr>
              <w:t xml:space="preserve"> DE </w:t>
            </w:r>
            <w:proofErr w:type="spellStart"/>
            <w:r w:rsidRPr="00D533B6">
              <w:rPr>
                <w:rFonts w:ascii="Calibri" w:hAnsi="Calibri" w:cs="Calibri"/>
                <w:b/>
                <w:sz w:val="22"/>
              </w:rPr>
              <w:t>EQUIPOS</w:t>
            </w:r>
            <w:proofErr w:type="spellEnd"/>
            <w:r w:rsidRPr="00D533B6"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 w:rsidRPr="00D533B6">
              <w:rPr>
                <w:rFonts w:ascii="Calibri" w:hAnsi="Calibri" w:cs="Calibri"/>
                <w:b/>
                <w:sz w:val="22"/>
              </w:rPr>
              <w:t>FUNCIONANDO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1893" w14:textId="77777777" w:rsidR="00E06789" w:rsidRPr="00D533B6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06789" w:rsidRPr="00D533B6" w14:paraId="0B1D0217" w14:textId="77777777" w:rsidTr="00E06789">
        <w:trPr>
          <w:cantSplit/>
          <w:trHeight w:val="464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404C9D" w14:textId="77777777" w:rsidR="00E06789" w:rsidRPr="00D533B6" w:rsidRDefault="00E06789" w:rsidP="00E06789">
            <w:pPr>
              <w:ind w:left="67"/>
              <w:rPr>
                <w:rFonts w:ascii="Calibri" w:hAnsi="Calibri" w:cs="Calibri"/>
                <w:b/>
                <w:lang w:val="es-MX"/>
              </w:rPr>
            </w:pPr>
            <w:r w:rsidRPr="00D533B6">
              <w:rPr>
                <w:rFonts w:ascii="Calibri" w:hAnsi="Calibri" w:cs="Calibri"/>
                <w:b/>
                <w:sz w:val="22"/>
                <w:lang w:val="es-MX"/>
              </w:rPr>
              <w:t>ANOMALÍAS DEL USO DE LA BIBLIOTECA VIRTUAL</w:t>
            </w:r>
          </w:p>
          <w:p w14:paraId="4DC7F3BB" w14:textId="77777777" w:rsidR="00E06789" w:rsidRPr="00D533B6" w:rsidRDefault="00E06789" w:rsidP="00E06789">
            <w:pPr>
              <w:ind w:left="67"/>
              <w:rPr>
                <w:rFonts w:ascii="Calibri" w:hAnsi="Calibri" w:cs="Calibri"/>
                <w:b/>
              </w:rPr>
            </w:pPr>
            <w:r w:rsidRPr="00D533B6">
              <w:rPr>
                <w:rFonts w:ascii="Calibri" w:hAnsi="Calibri" w:cs="Calibri"/>
                <w:b/>
                <w:sz w:val="22"/>
              </w:rPr>
              <w:t xml:space="preserve">(SI </w:t>
            </w:r>
            <w:proofErr w:type="spellStart"/>
            <w:r w:rsidRPr="00D533B6">
              <w:rPr>
                <w:rFonts w:ascii="Calibri" w:hAnsi="Calibri" w:cs="Calibri"/>
                <w:b/>
                <w:sz w:val="22"/>
              </w:rPr>
              <w:t>ESTÁ</w:t>
            </w:r>
            <w:proofErr w:type="spellEnd"/>
            <w:r w:rsidRPr="00D533B6">
              <w:rPr>
                <w:rFonts w:ascii="Calibri" w:hAnsi="Calibri" w:cs="Calibri"/>
                <w:b/>
                <w:sz w:val="22"/>
              </w:rPr>
              <w:t xml:space="preserve"> DISPONIBLE)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3ED4" w14:textId="77777777" w:rsidR="00E06789" w:rsidRPr="00D533B6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06789" w:rsidRPr="00D533B6" w14:paraId="7A500738" w14:textId="77777777" w:rsidTr="00E06789">
        <w:trPr>
          <w:cantSplit/>
          <w:trHeight w:val="464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E5F33C" w14:textId="77777777" w:rsidR="00E06789" w:rsidRPr="00D533B6" w:rsidRDefault="00E06789" w:rsidP="00E06789">
            <w:pPr>
              <w:ind w:left="67"/>
              <w:rPr>
                <w:rFonts w:ascii="Calibri" w:hAnsi="Calibri" w:cs="Calibri"/>
                <w:b/>
                <w:lang w:val="es-MX"/>
              </w:rPr>
            </w:pPr>
            <w:r w:rsidRPr="00D533B6">
              <w:rPr>
                <w:rFonts w:ascii="Calibri" w:hAnsi="Calibri" w:cs="Calibri"/>
                <w:b/>
                <w:sz w:val="22"/>
                <w:lang w:val="es-MX"/>
              </w:rPr>
              <w:t>ANOMALÍAS DEL USO DE LAS BASES DE DATOS</w:t>
            </w:r>
          </w:p>
          <w:p w14:paraId="7AB13E8D" w14:textId="77777777" w:rsidR="00E06789" w:rsidRPr="00D533B6" w:rsidRDefault="00E06789" w:rsidP="00E06789">
            <w:pPr>
              <w:ind w:left="67"/>
              <w:rPr>
                <w:rFonts w:ascii="Calibri" w:hAnsi="Calibri" w:cs="Calibri"/>
                <w:b/>
              </w:rPr>
            </w:pPr>
            <w:r w:rsidRPr="00D533B6">
              <w:rPr>
                <w:rFonts w:ascii="Calibri" w:hAnsi="Calibri" w:cs="Calibri"/>
                <w:b/>
                <w:sz w:val="22"/>
              </w:rPr>
              <w:t xml:space="preserve">(SI </w:t>
            </w:r>
            <w:proofErr w:type="spellStart"/>
            <w:r w:rsidRPr="00D533B6">
              <w:rPr>
                <w:rFonts w:ascii="Calibri" w:hAnsi="Calibri" w:cs="Calibri"/>
                <w:b/>
                <w:sz w:val="22"/>
              </w:rPr>
              <w:t>FUNCIONAN</w:t>
            </w:r>
            <w:proofErr w:type="spellEnd"/>
            <w:r w:rsidRPr="00D533B6">
              <w:rPr>
                <w:rFonts w:ascii="Calibri" w:hAnsi="Calibri" w:cs="Calibri"/>
                <w:b/>
                <w:sz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ADDE" w14:textId="77777777" w:rsidR="00E06789" w:rsidRPr="00D533B6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E06789" w:rsidRPr="00D533B6" w14:paraId="08767613" w14:textId="77777777" w:rsidTr="00E06789">
        <w:trPr>
          <w:cantSplit/>
          <w:trHeight w:val="464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31ECFF" w14:textId="77777777" w:rsidR="00E06789" w:rsidRDefault="00E06789" w:rsidP="00E06789">
            <w:pP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0"/>
                <w:lang w:val="es-ES_tradnl"/>
              </w:rPr>
              <w:t>OBSERVACIONES: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E400" w14:textId="77777777" w:rsidR="00E06789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2E00CD76" w14:textId="77777777" w:rsidR="00E06789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6FD6EC46" w14:textId="77777777" w:rsidR="00E06789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2333336A" w14:textId="77777777" w:rsidR="00E06789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7E483841" w14:textId="77777777" w:rsidR="00E06789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33A31225" w14:textId="77777777" w:rsidR="00E06789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  <w:p w14:paraId="11FBEB16" w14:textId="77777777" w:rsidR="00E06789" w:rsidRPr="00D533B6" w:rsidRDefault="00E06789" w:rsidP="00E06789">
            <w:pP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</w:tbl>
    <w:p w14:paraId="439C6A87" w14:textId="77777777" w:rsidR="00D533B6" w:rsidRPr="00D533B6" w:rsidRDefault="00D533B6">
      <w:pPr>
        <w:rPr>
          <w:rFonts w:ascii="Calibri" w:hAnsi="Calibri" w:cs="Calibri"/>
        </w:rPr>
      </w:pPr>
    </w:p>
    <w:p w14:paraId="62AF9CA6" w14:textId="77777777" w:rsidR="00D533B6" w:rsidRDefault="00D533B6">
      <w:pPr>
        <w:rPr>
          <w:rFonts w:ascii="Calibri" w:hAnsi="Calibri" w:cs="Calibri"/>
        </w:rPr>
      </w:pPr>
    </w:p>
    <w:p w14:paraId="061983D2" w14:textId="77777777" w:rsidR="00E06789" w:rsidRPr="00D533B6" w:rsidRDefault="00E06789">
      <w:pPr>
        <w:rPr>
          <w:rFonts w:ascii="Calibri" w:hAnsi="Calibri" w:cs="Calibri"/>
        </w:rPr>
      </w:pPr>
    </w:p>
    <w:p w14:paraId="1BE2B7E7" w14:textId="77777777" w:rsidR="00BD3CE1" w:rsidRDefault="00BD3CE1">
      <w:pPr>
        <w:rPr>
          <w:rFonts w:ascii="Calibri" w:hAnsi="Calibri" w:cs="Calibri"/>
        </w:rPr>
      </w:pPr>
    </w:p>
    <w:p w14:paraId="63B5DDA0" w14:textId="77777777" w:rsidR="00BD3CE1" w:rsidRPr="00D533B6" w:rsidRDefault="00BD3CE1">
      <w:pPr>
        <w:rPr>
          <w:rFonts w:ascii="Calibri" w:hAnsi="Calibri" w:cs="Calibri"/>
        </w:rPr>
      </w:pPr>
    </w:p>
    <w:p w14:paraId="5304329E" w14:textId="77777777" w:rsidR="00BD3CE1" w:rsidRDefault="00BD3CE1" w:rsidP="00E349C4">
      <w:pPr>
        <w:ind w:left="-567"/>
        <w:rPr>
          <w:rFonts w:ascii="Calibri" w:hAnsi="Calibri" w:cs="Calibri"/>
        </w:rPr>
      </w:pPr>
    </w:p>
    <w:p w14:paraId="6316BC06" w14:textId="77777777" w:rsidR="00E06789" w:rsidRDefault="00E06789" w:rsidP="00E349C4">
      <w:pPr>
        <w:ind w:left="-567"/>
        <w:rPr>
          <w:rFonts w:ascii="Calibri" w:hAnsi="Calibri" w:cs="Calibri"/>
        </w:rPr>
      </w:pPr>
    </w:p>
    <w:p w14:paraId="7A383035" w14:textId="77777777" w:rsidR="00E06789" w:rsidRDefault="00E06789" w:rsidP="00E349C4">
      <w:pPr>
        <w:ind w:left="-567"/>
        <w:rPr>
          <w:rFonts w:ascii="Calibri" w:hAnsi="Calibri" w:cs="Calibri"/>
        </w:rPr>
      </w:pPr>
    </w:p>
    <w:p w14:paraId="589E4F06" w14:textId="77777777" w:rsidR="00E06789" w:rsidRDefault="00E06789" w:rsidP="00E349C4">
      <w:pPr>
        <w:ind w:left="-567"/>
        <w:rPr>
          <w:rFonts w:ascii="Calibri" w:hAnsi="Calibri" w:cs="Calibri"/>
        </w:rPr>
      </w:pPr>
    </w:p>
    <w:p w14:paraId="4C4A7710" w14:textId="77777777" w:rsidR="00E06789" w:rsidRDefault="00E06789" w:rsidP="00E349C4">
      <w:pPr>
        <w:ind w:left="-567"/>
        <w:rPr>
          <w:rFonts w:ascii="Calibri" w:hAnsi="Calibri" w:cs="Calibri"/>
        </w:rPr>
      </w:pPr>
    </w:p>
    <w:p w14:paraId="5FC69181" w14:textId="77777777" w:rsidR="00E06789" w:rsidRPr="00D533B6" w:rsidRDefault="00E06789" w:rsidP="00E349C4">
      <w:pPr>
        <w:ind w:left="-567"/>
        <w:rPr>
          <w:rFonts w:ascii="Calibri" w:hAnsi="Calibri" w:cs="Calibri"/>
        </w:rPr>
      </w:pPr>
    </w:p>
    <w:p w14:paraId="5FC8E2E5" w14:textId="77777777" w:rsidR="00CF7F82" w:rsidRDefault="00CF7F82" w:rsidP="00D533B6">
      <w:pPr>
        <w:rPr>
          <w:rFonts w:cs="Arial"/>
        </w:rPr>
      </w:pPr>
    </w:p>
    <w:p w14:paraId="38B54DA6" w14:textId="77777777" w:rsidR="00BD3CE1" w:rsidRDefault="00BD3CE1" w:rsidP="00BD3CE1">
      <w:pPr>
        <w:rPr>
          <w:rFonts w:cs="Arial"/>
        </w:rPr>
      </w:pPr>
    </w:p>
    <w:p w14:paraId="1E70A6B5" w14:textId="77777777" w:rsidR="00BD3CE1" w:rsidRPr="00BD3CE1" w:rsidRDefault="00BD3CE1" w:rsidP="00BD3CE1">
      <w:pPr>
        <w:jc w:val="both"/>
        <w:rPr>
          <w:rFonts w:cs="Arial"/>
          <w:lang w:val="es-MX"/>
        </w:rPr>
      </w:pPr>
      <w:r w:rsidRPr="00D533B6">
        <w:rPr>
          <w:rFonts w:cs="Arial"/>
          <w:lang w:val="es-MX"/>
        </w:rPr>
        <w:t>__________</w:t>
      </w:r>
      <w:r w:rsidR="00CF7F82">
        <w:rPr>
          <w:rFonts w:cs="Arial"/>
          <w:lang w:val="es-MX"/>
        </w:rPr>
        <w:t>_____________</w:t>
      </w:r>
      <w:r w:rsidRPr="00D533B6">
        <w:rPr>
          <w:rFonts w:cs="Arial"/>
          <w:lang w:val="es-MX"/>
        </w:rPr>
        <w:t>_________</w:t>
      </w:r>
      <w:r w:rsidR="00CF7F82">
        <w:rPr>
          <w:rFonts w:cs="Arial"/>
          <w:lang w:val="es-MX"/>
        </w:rPr>
        <w:t>___</w:t>
      </w:r>
      <w:r w:rsidRPr="00D533B6">
        <w:rPr>
          <w:rFonts w:cs="Arial"/>
          <w:lang w:val="es-MX"/>
        </w:rPr>
        <w:t>___</w:t>
      </w:r>
      <w:r w:rsidR="00CF7F82">
        <w:rPr>
          <w:rFonts w:cs="Arial"/>
          <w:lang w:val="es-MX"/>
        </w:rPr>
        <w:t xml:space="preserve"> </w:t>
      </w:r>
      <w:r>
        <w:rPr>
          <w:rFonts w:cs="Arial"/>
          <w:lang w:val="es-MX"/>
        </w:rPr>
        <w:t xml:space="preserve">                                  ______________________________________  </w:t>
      </w:r>
    </w:p>
    <w:p w14:paraId="62B83994" w14:textId="77777777" w:rsidR="00BD3CE1" w:rsidRPr="00D533B6" w:rsidRDefault="00BD3CE1" w:rsidP="00BD3CE1">
      <w:pPr>
        <w:jc w:val="both"/>
        <w:rPr>
          <w:lang w:val="es-MX"/>
        </w:rPr>
      </w:pPr>
    </w:p>
    <w:p w14:paraId="5085DC13" w14:textId="77777777" w:rsidR="00CF7F82" w:rsidRPr="00D533B6" w:rsidRDefault="00BD3CE1" w:rsidP="00CF7F82">
      <w:pPr>
        <w:jc w:val="both"/>
        <w:rPr>
          <w:rFonts w:ascii="Calibri" w:hAnsi="Calibri" w:cs="Calibri"/>
          <w:b/>
          <w:sz w:val="24"/>
          <w:szCs w:val="24"/>
          <w:lang w:val="es-MX"/>
        </w:rPr>
      </w:pPr>
      <w:r w:rsidRPr="00D533B6">
        <w:rPr>
          <w:rFonts w:ascii="Calibri" w:hAnsi="Calibri" w:cs="Calibri"/>
          <w:b/>
          <w:sz w:val="24"/>
          <w:szCs w:val="24"/>
          <w:lang w:val="es-MX"/>
        </w:rPr>
        <w:t xml:space="preserve">Nombre y Firma del </w:t>
      </w:r>
      <w:r>
        <w:rPr>
          <w:rFonts w:ascii="Calibri" w:hAnsi="Calibri" w:cs="Calibri"/>
          <w:b/>
          <w:sz w:val="24"/>
          <w:szCs w:val="24"/>
          <w:lang w:val="es-MX"/>
        </w:rPr>
        <w:t>Coordinador</w:t>
      </w:r>
      <w:r w:rsidR="00CF7F82">
        <w:rPr>
          <w:rFonts w:ascii="Calibri" w:hAnsi="Calibri" w:cs="Calibri"/>
          <w:b/>
          <w:sz w:val="24"/>
          <w:szCs w:val="24"/>
          <w:lang w:val="es-MX"/>
        </w:rPr>
        <w:t xml:space="preserve">                                     </w:t>
      </w:r>
      <w:r w:rsidR="00CF7F82" w:rsidRPr="00D533B6">
        <w:rPr>
          <w:rFonts w:ascii="Calibri" w:hAnsi="Calibri" w:cs="Calibri"/>
          <w:b/>
          <w:sz w:val="24"/>
          <w:szCs w:val="24"/>
          <w:lang w:val="es-MX"/>
        </w:rPr>
        <w:t xml:space="preserve">Nombre y Firma del </w:t>
      </w:r>
      <w:r w:rsidR="00CF7F82">
        <w:rPr>
          <w:rFonts w:ascii="Calibri" w:hAnsi="Calibri" w:cs="Calibri"/>
          <w:b/>
          <w:sz w:val="24"/>
          <w:szCs w:val="24"/>
          <w:lang w:val="es-MX"/>
        </w:rPr>
        <w:t>Instructor</w:t>
      </w:r>
    </w:p>
    <w:p w14:paraId="3A58A1AA" w14:textId="77777777" w:rsidR="00BD3CE1" w:rsidRPr="00D533B6" w:rsidRDefault="00BD3CE1" w:rsidP="00BD3CE1">
      <w:pPr>
        <w:jc w:val="both"/>
        <w:rPr>
          <w:rFonts w:ascii="Calibri" w:hAnsi="Calibri" w:cs="Calibri"/>
          <w:b/>
          <w:sz w:val="24"/>
          <w:szCs w:val="24"/>
          <w:lang w:val="es-MX"/>
        </w:rPr>
      </w:pPr>
    </w:p>
    <w:p w14:paraId="753ECBA6" w14:textId="77777777" w:rsidR="00BD3CE1" w:rsidRDefault="00BD3CE1" w:rsidP="00BD3CE1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14:paraId="051797CB" w14:textId="77777777" w:rsidR="001F0101" w:rsidRDefault="001F0101" w:rsidP="00BD3CE1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14:paraId="7526FD37" w14:textId="77777777" w:rsidR="001F0101" w:rsidRDefault="001F0101" w:rsidP="00BD3CE1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14:paraId="73CD2934" w14:textId="77777777" w:rsidR="00CF7F82" w:rsidRPr="00D533B6" w:rsidRDefault="00CF7F82" w:rsidP="00BD3CE1">
      <w:pPr>
        <w:jc w:val="both"/>
        <w:rPr>
          <w:rFonts w:ascii="Calibri" w:hAnsi="Calibri" w:cs="Calibri"/>
          <w:sz w:val="24"/>
          <w:szCs w:val="24"/>
          <w:lang w:val="es-MX"/>
        </w:rPr>
      </w:pPr>
    </w:p>
    <w:p w14:paraId="20B2A468" w14:textId="77777777" w:rsidR="00D533B6" w:rsidRPr="00D533B6" w:rsidRDefault="00CF7F82" w:rsidP="00CF7F82">
      <w:pPr>
        <w:jc w:val="right"/>
        <w:rPr>
          <w:rFonts w:ascii="Calibri" w:hAnsi="Calibri" w:cs="Calibri"/>
          <w:sz w:val="24"/>
          <w:szCs w:val="24"/>
          <w:lang w:val="es-MX"/>
        </w:rPr>
      </w:pPr>
      <w:r w:rsidRPr="00D533B6">
        <w:rPr>
          <w:rFonts w:ascii="Calibri" w:hAnsi="Calibri" w:cs="Calibri"/>
          <w:sz w:val="24"/>
          <w:szCs w:val="24"/>
          <w:lang w:val="es-MX"/>
        </w:rPr>
        <w:t>Anexar lista de Asistencia.</w:t>
      </w:r>
      <w:r w:rsidRPr="00D533B6">
        <w:rPr>
          <w:lang w:val="es-MX"/>
        </w:rPr>
        <w:t xml:space="preserve"> </w:t>
      </w:r>
    </w:p>
    <w:p w14:paraId="0059EEA5" w14:textId="77777777" w:rsidR="00D533B6" w:rsidRPr="00D533B6" w:rsidRDefault="00D533B6" w:rsidP="00D533B6">
      <w:pPr>
        <w:jc w:val="center"/>
        <w:rPr>
          <w:rFonts w:ascii="Calibri" w:hAnsi="Calibri" w:cs="Calibri"/>
          <w:sz w:val="24"/>
          <w:szCs w:val="24"/>
          <w:lang w:val="es-MX"/>
        </w:rPr>
      </w:pPr>
    </w:p>
    <w:sectPr w:rsidR="00D533B6" w:rsidRPr="00D533B6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D325" w14:textId="77777777" w:rsidR="002E32B9" w:rsidRDefault="002E32B9">
      <w:r>
        <w:separator/>
      </w:r>
    </w:p>
  </w:endnote>
  <w:endnote w:type="continuationSeparator" w:id="0">
    <w:p w14:paraId="6F990555" w14:textId="77777777" w:rsidR="002E32B9" w:rsidRDefault="002E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D4D5" w14:textId="77777777" w:rsidR="00212544" w:rsidRDefault="00212544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2865" w14:textId="77777777" w:rsidR="00C809C0" w:rsidRPr="0010494C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 xml:space="preserve">VIGENTE A PARTIR DE: </w:t>
    </w:r>
    <w:r w:rsidR="00CF7F82">
      <w:rPr>
        <w:rFonts w:ascii="Calibri Light" w:hAnsi="Calibri Light" w:cs="Arial"/>
        <w:szCs w:val="18"/>
        <w:lang w:val="es-MX"/>
      </w:rPr>
      <w:t>MAYO</w:t>
    </w:r>
    <w:r w:rsidR="007F113D">
      <w:rPr>
        <w:rFonts w:ascii="Calibri Light" w:hAnsi="Calibri Light" w:cs="Arial"/>
        <w:szCs w:val="18"/>
        <w:lang w:val="es-MX"/>
      </w:rPr>
      <w:t xml:space="preserve"> DE</w:t>
    </w:r>
    <w:r w:rsidR="00D533B6">
      <w:rPr>
        <w:rFonts w:ascii="Calibri Light" w:hAnsi="Calibri Light" w:cs="Arial"/>
        <w:szCs w:val="18"/>
        <w:lang w:val="es-MX"/>
      </w:rPr>
      <w:t xml:space="preserve"> </w:t>
    </w:r>
    <w:r w:rsidR="00D533B6" w:rsidRPr="00D533B6">
      <w:rPr>
        <w:rFonts w:ascii="Calibri Light" w:hAnsi="Calibri Light" w:cs="Arial"/>
        <w:szCs w:val="18"/>
        <w:lang w:val="es-MX"/>
      </w:rPr>
      <w:t>201</w:t>
    </w:r>
    <w:r w:rsidR="00CF7F82">
      <w:rPr>
        <w:rFonts w:ascii="Calibri Light" w:hAnsi="Calibri Light" w:cs="Arial"/>
        <w:szCs w:val="18"/>
        <w:lang w:val="es-MX"/>
      </w:rPr>
      <w:t>8</w:t>
    </w:r>
    <w:r w:rsidRPr="00D533B6">
      <w:rPr>
        <w:rFonts w:ascii="Calibri Light" w:hAnsi="Calibri Light" w:cs="Arial"/>
        <w:szCs w:val="18"/>
      </w:rPr>
      <w:ptab w:relativeTo="margin" w:alignment="center" w:leader="none"/>
    </w:r>
    <w:r w:rsidRPr="00D533B6">
      <w:rPr>
        <w:rFonts w:ascii="Calibri Light" w:hAnsi="Calibri Light" w:cs="Arial"/>
        <w:szCs w:val="18"/>
      </w:rPr>
      <w:fldChar w:fldCharType="begin"/>
    </w:r>
    <w:r w:rsidRPr="00D533B6">
      <w:rPr>
        <w:rFonts w:ascii="Calibri Light" w:hAnsi="Calibri Light" w:cs="Arial"/>
        <w:szCs w:val="18"/>
        <w:lang w:val="es-MX"/>
      </w:rPr>
      <w:instrText>PAGE   \* MERGEFORMAT</w:instrText>
    </w:r>
    <w:r w:rsidRPr="00D533B6">
      <w:rPr>
        <w:rFonts w:ascii="Calibri Light" w:hAnsi="Calibri Light" w:cs="Arial"/>
        <w:szCs w:val="18"/>
      </w:rPr>
      <w:fldChar w:fldCharType="separate"/>
    </w:r>
    <w:r w:rsidR="007F113D" w:rsidRPr="007F113D">
      <w:rPr>
        <w:rFonts w:ascii="Calibri Light" w:hAnsi="Calibri Light" w:cs="Arial"/>
        <w:noProof/>
        <w:szCs w:val="18"/>
        <w:lang w:val="es-ES"/>
      </w:rPr>
      <w:t>1</w:t>
    </w:r>
    <w:r w:rsidRPr="00D533B6">
      <w:rPr>
        <w:rFonts w:ascii="Calibri Light" w:hAnsi="Calibri Light" w:cs="Arial"/>
        <w:szCs w:val="18"/>
      </w:rPr>
      <w:fldChar w:fldCharType="end"/>
    </w:r>
    <w:r w:rsidRPr="00D533B6">
      <w:rPr>
        <w:rFonts w:ascii="Calibri Light" w:hAnsi="Calibri Light" w:cs="Arial"/>
        <w:szCs w:val="18"/>
      </w:rPr>
      <w:ptab w:relativeTo="margin" w:alignment="right" w:leader="none"/>
    </w:r>
    <w:r w:rsidR="00D533B6" w:rsidRPr="00D533B6">
      <w:rPr>
        <w:rFonts w:ascii="Calibri Light" w:hAnsi="Calibri Light"/>
        <w:szCs w:val="18"/>
        <w:lang w:val="es-MX"/>
      </w:rPr>
      <w:t xml:space="preserve"> </w:t>
    </w:r>
    <w:r w:rsidR="00D533B6">
      <w:rPr>
        <w:rFonts w:ascii="Calibri Light" w:hAnsi="Calibri Light"/>
        <w:szCs w:val="18"/>
        <w:lang w:val="es-MX"/>
      </w:rPr>
      <w:t>PDHI</w:t>
    </w:r>
    <w:r w:rsidR="007F113D">
      <w:rPr>
        <w:rFonts w:ascii="Calibri Light" w:hAnsi="Calibri Light"/>
        <w:szCs w:val="18"/>
        <w:lang w:val="es-MX"/>
      </w:rPr>
      <w:t>_R_R</w:t>
    </w:r>
    <w:r w:rsidR="009244B2">
      <w:rPr>
        <w:rFonts w:ascii="Calibri Light" w:hAnsi="Calibri Light"/>
        <w:szCs w:val="18"/>
        <w:lang w:val="es-MX"/>
      </w:rPr>
      <w:t>II</w:t>
    </w:r>
    <w:r w:rsidR="007F113D">
      <w:rPr>
        <w:rFonts w:ascii="Calibri Light" w:hAnsi="Calibri Light"/>
        <w:szCs w:val="18"/>
        <w:lang w:val="es-MX"/>
      </w:rPr>
      <w:t>_8.7.2</w:t>
    </w:r>
    <w:r w:rsidRPr="00D533B6">
      <w:rPr>
        <w:rFonts w:ascii="Calibri Light" w:hAnsi="Calibri Light" w:cs="Arial"/>
        <w:szCs w:val="18"/>
        <w:lang w:val="es-MX"/>
      </w:rPr>
      <w:t>_</w:t>
    </w:r>
    <w:r w:rsidRPr="0010494C">
      <w:rPr>
        <w:rFonts w:ascii="Calibri Light" w:hAnsi="Calibri Light" w:cs="Arial"/>
        <w:szCs w:val="18"/>
        <w:lang w:val="es-MX"/>
      </w:rPr>
      <w:t>201</w:t>
    </w:r>
    <w:r w:rsidR="00CF7F82">
      <w:rPr>
        <w:rFonts w:ascii="Calibri Light" w:hAnsi="Calibri Light" w:cs="Arial"/>
        <w:szCs w:val="18"/>
        <w:lang w:val="es-MX"/>
      </w:rPr>
      <w:t>8</w:t>
    </w:r>
    <w:r w:rsidRPr="0010494C">
      <w:rPr>
        <w:rFonts w:ascii="Calibri Light" w:hAnsi="Calibri Light" w:cs="Arial"/>
        <w:szCs w:val="18"/>
        <w:lang w:val="es-MX"/>
      </w:rPr>
      <w:t>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5A0C8" w14:textId="77777777" w:rsidR="00212544" w:rsidRDefault="00212544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8BD6" w14:textId="77777777" w:rsidR="002E32B9" w:rsidRDefault="002E32B9">
      <w:r>
        <w:separator/>
      </w:r>
    </w:p>
  </w:footnote>
  <w:footnote w:type="continuationSeparator" w:id="0">
    <w:p w14:paraId="25D67E40" w14:textId="77777777" w:rsidR="002E32B9" w:rsidRDefault="002E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5060" w14:textId="77777777" w:rsidR="00212544" w:rsidRDefault="00212544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393B0" w14:textId="77777777" w:rsidR="0069760A" w:rsidRPr="0010494C" w:rsidRDefault="00212544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80768" behindDoc="1" locked="0" layoutInCell="1" allowOverlap="1" wp14:anchorId="604F53FD" wp14:editId="5E55F311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1695450" cy="13101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764" cy="1313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5952" behindDoc="1" locked="0" layoutInCell="1" allowOverlap="1" wp14:anchorId="225AAB12" wp14:editId="0B61877E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79744" behindDoc="1" locked="0" layoutInCell="1" allowOverlap="1" wp14:anchorId="379797DC" wp14:editId="4DA99768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7216" behindDoc="0" locked="0" layoutInCell="1" allowOverlap="1" wp14:anchorId="7E224B5E" wp14:editId="04B24625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13D59218" w14:textId="0AD5B9F2"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 xml:space="preserve">DIRECCIÓN </w:t>
    </w:r>
    <w:r w:rsidRPr="001B28EB">
      <w:rPr>
        <w:rFonts w:ascii="Atlanta" w:hAnsi="Atlanta" w:cs="Arial"/>
        <w:sz w:val="21"/>
        <w:szCs w:val="21"/>
        <w:lang w:val="es-MX"/>
      </w:rPr>
      <w:t>DE BIBLIOTECAS</w:t>
    </w:r>
  </w:p>
  <w:p w14:paraId="03525D51" w14:textId="77777777"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14:paraId="09D2A18E" w14:textId="77777777" w:rsidR="0010494C" w:rsidRPr="001B28EB" w:rsidRDefault="00D533B6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 xml:space="preserve">REPORTE DEL </w:t>
    </w:r>
    <w:r w:rsidR="00CF7F82">
      <w:rPr>
        <w:rFonts w:ascii="Tahoma" w:hAnsi="Tahoma" w:cs="Tahoma"/>
        <w:b/>
        <w:sz w:val="24"/>
        <w:szCs w:val="24"/>
        <w:lang w:val="es-MX"/>
      </w:rPr>
      <w:t>INFORME DE</w:t>
    </w:r>
    <w:r w:rsidR="00D82A3C">
      <w:rPr>
        <w:rFonts w:ascii="Tahoma" w:hAnsi="Tahoma" w:cs="Tahoma"/>
        <w:b/>
        <w:sz w:val="24"/>
        <w:szCs w:val="24"/>
        <w:lang w:val="es-MX"/>
      </w:rPr>
      <w:t>L</w:t>
    </w:r>
    <w:r w:rsidR="00CF7F82">
      <w:rPr>
        <w:rFonts w:ascii="Tahoma" w:hAnsi="Tahoma" w:cs="Tahoma"/>
        <w:b/>
        <w:sz w:val="24"/>
        <w:szCs w:val="24"/>
        <w:lang w:val="es-MX"/>
      </w:rPr>
      <w:t xml:space="preserve"> </w:t>
    </w:r>
    <w:r>
      <w:rPr>
        <w:rFonts w:ascii="Tahoma" w:hAnsi="Tahoma" w:cs="Tahoma"/>
        <w:b/>
        <w:sz w:val="24"/>
        <w:szCs w:val="24"/>
        <w:lang w:val="es-MX"/>
      </w:rPr>
      <w:t>INSTRUCTOR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C6A3" w14:textId="77777777" w:rsidR="00212544" w:rsidRDefault="00212544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90C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FFE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64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30C8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8337">
    <w:abstractNumId w:val="3"/>
  </w:num>
  <w:num w:numId="2" w16cid:durableId="555242302">
    <w:abstractNumId w:val="2"/>
  </w:num>
  <w:num w:numId="3" w16cid:durableId="308364685">
    <w:abstractNumId w:val="1"/>
  </w:num>
  <w:num w:numId="4" w16cid:durableId="604462908">
    <w:abstractNumId w:val="0"/>
  </w:num>
  <w:num w:numId="5" w16cid:durableId="626741935">
    <w:abstractNumId w:val="7"/>
  </w:num>
  <w:num w:numId="6" w16cid:durableId="476992037">
    <w:abstractNumId w:val="5"/>
  </w:num>
  <w:num w:numId="7" w16cid:durableId="1590042650">
    <w:abstractNumId w:val="6"/>
  </w:num>
  <w:num w:numId="8" w16cid:durableId="1964383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FA"/>
    <w:rsid w:val="000019B6"/>
    <w:rsid w:val="000108C9"/>
    <w:rsid w:val="00012ED7"/>
    <w:rsid w:val="0004087B"/>
    <w:rsid w:val="0010494C"/>
    <w:rsid w:val="00137070"/>
    <w:rsid w:val="00160161"/>
    <w:rsid w:val="00195B2C"/>
    <w:rsid w:val="001A756A"/>
    <w:rsid w:val="001B28EB"/>
    <w:rsid w:val="001F0101"/>
    <w:rsid w:val="001F0901"/>
    <w:rsid w:val="001F735A"/>
    <w:rsid w:val="00212544"/>
    <w:rsid w:val="002A4EBA"/>
    <w:rsid w:val="002E32B9"/>
    <w:rsid w:val="002F6310"/>
    <w:rsid w:val="003A6012"/>
    <w:rsid w:val="00413C7B"/>
    <w:rsid w:val="004E7040"/>
    <w:rsid w:val="004F74BB"/>
    <w:rsid w:val="005052FA"/>
    <w:rsid w:val="005370EF"/>
    <w:rsid w:val="00542E9B"/>
    <w:rsid w:val="00575ED1"/>
    <w:rsid w:val="00667753"/>
    <w:rsid w:val="00694343"/>
    <w:rsid w:val="0069760A"/>
    <w:rsid w:val="006A5FFA"/>
    <w:rsid w:val="006B2B4B"/>
    <w:rsid w:val="007A22AB"/>
    <w:rsid w:val="007E45E9"/>
    <w:rsid w:val="007F113D"/>
    <w:rsid w:val="008A0237"/>
    <w:rsid w:val="008C13AC"/>
    <w:rsid w:val="008E0548"/>
    <w:rsid w:val="008E7D24"/>
    <w:rsid w:val="009244B2"/>
    <w:rsid w:val="009647D2"/>
    <w:rsid w:val="00A0409F"/>
    <w:rsid w:val="00AF0B97"/>
    <w:rsid w:val="00B077C7"/>
    <w:rsid w:val="00BD07AA"/>
    <w:rsid w:val="00BD3CE1"/>
    <w:rsid w:val="00C809C0"/>
    <w:rsid w:val="00CF7F82"/>
    <w:rsid w:val="00D1346C"/>
    <w:rsid w:val="00D448F1"/>
    <w:rsid w:val="00D533B6"/>
    <w:rsid w:val="00D82A3C"/>
    <w:rsid w:val="00D93733"/>
    <w:rsid w:val="00DA40BB"/>
    <w:rsid w:val="00DA530A"/>
    <w:rsid w:val="00DD77BB"/>
    <w:rsid w:val="00E06789"/>
    <w:rsid w:val="00E349C4"/>
    <w:rsid w:val="00EF26C1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2D0ABC"/>
  <w15:docId w15:val="{CD31BDD6-5FA5-42FC-A244-E5E4C301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2</cp:revision>
  <cp:lastPrinted>2018-05-22T16:30:00Z</cp:lastPrinted>
  <dcterms:created xsi:type="dcterms:W3CDTF">2024-12-12T18:55:00Z</dcterms:created>
  <dcterms:modified xsi:type="dcterms:W3CDTF">2024-12-12T18:55:00Z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