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E95A3" w14:textId="77777777" w:rsidR="00D448F1" w:rsidRDefault="00D448F1"/>
    <w:p w14:paraId="33FF3FD2" w14:textId="77777777" w:rsidR="00B12E3C" w:rsidRDefault="00B12E3C"/>
    <w:p w14:paraId="62401834" w14:textId="77777777" w:rsidR="00B12E3C" w:rsidRDefault="00B12E3C"/>
    <w:p w14:paraId="4FED7694" w14:textId="77777777" w:rsidR="00B12E3C" w:rsidRDefault="00B12E3C"/>
    <w:p w14:paraId="63EAF6FC" w14:textId="77777777" w:rsidR="00B12E3C" w:rsidRPr="00B12E3C" w:rsidRDefault="00B12E3C" w:rsidP="00B12E3C">
      <w:pPr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14:paraId="48121EFA" w14:textId="77777777" w:rsidR="00B12E3C" w:rsidRPr="00B12E3C" w:rsidRDefault="00B12E3C" w:rsidP="009C68BB">
      <w:pPr>
        <w:numPr>
          <w:ilvl w:val="0"/>
          <w:numId w:val="9"/>
        </w:numPr>
        <w:ind w:left="0" w:firstLine="0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B12E3C">
        <w:rPr>
          <w:rFonts w:ascii="Calibri" w:hAnsi="Calibri" w:cs="Calibri"/>
          <w:b/>
          <w:sz w:val="24"/>
          <w:szCs w:val="24"/>
          <w:lang w:val="es-ES"/>
        </w:rPr>
        <w:t>IDENTIFICACIÓN DEL CURSO</w:t>
      </w:r>
    </w:p>
    <w:tbl>
      <w:tblPr>
        <w:tblpPr w:leftFromText="141" w:rightFromText="141" w:vertAnchor="text" w:horzAnchor="margin" w:tblpY="650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722"/>
      </w:tblGrid>
      <w:tr w:rsidR="00B12E3C" w:rsidRPr="00B12E3C" w14:paraId="401E4CD9" w14:textId="77777777" w:rsidTr="00B12E3C">
        <w:trPr>
          <w:trHeight w:val="528"/>
        </w:trPr>
        <w:tc>
          <w:tcPr>
            <w:tcW w:w="2830" w:type="dxa"/>
          </w:tcPr>
          <w:p w14:paraId="7A3B3934" w14:textId="77777777" w:rsidR="00B12E3C" w:rsidRPr="00B12E3C" w:rsidRDefault="00B12E3C" w:rsidP="00D92B3D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b/>
                <w:sz w:val="22"/>
                <w:lang w:val="es-MX"/>
              </w:rPr>
              <w:t>NOMBRE DEL CURSO:</w:t>
            </w:r>
          </w:p>
        </w:tc>
        <w:tc>
          <w:tcPr>
            <w:tcW w:w="7722" w:type="dxa"/>
            <w:vAlign w:val="center"/>
          </w:tcPr>
          <w:p w14:paraId="4D0E7EAB" w14:textId="77777777" w:rsidR="00B12E3C" w:rsidRPr="00B12E3C" w:rsidRDefault="00B12E3C" w:rsidP="00D92B3D">
            <w:pPr>
              <w:jc w:val="both"/>
              <w:rPr>
                <w:rFonts w:ascii="Calibri" w:hAnsi="Calibri" w:cs="Calibri"/>
                <w:sz w:val="24"/>
                <w:szCs w:val="24"/>
                <w:lang w:val="es-MX"/>
              </w:rPr>
            </w:pPr>
          </w:p>
        </w:tc>
      </w:tr>
      <w:tr w:rsidR="00B12E3C" w:rsidRPr="00B24ACB" w14:paraId="22933401" w14:textId="77777777" w:rsidTr="00B12E3C">
        <w:trPr>
          <w:trHeight w:val="1522"/>
        </w:trPr>
        <w:tc>
          <w:tcPr>
            <w:tcW w:w="2830" w:type="dxa"/>
          </w:tcPr>
          <w:p w14:paraId="6576FBCB" w14:textId="77777777" w:rsidR="00B12E3C" w:rsidRPr="00B12E3C" w:rsidRDefault="00B12E3C" w:rsidP="00D92B3D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b/>
                <w:sz w:val="22"/>
                <w:lang w:val="es-MX"/>
              </w:rPr>
              <w:t>OBJETIVO GENERAL DEL CURSO:</w:t>
            </w:r>
          </w:p>
          <w:p w14:paraId="20A68838" w14:textId="77777777" w:rsidR="00B12E3C" w:rsidRPr="00B12E3C" w:rsidRDefault="00B12E3C" w:rsidP="00D92B3D">
            <w:pPr>
              <w:jc w:val="both"/>
              <w:rPr>
                <w:rFonts w:ascii="Calibri" w:hAnsi="Calibri" w:cs="Calibri"/>
                <w:b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b/>
                <w:sz w:val="22"/>
                <w:lang w:val="es-MX"/>
              </w:rPr>
              <w:t xml:space="preserve">NOTA: </w:t>
            </w:r>
            <w:r w:rsidRPr="00B12E3C">
              <w:rPr>
                <w:rFonts w:ascii="Calibri" w:hAnsi="Calibri" w:cs="Calibri"/>
                <w:b/>
                <w:sz w:val="16"/>
                <w:szCs w:val="16"/>
                <w:lang w:val="es-MX"/>
              </w:rPr>
              <w:t>Estos incluyen  a quién va dirigido, resultado de aprendizaje, condiciones de operación y el nivel de ejecución.</w:t>
            </w:r>
          </w:p>
        </w:tc>
        <w:tc>
          <w:tcPr>
            <w:tcW w:w="7722" w:type="dxa"/>
            <w:vAlign w:val="center"/>
          </w:tcPr>
          <w:p w14:paraId="2FC48E48" w14:textId="77777777" w:rsidR="00B12E3C" w:rsidRPr="00B12E3C" w:rsidRDefault="00B12E3C" w:rsidP="00D92B3D">
            <w:pPr>
              <w:tabs>
                <w:tab w:val="left" w:pos="5430"/>
              </w:tabs>
              <w:jc w:val="both"/>
              <w:rPr>
                <w:rFonts w:ascii="Calibri" w:hAnsi="Calibri" w:cs="Calibri"/>
                <w:sz w:val="24"/>
                <w:szCs w:val="24"/>
                <w:lang w:val="es-MX"/>
              </w:rPr>
            </w:pPr>
          </w:p>
        </w:tc>
      </w:tr>
      <w:tr w:rsidR="00B12E3C" w:rsidRPr="00B24ACB" w14:paraId="41B0855C" w14:textId="77777777" w:rsidTr="00B12E3C">
        <w:trPr>
          <w:trHeight w:val="749"/>
        </w:trPr>
        <w:tc>
          <w:tcPr>
            <w:tcW w:w="2830" w:type="dxa"/>
          </w:tcPr>
          <w:p w14:paraId="043EC7A9" w14:textId="77777777" w:rsidR="00B12E3C" w:rsidRPr="00B12E3C" w:rsidRDefault="00B12E3C" w:rsidP="00D92B3D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b/>
                <w:sz w:val="22"/>
                <w:lang w:val="es-MX"/>
              </w:rPr>
              <w:t>OBJETIVO PARTICULAR Y/O  ESPECÍFICO:</w:t>
            </w:r>
          </w:p>
        </w:tc>
        <w:tc>
          <w:tcPr>
            <w:tcW w:w="7722" w:type="dxa"/>
            <w:vAlign w:val="center"/>
          </w:tcPr>
          <w:p w14:paraId="777E41D5" w14:textId="77777777" w:rsidR="00B12E3C" w:rsidRPr="00B12E3C" w:rsidRDefault="00B12E3C" w:rsidP="00D92B3D">
            <w:pPr>
              <w:jc w:val="both"/>
              <w:rPr>
                <w:rFonts w:ascii="Calibri" w:hAnsi="Calibri" w:cs="Calibri"/>
                <w:sz w:val="24"/>
                <w:szCs w:val="24"/>
                <w:lang w:val="es-MX"/>
              </w:rPr>
            </w:pPr>
          </w:p>
        </w:tc>
      </w:tr>
      <w:tr w:rsidR="00B12E3C" w:rsidRPr="00B12E3C" w14:paraId="0A51D5CC" w14:textId="77777777" w:rsidTr="00B12E3C">
        <w:trPr>
          <w:trHeight w:val="702"/>
        </w:trPr>
        <w:tc>
          <w:tcPr>
            <w:tcW w:w="2830" w:type="dxa"/>
          </w:tcPr>
          <w:p w14:paraId="2BF8F35D" w14:textId="77777777" w:rsidR="00B12E3C" w:rsidRPr="00B12E3C" w:rsidRDefault="00B12E3C" w:rsidP="00D92B3D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b/>
                <w:sz w:val="22"/>
                <w:lang w:val="es-MX"/>
              </w:rPr>
              <w:t>REQUISITOS PARA LOS PARTICIPANTES:</w:t>
            </w:r>
          </w:p>
        </w:tc>
        <w:tc>
          <w:tcPr>
            <w:tcW w:w="7722" w:type="dxa"/>
            <w:vAlign w:val="center"/>
          </w:tcPr>
          <w:p w14:paraId="089D0191" w14:textId="77777777" w:rsidR="00B12E3C" w:rsidRPr="00B12E3C" w:rsidRDefault="00B12E3C" w:rsidP="00D92B3D">
            <w:pPr>
              <w:jc w:val="both"/>
              <w:rPr>
                <w:rFonts w:ascii="Calibri" w:hAnsi="Calibri" w:cs="Calibri"/>
                <w:sz w:val="24"/>
                <w:szCs w:val="24"/>
                <w:lang w:val="es-MX"/>
              </w:rPr>
            </w:pPr>
          </w:p>
        </w:tc>
      </w:tr>
      <w:tr w:rsidR="00B12E3C" w:rsidRPr="00B12E3C" w14:paraId="09F62829" w14:textId="77777777" w:rsidTr="00B12E3C">
        <w:trPr>
          <w:trHeight w:val="272"/>
        </w:trPr>
        <w:tc>
          <w:tcPr>
            <w:tcW w:w="2830" w:type="dxa"/>
          </w:tcPr>
          <w:p w14:paraId="0083967B" w14:textId="77777777" w:rsidR="00B12E3C" w:rsidRPr="00B12E3C" w:rsidRDefault="00B12E3C" w:rsidP="00D92B3D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b/>
                <w:sz w:val="22"/>
                <w:lang w:val="es-MX"/>
              </w:rPr>
              <w:t xml:space="preserve">CUPO LIMITADO A: </w:t>
            </w:r>
          </w:p>
        </w:tc>
        <w:tc>
          <w:tcPr>
            <w:tcW w:w="7722" w:type="dxa"/>
            <w:vAlign w:val="center"/>
          </w:tcPr>
          <w:p w14:paraId="533095F8" w14:textId="77777777" w:rsidR="00B12E3C" w:rsidRPr="00B12E3C" w:rsidRDefault="00B12E3C" w:rsidP="00D92B3D">
            <w:pPr>
              <w:rPr>
                <w:rFonts w:ascii="Calibri" w:hAnsi="Calibri" w:cs="Calibri"/>
                <w:sz w:val="24"/>
                <w:szCs w:val="24"/>
                <w:lang w:val="es-MX"/>
              </w:rPr>
            </w:pPr>
          </w:p>
        </w:tc>
      </w:tr>
      <w:tr w:rsidR="00B12E3C" w:rsidRPr="00B12E3C" w14:paraId="6FBA6E42" w14:textId="77777777" w:rsidTr="00B12E3C">
        <w:trPr>
          <w:trHeight w:val="404"/>
        </w:trPr>
        <w:tc>
          <w:tcPr>
            <w:tcW w:w="2830" w:type="dxa"/>
          </w:tcPr>
          <w:p w14:paraId="436F5C66" w14:textId="77777777" w:rsidR="00B12E3C" w:rsidRPr="00B12E3C" w:rsidRDefault="00B12E3C" w:rsidP="00D92B3D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b/>
                <w:sz w:val="22"/>
                <w:lang w:val="es-MX"/>
              </w:rPr>
              <w:t>DURACION TOTAL:</w:t>
            </w:r>
          </w:p>
        </w:tc>
        <w:tc>
          <w:tcPr>
            <w:tcW w:w="7722" w:type="dxa"/>
            <w:vAlign w:val="center"/>
          </w:tcPr>
          <w:p w14:paraId="2238950A" w14:textId="77777777" w:rsidR="00B12E3C" w:rsidRPr="00B12E3C" w:rsidRDefault="00B12E3C" w:rsidP="00D92B3D">
            <w:pPr>
              <w:rPr>
                <w:rFonts w:ascii="Calibri" w:hAnsi="Calibri" w:cs="Calibri"/>
                <w:sz w:val="24"/>
                <w:szCs w:val="24"/>
                <w:lang w:val="es-MX"/>
              </w:rPr>
            </w:pPr>
          </w:p>
        </w:tc>
      </w:tr>
      <w:tr w:rsidR="00B12E3C" w:rsidRPr="00B12E3C" w14:paraId="38A6F6C9" w14:textId="77777777" w:rsidTr="00B12E3C">
        <w:trPr>
          <w:trHeight w:val="558"/>
        </w:trPr>
        <w:tc>
          <w:tcPr>
            <w:tcW w:w="2830" w:type="dxa"/>
          </w:tcPr>
          <w:p w14:paraId="5E24BAB5" w14:textId="77777777" w:rsidR="00B12E3C" w:rsidRPr="00B12E3C" w:rsidRDefault="00B12E3C" w:rsidP="00D92B3D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b/>
                <w:sz w:val="22"/>
                <w:lang w:val="es-MX"/>
              </w:rPr>
              <w:t>DURACIÓN PARCIAL POR SESONES:</w:t>
            </w:r>
          </w:p>
        </w:tc>
        <w:tc>
          <w:tcPr>
            <w:tcW w:w="7722" w:type="dxa"/>
            <w:vAlign w:val="center"/>
          </w:tcPr>
          <w:p w14:paraId="421B9EC6" w14:textId="77777777" w:rsidR="00B12E3C" w:rsidRPr="00B12E3C" w:rsidRDefault="00B12E3C" w:rsidP="00D92B3D">
            <w:pPr>
              <w:rPr>
                <w:rFonts w:ascii="Calibri" w:hAnsi="Calibri" w:cs="Calibri"/>
                <w:sz w:val="24"/>
                <w:szCs w:val="24"/>
                <w:lang w:val="es-MX"/>
              </w:rPr>
            </w:pPr>
          </w:p>
        </w:tc>
      </w:tr>
      <w:tr w:rsidR="00B12E3C" w:rsidRPr="00B12E3C" w14:paraId="4DD2CC41" w14:textId="77777777" w:rsidTr="00B12E3C">
        <w:trPr>
          <w:trHeight w:val="528"/>
        </w:trPr>
        <w:tc>
          <w:tcPr>
            <w:tcW w:w="2830" w:type="dxa"/>
          </w:tcPr>
          <w:p w14:paraId="78564339" w14:textId="77777777" w:rsidR="00B12E3C" w:rsidRPr="00B12E3C" w:rsidRDefault="00B12E3C" w:rsidP="00D92B3D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b/>
                <w:sz w:val="22"/>
                <w:lang w:val="es-MX"/>
              </w:rPr>
              <w:t>NÚMERO TOTAL DE SESIONES:</w:t>
            </w:r>
          </w:p>
        </w:tc>
        <w:tc>
          <w:tcPr>
            <w:tcW w:w="7722" w:type="dxa"/>
            <w:vAlign w:val="center"/>
          </w:tcPr>
          <w:p w14:paraId="205DE97B" w14:textId="77777777" w:rsidR="00B12E3C" w:rsidRPr="00B12E3C" w:rsidRDefault="00B12E3C" w:rsidP="00D92B3D">
            <w:pPr>
              <w:rPr>
                <w:rFonts w:ascii="Calibri" w:hAnsi="Calibri" w:cs="Calibri"/>
                <w:sz w:val="24"/>
                <w:szCs w:val="24"/>
                <w:lang w:val="es-MX"/>
              </w:rPr>
            </w:pPr>
          </w:p>
        </w:tc>
      </w:tr>
      <w:tr w:rsidR="00B12E3C" w:rsidRPr="00B12E3C" w14:paraId="79F37530" w14:textId="77777777" w:rsidTr="00B12E3C">
        <w:trPr>
          <w:trHeight w:val="301"/>
        </w:trPr>
        <w:tc>
          <w:tcPr>
            <w:tcW w:w="2830" w:type="dxa"/>
          </w:tcPr>
          <w:p w14:paraId="2AF2B8C6" w14:textId="77777777" w:rsidR="00B12E3C" w:rsidRPr="00B12E3C" w:rsidRDefault="00B12E3C" w:rsidP="00D92B3D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b/>
                <w:sz w:val="22"/>
                <w:lang w:val="es-MX"/>
              </w:rPr>
              <w:t>PERIODO:</w:t>
            </w:r>
          </w:p>
        </w:tc>
        <w:tc>
          <w:tcPr>
            <w:tcW w:w="7722" w:type="dxa"/>
            <w:vAlign w:val="center"/>
          </w:tcPr>
          <w:p w14:paraId="3CA751A1" w14:textId="77777777" w:rsidR="00B12E3C" w:rsidRPr="00B12E3C" w:rsidRDefault="00B12E3C" w:rsidP="00D92B3D">
            <w:pPr>
              <w:rPr>
                <w:rFonts w:ascii="Calibri" w:hAnsi="Calibri" w:cs="Calibri"/>
                <w:sz w:val="24"/>
                <w:szCs w:val="24"/>
                <w:lang w:val="es-MX"/>
              </w:rPr>
            </w:pPr>
          </w:p>
        </w:tc>
      </w:tr>
      <w:tr w:rsidR="00B12E3C" w:rsidRPr="00B12E3C" w14:paraId="5D0CB59F" w14:textId="77777777" w:rsidTr="00B12E3C">
        <w:trPr>
          <w:trHeight w:val="271"/>
        </w:trPr>
        <w:tc>
          <w:tcPr>
            <w:tcW w:w="2830" w:type="dxa"/>
          </w:tcPr>
          <w:p w14:paraId="0BE39B44" w14:textId="77777777" w:rsidR="00B12E3C" w:rsidRPr="00B12E3C" w:rsidRDefault="00B12E3C" w:rsidP="00D92B3D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b/>
                <w:sz w:val="22"/>
                <w:lang w:val="es-MX"/>
              </w:rPr>
              <w:t>HORARIO:</w:t>
            </w:r>
          </w:p>
        </w:tc>
        <w:tc>
          <w:tcPr>
            <w:tcW w:w="7722" w:type="dxa"/>
            <w:vAlign w:val="center"/>
          </w:tcPr>
          <w:p w14:paraId="35C837AD" w14:textId="77777777" w:rsidR="00B12E3C" w:rsidRPr="00B12E3C" w:rsidRDefault="00B12E3C" w:rsidP="00D92B3D">
            <w:pPr>
              <w:rPr>
                <w:rFonts w:ascii="Calibri" w:hAnsi="Calibri" w:cs="Calibri"/>
                <w:sz w:val="24"/>
                <w:szCs w:val="24"/>
                <w:lang w:val="es-MX"/>
              </w:rPr>
            </w:pPr>
          </w:p>
        </w:tc>
      </w:tr>
      <w:tr w:rsidR="00B12E3C" w:rsidRPr="00B12E3C" w14:paraId="6FD01364" w14:textId="77777777" w:rsidTr="00B12E3C">
        <w:trPr>
          <w:trHeight w:val="528"/>
        </w:trPr>
        <w:tc>
          <w:tcPr>
            <w:tcW w:w="2830" w:type="dxa"/>
          </w:tcPr>
          <w:p w14:paraId="4BA0836E" w14:textId="77777777" w:rsidR="00B12E3C" w:rsidRPr="00B12E3C" w:rsidRDefault="00B12E3C" w:rsidP="00D92B3D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b/>
                <w:sz w:val="22"/>
                <w:lang w:val="es-MX"/>
              </w:rPr>
              <w:t>SEDE-LUGAR:</w:t>
            </w:r>
          </w:p>
        </w:tc>
        <w:tc>
          <w:tcPr>
            <w:tcW w:w="7722" w:type="dxa"/>
            <w:vAlign w:val="center"/>
          </w:tcPr>
          <w:p w14:paraId="67DEF7AA" w14:textId="77777777" w:rsidR="00B12E3C" w:rsidRPr="00B12E3C" w:rsidRDefault="00B12E3C" w:rsidP="00D92B3D">
            <w:pPr>
              <w:rPr>
                <w:rFonts w:ascii="Calibri" w:hAnsi="Calibri" w:cs="Calibri"/>
                <w:sz w:val="24"/>
                <w:szCs w:val="24"/>
                <w:lang w:val="es-MX"/>
              </w:rPr>
            </w:pPr>
          </w:p>
        </w:tc>
      </w:tr>
      <w:tr w:rsidR="00B12E3C" w:rsidRPr="00B24ACB" w14:paraId="73C8FE2A" w14:textId="77777777" w:rsidTr="00B12E3C">
        <w:trPr>
          <w:trHeight w:val="1628"/>
        </w:trPr>
        <w:tc>
          <w:tcPr>
            <w:tcW w:w="2830" w:type="dxa"/>
          </w:tcPr>
          <w:p w14:paraId="1C84CCFB" w14:textId="77777777" w:rsidR="00B12E3C" w:rsidRPr="00B12E3C" w:rsidRDefault="00B12E3C" w:rsidP="00D92B3D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b/>
                <w:sz w:val="22"/>
                <w:lang w:val="es-MX"/>
              </w:rPr>
              <w:t>DATOS DEL INSTRUCTOR:</w:t>
            </w:r>
          </w:p>
        </w:tc>
        <w:tc>
          <w:tcPr>
            <w:tcW w:w="7722" w:type="dxa"/>
            <w:vAlign w:val="center"/>
          </w:tcPr>
          <w:p w14:paraId="2DB87128" w14:textId="77777777" w:rsidR="00B12E3C" w:rsidRPr="00B12E3C" w:rsidRDefault="00B12E3C" w:rsidP="00D92B3D">
            <w:pPr>
              <w:rPr>
                <w:rFonts w:ascii="Calibri" w:hAnsi="Calibri" w:cs="Calibri"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sz w:val="22"/>
                <w:lang w:val="es-MX"/>
              </w:rPr>
              <w:t xml:space="preserve">Nombre: </w:t>
            </w:r>
          </w:p>
          <w:p w14:paraId="17D9D94F" w14:textId="77777777" w:rsidR="00B12E3C" w:rsidRPr="00B12E3C" w:rsidRDefault="00B12E3C" w:rsidP="00D92B3D">
            <w:pPr>
              <w:rPr>
                <w:rFonts w:ascii="Calibri" w:hAnsi="Calibri" w:cs="Calibri"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sz w:val="22"/>
                <w:lang w:val="es-MX"/>
              </w:rPr>
              <w:t>Teléfono Particular</w:t>
            </w:r>
          </w:p>
          <w:p w14:paraId="1B727402" w14:textId="77777777" w:rsidR="00B12E3C" w:rsidRPr="00B12E3C" w:rsidRDefault="00B12E3C" w:rsidP="00D92B3D">
            <w:pPr>
              <w:rPr>
                <w:rFonts w:ascii="Calibri" w:hAnsi="Calibri" w:cs="Calibri"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sz w:val="22"/>
                <w:lang w:val="es-MX"/>
              </w:rPr>
              <w:t xml:space="preserve">Teléfono Oficina:                   Fax: </w:t>
            </w:r>
          </w:p>
          <w:p w14:paraId="10D92F12" w14:textId="77777777" w:rsidR="00B12E3C" w:rsidRPr="00B12E3C" w:rsidRDefault="00B12E3C" w:rsidP="00D92B3D">
            <w:pPr>
              <w:rPr>
                <w:rFonts w:ascii="Calibri" w:hAnsi="Calibri" w:cs="Calibri"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sz w:val="22"/>
                <w:lang w:val="es-MX"/>
              </w:rPr>
              <w:t xml:space="preserve">Celular: </w:t>
            </w:r>
          </w:p>
          <w:p w14:paraId="76EF7DCF" w14:textId="77777777" w:rsidR="00B12E3C" w:rsidRPr="00B12E3C" w:rsidRDefault="00B12E3C" w:rsidP="00D92B3D">
            <w:pPr>
              <w:rPr>
                <w:rFonts w:ascii="Calibri" w:hAnsi="Calibri" w:cs="Calibri"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sz w:val="22"/>
                <w:lang w:val="es-MX"/>
              </w:rPr>
              <w:t>Dirección Particular:</w:t>
            </w:r>
          </w:p>
          <w:p w14:paraId="5CBA57D9" w14:textId="77777777" w:rsidR="00B12E3C" w:rsidRPr="00B12E3C" w:rsidRDefault="00B12E3C" w:rsidP="00D92B3D">
            <w:pPr>
              <w:rPr>
                <w:rFonts w:ascii="Calibri" w:hAnsi="Calibri" w:cs="Calibri"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sz w:val="22"/>
                <w:lang w:val="es-MX"/>
              </w:rPr>
              <w:t xml:space="preserve">Correo electrónico: </w:t>
            </w:r>
          </w:p>
        </w:tc>
      </w:tr>
      <w:tr w:rsidR="00B12E3C" w:rsidRPr="00B12E3C" w14:paraId="5A5715C8" w14:textId="77777777" w:rsidTr="00B12E3C">
        <w:trPr>
          <w:trHeight w:val="1411"/>
        </w:trPr>
        <w:tc>
          <w:tcPr>
            <w:tcW w:w="2830" w:type="dxa"/>
            <w:vAlign w:val="center"/>
          </w:tcPr>
          <w:p w14:paraId="00CB8567" w14:textId="77777777" w:rsidR="00B12E3C" w:rsidRPr="00B12E3C" w:rsidRDefault="00B12E3C" w:rsidP="00D92B3D">
            <w:pPr>
              <w:rPr>
                <w:rFonts w:ascii="Calibri" w:hAnsi="Calibri" w:cs="Calibri"/>
                <w:b/>
                <w:sz w:val="24"/>
                <w:szCs w:val="24"/>
                <w:lang w:val="es-MX"/>
              </w:rPr>
            </w:pPr>
            <w:r w:rsidRPr="00B12E3C">
              <w:rPr>
                <w:rFonts w:ascii="Calibri" w:hAnsi="Calibri" w:cs="Calibri"/>
                <w:b/>
                <w:sz w:val="24"/>
                <w:szCs w:val="24"/>
                <w:lang w:val="es-MX"/>
              </w:rPr>
              <w:t>DATOS DEL COORDINADOR INTERNO:</w:t>
            </w:r>
          </w:p>
        </w:tc>
        <w:tc>
          <w:tcPr>
            <w:tcW w:w="7722" w:type="dxa"/>
          </w:tcPr>
          <w:p w14:paraId="1AC96283" w14:textId="77777777" w:rsidR="00B12E3C" w:rsidRPr="00B12E3C" w:rsidRDefault="00B12E3C" w:rsidP="00D92B3D">
            <w:pPr>
              <w:jc w:val="both"/>
              <w:rPr>
                <w:rFonts w:ascii="Calibri" w:hAnsi="Calibri" w:cs="Calibri"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sz w:val="22"/>
                <w:lang w:val="es-MX"/>
              </w:rPr>
              <w:t xml:space="preserve">Nombre: </w:t>
            </w:r>
          </w:p>
          <w:p w14:paraId="3AD507DE" w14:textId="77777777" w:rsidR="00B12E3C" w:rsidRPr="00B12E3C" w:rsidRDefault="00B12E3C" w:rsidP="00D92B3D">
            <w:pPr>
              <w:jc w:val="both"/>
              <w:rPr>
                <w:rFonts w:ascii="Calibri" w:hAnsi="Calibri" w:cs="Calibri"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sz w:val="22"/>
                <w:lang w:val="es-MX"/>
              </w:rPr>
              <w:t xml:space="preserve">Teléfono Particular: </w:t>
            </w:r>
          </w:p>
          <w:p w14:paraId="199BB18C" w14:textId="77777777" w:rsidR="00B12E3C" w:rsidRPr="00B12E3C" w:rsidRDefault="00B12E3C" w:rsidP="00D92B3D">
            <w:pPr>
              <w:jc w:val="both"/>
              <w:rPr>
                <w:rFonts w:ascii="Calibri" w:hAnsi="Calibri" w:cs="Calibri"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sz w:val="22"/>
                <w:lang w:val="es-MX"/>
              </w:rPr>
              <w:t>Teléfono Oficina:  (443) 3-16-71-50                 Fax: 3-26-57-93</w:t>
            </w:r>
          </w:p>
          <w:p w14:paraId="04F6F439" w14:textId="77777777" w:rsidR="00B12E3C" w:rsidRPr="00B12E3C" w:rsidRDefault="00B12E3C" w:rsidP="00D92B3D">
            <w:pPr>
              <w:jc w:val="both"/>
              <w:rPr>
                <w:rFonts w:ascii="Calibri" w:hAnsi="Calibri" w:cs="Calibri"/>
                <w:sz w:val="22"/>
                <w:lang w:val="es-MX"/>
              </w:rPr>
            </w:pPr>
            <w:r w:rsidRPr="00B12E3C">
              <w:rPr>
                <w:rFonts w:ascii="Calibri" w:hAnsi="Calibri" w:cs="Calibri"/>
                <w:sz w:val="22"/>
                <w:lang w:val="es-MX"/>
              </w:rPr>
              <w:t>Celular: (  )</w:t>
            </w:r>
          </w:p>
          <w:p w14:paraId="1103D034" w14:textId="77777777" w:rsidR="00B12E3C" w:rsidRPr="00B12E3C" w:rsidRDefault="00B12E3C" w:rsidP="00D92B3D">
            <w:pPr>
              <w:jc w:val="both"/>
              <w:rPr>
                <w:rFonts w:ascii="Calibri" w:hAnsi="Calibri" w:cs="Calibri"/>
                <w:sz w:val="16"/>
                <w:szCs w:val="16"/>
                <w:lang w:val="es-MX"/>
              </w:rPr>
            </w:pPr>
            <w:r w:rsidRPr="00B12E3C">
              <w:rPr>
                <w:rFonts w:ascii="Calibri" w:hAnsi="Calibri" w:cs="Calibri"/>
                <w:sz w:val="22"/>
                <w:lang w:val="es-MX"/>
              </w:rPr>
              <w:t>Correo electrónico:</w:t>
            </w:r>
            <w:r w:rsidRPr="00B12E3C">
              <w:rPr>
                <w:rFonts w:ascii="Calibri" w:hAnsi="Calibri" w:cs="Calibri"/>
                <w:sz w:val="16"/>
                <w:szCs w:val="16"/>
                <w:lang w:val="es-MX"/>
              </w:rPr>
              <w:t xml:space="preserve"> </w:t>
            </w:r>
          </w:p>
        </w:tc>
      </w:tr>
    </w:tbl>
    <w:p w14:paraId="59EB9104" w14:textId="77777777" w:rsidR="00B12E3C" w:rsidRPr="00B12E3C" w:rsidRDefault="00B12E3C" w:rsidP="00B12E3C">
      <w:pPr>
        <w:ind w:left="426"/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14:paraId="3D272DDB" w14:textId="77777777" w:rsidR="00B12E3C" w:rsidRPr="00B12E3C" w:rsidRDefault="00B12E3C" w:rsidP="009C68BB">
      <w:pPr>
        <w:numPr>
          <w:ilvl w:val="0"/>
          <w:numId w:val="9"/>
        </w:numPr>
        <w:ind w:left="0" w:firstLine="0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B12E3C">
        <w:rPr>
          <w:rFonts w:ascii="Calibri" w:hAnsi="Calibri" w:cs="Calibri"/>
          <w:b/>
          <w:sz w:val="24"/>
          <w:szCs w:val="24"/>
          <w:lang w:val="es-ES"/>
        </w:rPr>
        <w:t>DETECCIÓN DE NECESIDADES DE CAPACITACIÓN</w:t>
      </w:r>
    </w:p>
    <w:p w14:paraId="2316F783" w14:textId="77777777" w:rsidR="00B12E3C" w:rsidRDefault="00B12E3C" w:rsidP="00B12E3C">
      <w:pPr>
        <w:ind w:left="426"/>
        <w:jc w:val="both"/>
        <w:rPr>
          <w:rFonts w:ascii="Calibri" w:hAnsi="Calibri" w:cs="Calibri"/>
          <w:b/>
          <w:sz w:val="20"/>
          <w:szCs w:val="20"/>
          <w:lang w:val="es-ES"/>
        </w:rPr>
      </w:pPr>
    </w:p>
    <w:p w14:paraId="432224F9" w14:textId="77777777" w:rsidR="00B12E3C" w:rsidRDefault="00B12E3C" w:rsidP="00B12E3C">
      <w:pPr>
        <w:ind w:left="426"/>
        <w:jc w:val="both"/>
        <w:rPr>
          <w:rFonts w:ascii="Calibri" w:hAnsi="Calibri" w:cs="Calibri"/>
          <w:b/>
          <w:sz w:val="20"/>
          <w:szCs w:val="20"/>
          <w:lang w:val="es-ES"/>
        </w:rPr>
      </w:pPr>
    </w:p>
    <w:p w14:paraId="0FF129C5" w14:textId="77777777" w:rsidR="00B12E3C" w:rsidRDefault="00B12E3C" w:rsidP="00B12E3C">
      <w:pPr>
        <w:ind w:left="426"/>
        <w:jc w:val="both"/>
        <w:rPr>
          <w:rFonts w:ascii="Calibri" w:hAnsi="Calibri" w:cs="Calibri"/>
          <w:b/>
          <w:sz w:val="20"/>
          <w:szCs w:val="20"/>
          <w:lang w:val="es-ES"/>
        </w:rPr>
      </w:pPr>
    </w:p>
    <w:p w14:paraId="31DC1EB8" w14:textId="77777777" w:rsidR="00B12E3C" w:rsidRDefault="00B12E3C" w:rsidP="00B12E3C">
      <w:pPr>
        <w:ind w:left="426"/>
        <w:jc w:val="both"/>
        <w:rPr>
          <w:rFonts w:ascii="Calibri" w:hAnsi="Calibri" w:cs="Calibri"/>
          <w:b/>
          <w:sz w:val="20"/>
          <w:szCs w:val="20"/>
          <w:lang w:val="es-ES"/>
        </w:rPr>
      </w:pPr>
    </w:p>
    <w:p w14:paraId="64933C81" w14:textId="77777777" w:rsidR="00B12E3C" w:rsidRDefault="00B12E3C" w:rsidP="00B12E3C">
      <w:pPr>
        <w:ind w:left="426"/>
        <w:jc w:val="both"/>
        <w:rPr>
          <w:rFonts w:ascii="Calibri" w:hAnsi="Calibri" w:cs="Calibri"/>
          <w:b/>
          <w:sz w:val="20"/>
          <w:szCs w:val="20"/>
          <w:lang w:val="es-ES"/>
        </w:rPr>
      </w:pPr>
    </w:p>
    <w:p w14:paraId="7F84FB86" w14:textId="77777777" w:rsidR="00B12E3C" w:rsidRDefault="00B12E3C" w:rsidP="00B12E3C">
      <w:pPr>
        <w:ind w:left="426"/>
        <w:jc w:val="both"/>
        <w:rPr>
          <w:rFonts w:ascii="Calibri" w:hAnsi="Calibri" w:cs="Calibri"/>
          <w:b/>
          <w:sz w:val="20"/>
          <w:szCs w:val="20"/>
          <w:lang w:val="es-ES"/>
        </w:rPr>
      </w:pPr>
    </w:p>
    <w:p w14:paraId="2BB23BA4" w14:textId="77777777" w:rsidR="00B12E3C" w:rsidRDefault="00B12E3C" w:rsidP="00B12E3C">
      <w:pPr>
        <w:ind w:left="426"/>
        <w:jc w:val="both"/>
        <w:rPr>
          <w:rFonts w:ascii="Calibri" w:hAnsi="Calibri" w:cs="Calibri"/>
          <w:b/>
          <w:sz w:val="20"/>
          <w:szCs w:val="20"/>
          <w:lang w:val="es-ES"/>
        </w:rPr>
      </w:pPr>
    </w:p>
    <w:p w14:paraId="6FA6D512" w14:textId="77777777" w:rsidR="00B12E3C" w:rsidRDefault="00B12E3C" w:rsidP="00B12E3C">
      <w:pPr>
        <w:ind w:left="426"/>
        <w:jc w:val="both"/>
        <w:rPr>
          <w:rFonts w:ascii="Calibri" w:hAnsi="Calibri" w:cs="Calibri"/>
          <w:b/>
          <w:sz w:val="20"/>
          <w:szCs w:val="20"/>
          <w:lang w:val="es-ES"/>
        </w:rPr>
      </w:pPr>
    </w:p>
    <w:p w14:paraId="6E491337" w14:textId="77777777" w:rsidR="00B12E3C" w:rsidRDefault="00B12E3C" w:rsidP="00B12E3C">
      <w:pPr>
        <w:ind w:left="426"/>
        <w:jc w:val="both"/>
        <w:rPr>
          <w:rFonts w:ascii="Calibri" w:hAnsi="Calibri" w:cs="Calibri"/>
          <w:b/>
          <w:sz w:val="20"/>
          <w:szCs w:val="20"/>
          <w:lang w:val="es-ES"/>
        </w:rPr>
      </w:pPr>
    </w:p>
    <w:p w14:paraId="0473129B" w14:textId="77777777" w:rsidR="00B12E3C" w:rsidRPr="009C68BB" w:rsidRDefault="00B12E3C" w:rsidP="00B12E3C">
      <w:pPr>
        <w:jc w:val="both"/>
        <w:rPr>
          <w:rFonts w:ascii="Calibri" w:hAnsi="Calibri" w:cs="Calibri"/>
          <w:sz w:val="22"/>
          <w:lang w:val="es-ES"/>
        </w:rPr>
      </w:pPr>
      <w:r w:rsidRPr="009C68BB">
        <w:rPr>
          <w:rFonts w:ascii="Calibri" w:hAnsi="Calibri" w:cs="Calibri"/>
          <w:b/>
          <w:sz w:val="24"/>
          <w:szCs w:val="24"/>
          <w:lang w:val="es-ES"/>
        </w:rPr>
        <w:t>INSTRUCCIONES:</w:t>
      </w:r>
      <w:r w:rsidRPr="009C68BB">
        <w:rPr>
          <w:rFonts w:ascii="Calibri" w:hAnsi="Calibri" w:cs="Calibri"/>
          <w:b/>
          <w:sz w:val="22"/>
          <w:lang w:val="es-ES"/>
        </w:rPr>
        <w:t xml:space="preserve"> </w:t>
      </w:r>
      <w:r w:rsidRPr="009C68BB">
        <w:rPr>
          <w:rFonts w:ascii="Calibri" w:hAnsi="Calibri" w:cs="Calibri"/>
          <w:sz w:val="22"/>
          <w:lang w:val="es-ES"/>
        </w:rPr>
        <w:t>Una vez aplicado el registro evaluación preliminar</w:t>
      </w:r>
      <w:r w:rsidRPr="009C68BB">
        <w:rPr>
          <w:rFonts w:ascii="Calibri" w:hAnsi="Calibri" w:cs="Calibri"/>
          <w:b/>
          <w:sz w:val="22"/>
          <w:lang w:val="es-ES"/>
        </w:rPr>
        <w:t xml:space="preserve"> </w:t>
      </w:r>
      <w:r w:rsidRPr="009C68BB">
        <w:rPr>
          <w:rFonts w:ascii="Calibri" w:hAnsi="Calibri" w:cs="Calibri"/>
          <w:sz w:val="22"/>
          <w:lang w:val="es-ES"/>
        </w:rPr>
        <w:t>el instructor registrará, los resultados obtenidos de la evaluación preliminar de competencias informativas, aplicadas a estudiantes de nivel bachillerato.</w:t>
      </w:r>
    </w:p>
    <w:p w14:paraId="4D9D6DE5" w14:textId="77777777" w:rsidR="00B12E3C" w:rsidRDefault="00B12E3C" w:rsidP="00B12E3C">
      <w:pPr>
        <w:ind w:left="426"/>
        <w:jc w:val="both"/>
        <w:rPr>
          <w:rFonts w:ascii="Calibri" w:hAnsi="Calibri" w:cs="Calibri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B12E3C" w:rsidRPr="00B24ACB" w14:paraId="23C5EC17" w14:textId="77777777" w:rsidTr="00E7165C">
        <w:trPr>
          <w:trHeight w:val="1292"/>
        </w:trPr>
        <w:tc>
          <w:tcPr>
            <w:tcW w:w="10062" w:type="dxa"/>
            <w:shd w:val="clear" w:color="auto" w:fill="auto"/>
          </w:tcPr>
          <w:p w14:paraId="2B8DBCC4" w14:textId="77777777" w:rsidR="00B12E3C" w:rsidRPr="00D92448" w:rsidRDefault="00B12E3C" w:rsidP="00D92B3D">
            <w:pPr>
              <w:jc w:val="both"/>
              <w:rPr>
                <w:rFonts w:ascii="Calibri" w:hAnsi="Calibri" w:cs="Calibri"/>
                <w:b/>
                <w:lang w:val="es-ES"/>
              </w:rPr>
            </w:pPr>
          </w:p>
          <w:p w14:paraId="778F651F" w14:textId="77777777" w:rsidR="00B12E3C" w:rsidRPr="00D92448" w:rsidRDefault="00B12E3C" w:rsidP="00D92B3D">
            <w:pPr>
              <w:jc w:val="both"/>
              <w:rPr>
                <w:rFonts w:ascii="Calibri" w:hAnsi="Calibri" w:cs="Calibri"/>
                <w:b/>
                <w:lang w:val="es-ES"/>
              </w:rPr>
            </w:pPr>
          </w:p>
          <w:p w14:paraId="53273FC3" w14:textId="77777777" w:rsidR="00B12E3C" w:rsidRPr="00D92448" w:rsidRDefault="00B12E3C" w:rsidP="00D92B3D">
            <w:pPr>
              <w:jc w:val="both"/>
              <w:rPr>
                <w:rFonts w:ascii="Calibri" w:hAnsi="Calibri" w:cs="Calibri"/>
                <w:b/>
                <w:lang w:val="es-ES"/>
              </w:rPr>
            </w:pPr>
          </w:p>
        </w:tc>
      </w:tr>
    </w:tbl>
    <w:p w14:paraId="7AFEF66F" w14:textId="77777777" w:rsidR="00B12E3C" w:rsidRPr="00D92448" w:rsidRDefault="00B12E3C" w:rsidP="00B12E3C">
      <w:pPr>
        <w:ind w:left="426"/>
        <w:jc w:val="both"/>
        <w:rPr>
          <w:rFonts w:ascii="Calibri" w:hAnsi="Calibri" w:cs="Calibri"/>
          <w:b/>
          <w:lang w:val="es-ES"/>
        </w:rPr>
      </w:pPr>
    </w:p>
    <w:p w14:paraId="2240F67D" w14:textId="77777777" w:rsidR="00B12E3C" w:rsidRDefault="00B12E3C" w:rsidP="00B12E3C">
      <w:pPr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14:paraId="313CDE1F" w14:textId="77777777" w:rsidR="00B12E3C" w:rsidRPr="00B12E3C" w:rsidRDefault="00B12E3C" w:rsidP="00B12E3C">
      <w:pPr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 xml:space="preserve">3. </w:t>
      </w:r>
      <w:r w:rsidRPr="00B12E3C">
        <w:rPr>
          <w:rFonts w:ascii="Calibri" w:hAnsi="Calibri" w:cs="Calibri"/>
          <w:b/>
          <w:sz w:val="24"/>
          <w:szCs w:val="24"/>
          <w:lang w:val="es-ES"/>
        </w:rPr>
        <w:t>CONTENIDO TEMÁTICO</w:t>
      </w:r>
    </w:p>
    <w:tbl>
      <w:tblPr>
        <w:tblpPr w:leftFromText="141" w:rightFromText="141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B12E3C" w:rsidRPr="00D92448" w14:paraId="0CEFDCDD" w14:textId="77777777" w:rsidTr="00E7165C">
        <w:trPr>
          <w:trHeight w:val="1689"/>
        </w:trPr>
        <w:tc>
          <w:tcPr>
            <w:tcW w:w="10062" w:type="dxa"/>
            <w:shd w:val="clear" w:color="auto" w:fill="auto"/>
          </w:tcPr>
          <w:p w14:paraId="07221465" w14:textId="77777777" w:rsidR="00B12E3C" w:rsidRPr="00D92448" w:rsidRDefault="00B12E3C" w:rsidP="00D92B3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D92448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CAPITULOS/UNIDADES</w:t>
            </w:r>
          </w:p>
          <w:p w14:paraId="417524F5" w14:textId="77777777" w:rsidR="00B12E3C" w:rsidRPr="00D92448" w:rsidRDefault="00B12E3C" w:rsidP="00D92B3D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</w:p>
          <w:p w14:paraId="4617A2AC" w14:textId="77777777" w:rsidR="00B12E3C" w:rsidRPr="009C68BB" w:rsidRDefault="00B12E3C" w:rsidP="00D92B3D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9C68BB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DESGLOSE DE  TEMAS:                     (HORAS</w:t>
            </w:r>
            <w:r w:rsidRPr="009C68BB">
              <w:rPr>
                <w:rFonts w:ascii="Calibri" w:hAnsi="Calibri" w:cs="Calibri"/>
                <w:sz w:val="20"/>
                <w:szCs w:val="20"/>
                <w:lang w:val="es-MX"/>
              </w:rPr>
              <w:t>)</w:t>
            </w:r>
          </w:p>
          <w:p w14:paraId="13C867E5" w14:textId="77777777" w:rsidR="00B12E3C" w:rsidRPr="009C68BB" w:rsidRDefault="00B12E3C" w:rsidP="00D92B3D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0A4673A4" w14:textId="77777777" w:rsidR="00B12E3C" w:rsidRPr="009C68BB" w:rsidRDefault="00B12E3C" w:rsidP="00D92B3D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9C68BB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COMUNIDAD DE APRENDIZAJE </w:t>
            </w:r>
          </w:p>
          <w:p w14:paraId="4BCF1DF0" w14:textId="77777777" w:rsidR="00B12E3C" w:rsidRPr="009C68BB" w:rsidRDefault="00B12E3C" w:rsidP="00D92B3D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63BC6557" w14:textId="77777777" w:rsidR="00B12E3C" w:rsidRPr="009C68BB" w:rsidRDefault="00B12E3C" w:rsidP="00D92B3D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9C68BB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INTRODUCCIÓN </w:t>
            </w:r>
          </w:p>
          <w:p w14:paraId="4D889CB0" w14:textId="77777777" w:rsidR="00B12E3C" w:rsidRPr="00D92448" w:rsidRDefault="00B12E3C" w:rsidP="00D92B3D">
            <w:pPr>
              <w:ind w:left="360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68F8C45A" w14:textId="77777777" w:rsidR="00B12E3C" w:rsidRPr="00D92448" w:rsidRDefault="00B12E3C" w:rsidP="00B12E3C">
      <w:pPr>
        <w:tabs>
          <w:tab w:val="left" w:pos="3318"/>
        </w:tabs>
        <w:ind w:left="426"/>
        <w:jc w:val="both"/>
        <w:rPr>
          <w:rFonts w:ascii="Calibri" w:hAnsi="Calibri" w:cs="Calibri"/>
          <w:b/>
          <w:lang w:val="es-ES"/>
        </w:rPr>
      </w:pPr>
      <w:r w:rsidRPr="00D92448">
        <w:rPr>
          <w:rFonts w:ascii="Calibri" w:hAnsi="Calibri" w:cs="Calibri"/>
          <w:b/>
          <w:lang w:val="es-ES"/>
        </w:rPr>
        <w:tab/>
      </w:r>
    </w:p>
    <w:p w14:paraId="2A91A822" w14:textId="77777777" w:rsidR="00B12E3C" w:rsidRPr="00CD488B" w:rsidRDefault="00B12E3C" w:rsidP="00B12E3C">
      <w:pPr>
        <w:rPr>
          <w:rFonts w:ascii="Calibri" w:hAnsi="Calibri" w:cs="Calibri"/>
          <w:sz w:val="22"/>
          <w:szCs w:val="20"/>
          <w:lang w:val="es-MX"/>
        </w:rPr>
      </w:pPr>
      <w:r w:rsidRPr="009C68BB">
        <w:rPr>
          <w:rFonts w:ascii="Calibri" w:hAnsi="Calibri" w:cs="Calibri"/>
          <w:b/>
          <w:sz w:val="24"/>
          <w:szCs w:val="24"/>
          <w:lang w:val="es-MX"/>
        </w:rPr>
        <w:t>NOTA:</w:t>
      </w:r>
      <w:r w:rsidRPr="00C16523">
        <w:rPr>
          <w:rFonts w:ascii="Calibri" w:hAnsi="Calibri" w:cs="Calibri"/>
          <w:b/>
          <w:sz w:val="20"/>
          <w:szCs w:val="20"/>
          <w:lang w:val="es-MX"/>
        </w:rPr>
        <w:t xml:space="preserve"> </w:t>
      </w:r>
      <w:r w:rsidRPr="00CD488B">
        <w:rPr>
          <w:rFonts w:ascii="Calibri" w:hAnsi="Calibri" w:cs="Calibri"/>
          <w:sz w:val="22"/>
          <w:szCs w:val="20"/>
          <w:lang w:val="es-MX"/>
        </w:rPr>
        <w:t>Ordenados en secuencia lógica, congruencia con el nivel de aprendizaje definido en los objetivos terminales, congruencia con el nivel de aprendizaje definido en los objetivos específicos.</w:t>
      </w:r>
    </w:p>
    <w:p w14:paraId="30EBE85C" w14:textId="77777777" w:rsidR="00B12E3C" w:rsidRPr="00CD488B" w:rsidRDefault="00B12E3C" w:rsidP="00B12E3C">
      <w:pPr>
        <w:tabs>
          <w:tab w:val="left" w:pos="3318"/>
        </w:tabs>
        <w:ind w:left="426"/>
        <w:jc w:val="both"/>
        <w:rPr>
          <w:rFonts w:ascii="Calibri" w:hAnsi="Calibri" w:cs="Calibri"/>
          <w:b/>
          <w:sz w:val="28"/>
          <w:lang w:val="es-ES"/>
        </w:rPr>
      </w:pPr>
    </w:p>
    <w:p w14:paraId="653DDA40" w14:textId="77777777" w:rsidR="00B12E3C" w:rsidRPr="00E7165C" w:rsidRDefault="00E7165C" w:rsidP="009C68BB">
      <w:pPr>
        <w:pStyle w:val="Prrafodelista"/>
        <w:numPr>
          <w:ilvl w:val="0"/>
          <w:numId w:val="17"/>
        </w:numPr>
        <w:ind w:left="0" w:firstLine="0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E7165C">
        <w:rPr>
          <w:rFonts w:ascii="Calibri" w:hAnsi="Calibri" w:cs="Calibri"/>
          <w:b/>
          <w:sz w:val="24"/>
          <w:szCs w:val="24"/>
          <w:lang w:val="es-ES"/>
        </w:rPr>
        <w:t>TÉCNICAS</w:t>
      </w:r>
      <w:r w:rsidR="00B12E3C" w:rsidRPr="00E7165C">
        <w:rPr>
          <w:rFonts w:ascii="Calibri" w:hAnsi="Calibri" w:cs="Calibri"/>
          <w:b/>
          <w:sz w:val="24"/>
          <w:szCs w:val="24"/>
          <w:lang w:val="es-ES"/>
        </w:rPr>
        <w:t xml:space="preserve"> INSTRUCCIONALES A UTILIZAR</w:t>
      </w:r>
    </w:p>
    <w:p w14:paraId="10EAB85F" w14:textId="77777777" w:rsidR="00B12E3C" w:rsidRDefault="00B12E3C" w:rsidP="00B12E3C">
      <w:pPr>
        <w:rPr>
          <w:rFonts w:ascii="Calibri" w:hAnsi="Calibri" w:cs="Calibri"/>
          <w:b/>
          <w:sz w:val="20"/>
          <w:szCs w:val="20"/>
          <w:lang w:val="es-ES"/>
        </w:rPr>
      </w:pPr>
    </w:p>
    <w:p w14:paraId="17AFD64D" w14:textId="77777777" w:rsidR="00B12E3C" w:rsidRPr="00CD488B" w:rsidRDefault="00B12E3C" w:rsidP="00B12E3C">
      <w:pPr>
        <w:rPr>
          <w:rFonts w:ascii="Calibri" w:hAnsi="Calibri" w:cs="Calibri"/>
          <w:sz w:val="22"/>
          <w:szCs w:val="20"/>
          <w:lang w:val="es-ES"/>
        </w:rPr>
      </w:pPr>
      <w:r w:rsidRPr="00C16523">
        <w:rPr>
          <w:rFonts w:ascii="Calibri" w:hAnsi="Calibri" w:cs="Calibri"/>
          <w:b/>
          <w:sz w:val="20"/>
          <w:szCs w:val="20"/>
          <w:lang w:val="es-ES"/>
        </w:rPr>
        <w:t>NOTA</w:t>
      </w:r>
      <w:r w:rsidRPr="00CD488B">
        <w:rPr>
          <w:rFonts w:ascii="Calibri" w:hAnsi="Calibri" w:cs="Calibri"/>
          <w:b/>
          <w:sz w:val="22"/>
          <w:szCs w:val="20"/>
          <w:lang w:val="es-ES"/>
        </w:rPr>
        <w:t xml:space="preserve">: </w:t>
      </w:r>
      <w:r w:rsidRPr="00CD488B">
        <w:rPr>
          <w:rFonts w:ascii="Calibri" w:hAnsi="Calibri" w:cs="Calibri"/>
          <w:sz w:val="22"/>
          <w:szCs w:val="20"/>
          <w:lang w:val="es-ES"/>
        </w:rPr>
        <w:t>Para determinar las técnicas a utilizar, no olvidar tomar en cuenta los objetivos de aprendizaje, el número y las características de los participantes, las especificaciones de uso y recursos didácticos.</w:t>
      </w:r>
    </w:p>
    <w:p w14:paraId="4FBD0DE1" w14:textId="77777777" w:rsidR="00B12E3C" w:rsidRPr="00CD488B" w:rsidRDefault="00B12E3C" w:rsidP="00B12E3C">
      <w:pPr>
        <w:rPr>
          <w:rFonts w:ascii="Calibri" w:hAnsi="Calibri" w:cs="Calibri"/>
          <w:sz w:val="22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B12E3C" w:rsidRPr="00B24ACB" w14:paraId="1137D15C" w14:textId="77777777" w:rsidTr="00E7165C">
        <w:trPr>
          <w:trHeight w:val="1228"/>
        </w:trPr>
        <w:tc>
          <w:tcPr>
            <w:tcW w:w="10030" w:type="dxa"/>
            <w:shd w:val="clear" w:color="auto" w:fill="auto"/>
          </w:tcPr>
          <w:p w14:paraId="22CA5CA3" w14:textId="77777777" w:rsidR="00B12E3C" w:rsidRPr="009C68BB" w:rsidRDefault="00B12E3C" w:rsidP="00D92B3D">
            <w:pPr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9C68BB">
              <w:rPr>
                <w:rFonts w:ascii="Calibri" w:hAnsi="Calibri" w:cs="Calibri"/>
                <w:sz w:val="22"/>
                <w:lang w:val="es-ES"/>
              </w:rPr>
              <w:t xml:space="preserve">Técnica a usar para el tema: </w:t>
            </w:r>
          </w:p>
          <w:p w14:paraId="4850A245" w14:textId="77777777" w:rsidR="00B12E3C" w:rsidRDefault="00B12E3C" w:rsidP="00D92B3D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  <w:p w14:paraId="586E0EBA" w14:textId="77777777" w:rsidR="00B12E3C" w:rsidRPr="00D92448" w:rsidRDefault="00B12E3C" w:rsidP="00D92B3D">
            <w:pPr>
              <w:ind w:left="360"/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</w:tbl>
    <w:p w14:paraId="25677D75" w14:textId="77777777" w:rsidR="00B12E3C" w:rsidRDefault="00B12E3C" w:rsidP="00B12E3C">
      <w:pPr>
        <w:ind w:left="426"/>
        <w:jc w:val="both"/>
        <w:rPr>
          <w:rFonts w:ascii="Calibri" w:hAnsi="Calibri" w:cs="Calibri"/>
          <w:b/>
          <w:lang w:val="es-ES"/>
        </w:rPr>
      </w:pPr>
    </w:p>
    <w:p w14:paraId="0E44AC7A" w14:textId="77777777" w:rsidR="00B12E3C" w:rsidRDefault="00B12E3C" w:rsidP="00B12E3C">
      <w:pPr>
        <w:ind w:left="426"/>
        <w:jc w:val="both"/>
        <w:rPr>
          <w:rFonts w:ascii="Calibri" w:hAnsi="Calibri" w:cs="Calibri"/>
          <w:b/>
          <w:lang w:val="es-ES"/>
        </w:rPr>
      </w:pPr>
    </w:p>
    <w:p w14:paraId="7B9975EB" w14:textId="77777777" w:rsidR="009C68BB" w:rsidRPr="00D92448" w:rsidRDefault="009C68BB" w:rsidP="00B12E3C">
      <w:pPr>
        <w:ind w:left="426"/>
        <w:jc w:val="both"/>
        <w:rPr>
          <w:rFonts w:ascii="Calibri" w:hAnsi="Calibri" w:cs="Calibri"/>
          <w:b/>
          <w:lang w:val="es-ES"/>
        </w:rPr>
      </w:pPr>
    </w:p>
    <w:p w14:paraId="494DC204" w14:textId="77777777" w:rsidR="00B12E3C" w:rsidRPr="00E7165C" w:rsidRDefault="00B12E3C" w:rsidP="009C68BB">
      <w:pPr>
        <w:pStyle w:val="Prrafodelista"/>
        <w:numPr>
          <w:ilvl w:val="0"/>
          <w:numId w:val="16"/>
        </w:numPr>
        <w:ind w:left="0" w:firstLine="0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E7165C">
        <w:rPr>
          <w:rFonts w:ascii="Calibri" w:hAnsi="Calibri" w:cs="Calibri"/>
          <w:b/>
          <w:sz w:val="24"/>
          <w:szCs w:val="24"/>
          <w:lang w:val="es-ES"/>
        </w:rPr>
        <w:t>MATERIALES DIDÁCTICOS A UTILIZAR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B12E3C" w:rsidRPr="00D92448" w14:paraId="28617468" w14:textId="77777777" w:rsidTr="00E7165C">
        <w:trPr>
          <w:trHeight w:val="1369"/>
        </w:trPr>
        <w:tc>
          <w:tcPr>
            <w:tcW w:w="10065" w:type="dxa"/>
            <w:shd w:val="clear" w:color="auto" w:fill="auto"/>
          </w:tcPr>
          <w:p w14:paraId="4718E0DB" w14:textId="77777777" w:rsidR="00B12E3C" w:rsidRDefault="00B12E3C" w:rsidP="00D92B3D">
            <w:pPr>
              <w:ind w:left="720"/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2076FD63" w14:textId="77777777" w:rsidR="00B12E3C" w:rsidRDefault="00B12E3C" w:rsidP="00D92B3D">
            <w:pPr>
              <w:ind w:left="720"/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0FE391EA" w14:textId="77777777" w:rsidR="00B12E3C" w:rsidRPr="00D92448" w:rsidRDefault="00B12E3C" w:rsidP="00D92B3D">
            <w:pPr>
              <w:ind w:left="720"/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</w:tbl>
    <w:p w14:paraId="3DBB8EAD" w14:textId="77777777" w:rsidR="00B12E3C" w:rsidRPr="00D92448" w:rsidRDefault="00B12E3C" w:rsidP="00B12E3C">
      <w:pPr>
        <w:ind w:left="426"/>
        <w:jc w:val="both"/>
        <w:rPr>
          <w:rFonts w:ascii="Calibri" w:hAnsi="Calibri" w:cs="Calibri"/>
          <w:b/>
          <w:lang w:val="es-ES"/>
        </w:rPr>
      </w:pPr>
    </w:p>
    <w:p w14:paraId="5F5D54F8" w14:textId="77777777" w:rsidR="00E7165C" w:rsidRDefault="00E7165C" w:rsidP="00E7165C">
      <w:pPr>
        <w:pStyle w:val="Prrafodelista"/>
        <w:tabs>
          <w:tab w:val="left" w:pos="142"/>
        </w:tabs>
        <w:ind w:left="502"/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14:paraId="1A918AEF" w14:textId="77777777" w:rsidR="00E7165C" w:rsidRDefault="00E7165C" w:rsidP="00E7165C">
      <w:pPr>
        <w:pStyle w:val="Prrafodelista"/>
        <w:tabs>
          <w:tab w:val="left" w:pos="142"/>
        </w:tabs>
        <w:ind w:left="502"/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14:paraId="5C8BA852" w14:textId="77777777" w:rsidR="00E7165C" w:rsidRDefault="00E7165C" w:rsidP="00E7165C">
      <w:pPr>
        <w:pStyle w:val="Prrafodelista"/>
        <w:tabs>
          <w:tab w:val="left" w:pos="142"/>
        </w:tabs>
        <w:ind w:left="502"/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14:paraId="74C54626" w14:textId="77777777" w:rsidR="00B12E3C" w:rsidRPr="00E7165C" w:rsidRDefault="009C68BB" w:rsidP="009C68BB">
      <w:pPr>
        <w:pStyle w:val="Prrafodelista"/>
        <w:tabs>
          <w:tab w:val="left" w:pos="0"/>
        </w:tabs>
        <w:ind w:left="0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 xml:space="preserve">6.   </w:t>
      </w:r>
      <w:r w:rsidR="00B12E3C" w:rsidRPr="00E7165C">
        <w:rPr>
          <w:rFonts w:ascii="Calibri" w:hAnsi="Calibri" w:cs="Calibri"/>
          <w:b/>
          <w:sz w:val="24"/>
          <w:szCs w:val="24"/>
          <w:lang w:val="es-ES"/>
        </w:rPr>
        <w:t>CARACTERÍSTICAS PARA EL LUGAR DE INSTRUCCIÓN REQUERIDO</w:t>
      </w:r>
    </w:p>
    <w:p w14:paraId="4F212361" w14:textId="77777777" w:rsidR="00B12E3C" w:rsidRPr="009C68BB" w:rsidRDefault="00B12E3C" w:rsidP="00B12E3C">
      <w:pPr>
        <w:ind w:left="426"/>
        <w:jc w:val="both"/>
        <w:rPr>
          <w:rFonts w:ascii="Calibri" w:hAnsi="Calibri" w:cs="Calibri"/>
          <w:sz w:val="22"/>
          <w:lang w:val="es-ES"/>
        </w:rPr>
      </w:pPr>
      <w:r w:rsidRPr="009C68BB">
        <w:rPr>
          <w:rFonts w:ascii="Calibri" w:hAnsi="Calibri" w:cs="Calibri"/>
          <w:b/>
          <w:sz w:val="22"/>
          <w:lang w:val="es-ES"/>
        </w:rPr>
        <w:t xml:space="preserve">NOTA: </w:t>
      </w:r>
      <w:r w:rsidRPr="009C68BB">
        <w:rPr>
          <w:rFonts w:ascii="Calibri" w:hAnsi="Calibri" w:cs="Calibri"/>
          <w:sz w:val="22"/>
          <w:lang w:val="es-ES"/>
        </w:rPr>
        <w:t>Para determinar el lugar de instrucción, hay que tomar en cuenta los objetivos de aprendizaje, las técnicas de enseñanza-aprendizaje, los materiales didácticos, el número de participantes, el equipo requerido y los recursos didácticos específicos.</w:t>
      </w:r>
    </w:p>
    <w:p w14:paraId="45571894" w14:textId="77777777" w:rsidR="00B12E3C" w:rsidRPr="00D92448" w:rsidRDefault="00B12E3C" w:rsidP="00B12E3C">
      <w:pPr>
        <w:ind w:left="426"/>
        <w:jc w:val="both"/>
        <w:rPr>
          <w:rFonts w:ascii="Calibri" w:hAnsi="Calibri" w:cs="Calibri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12E3C" w:rsidRPr="00B24ACB" w14:paraId="6FDDD1A5" w14:textId="77777777" w:rsidTr="00E7165C">
        <w:trPr>
          <w:trHeight w:val="1113"/>
        </w:trPr>
        <w:tc>
          <w:tcPr>
            <w:tcW w:w="10031" w:type="dxa"/>
            <w:shd w:val="clear" w:color="auto" w:fill="auto"/>
          </w:tcPr>
          <w:p w14:paraId="3956C586" w14:textId="77777777" w:rsidR="00B12E3C" w:rsidRDefault="00B12E3C" w:rsidP="00D92B3D">
            <w:pPr>
              <w:ind w:left="72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50E484C3" w14:textId="77777777" w:rsidR="00B12E3C" w:rsidRDefault="00B12E3C" w:rsidP="00D92B3D">
            <w:pPr>
              <w:ind w:left="72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69C619EF" w14:textId="77777777" w:rsidR="00B12E3C" w:rsidRPr="00D92448" w:rsidRDefault="00B12E3C" w:rsidP="00D92B3D">
            <w:pPr>
              <w:ind w:left="720"/>
              <w:rPr>
                <w:rFonts w:ascii="Calibri" w:hAnsi="Calibri" w:cs="Calibri"/>
                <w:b/>
                <w:lang w:val="es-ES"/>
              </w:rPr>
            </w:pPr>
          </w:p>
        </w:tc>
      </w:tr>
    </w:tbl>
    <w:p w14:paraId="2BC08F65" w14:textId="77777777" w:rsidR="00B12E3C" w:rsidRPr="00D92448" w:rsidRDefault="00B12E3C" w:rsidP="00B12E3C">
      <w:pPr>
        <w:ind w:left="426"/>
        <w:jc w:val="both"/>
        <w:rPr>
          <w:rFonts w:ascii="Calibri" w:hAnsi="Calibri" w:cs="Calibri"/>
          <w:b/>
          <w:lang w:val="es-ES"/>
        </w:rPr>
      </w:pPr>
    </w:p>
    <w:p w14:paraId="1549D143" w14:textId="77777777" w:rsidR="00B12E3C" w:rsidRDefault="00B12E3C" w:rsidP="00B12E3C">
      <w:pPr>
        <w:ind w:left="426"/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14:paraId="4BEDBA53" w14:textId="77777777" w:rsidR="00B12E3C" w:rsidRPr="009C68BB" w:rsidRDefault="00B12E3C" w:rsidP="009C68BB">
      <w:pPr>
        <w:pStyle w:val="Prrafodelista"/>
        <w:numPr>
          <w:ilvl w:val="0"/>
          <w:numId w:val="18"/>
        </w:numPr>
        <w:ind w:left="0" w:firstLine="0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9C68BB">
        <w:rPr>
          <w:rFonts w:ascii="Calibri" w:hAnsi="Calibri" w:cs="Calibri"/>
          <w:b/>
          <w:sz w:val="24"/>
          <w:szCs w:val="24"/>
          <w:lang w:val="es-ES"/>
        </w:rPr>
        <w:t>EQUIPO REQUERIDO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B12E3C" w:rsidRPr="00D92448" w14:paraId="73C4FFB5" w14:textId="77777777" w:rsidTr="00E7165C">
        <w:trPr>
          <w:trHeight w:val="1027"/>
        </w:trPr>
        <w:tc>
          <w:tcPr>
            <w:tcW w:w="10062" w:type="dxa"/>
            <w:shd w:val="clear" w:color="auto" w:fill="auto"/>
          </w:tcPr>
          <w:p w14:paraId="7A11EAD3" w14:textId="77777777" w:rsidR="00B12E3C" w:rsidRDefault="00B12E3C" w:rsidP="00D92B3D">
            <w:pPr>
              <w:ind w:left="720"/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1C6A9757" w14:textId="77777777" w:rsidR="00B12E3C" w:rsidRDefault="00B12E3C" w:rsidP="00D92B3D">
            <w:pPr>
              <w:ind w:left="720"/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403CB3A8" w14:textId="77777777" w:rsidR="00B12E3C" w:rsidRPr="00D92448" w:rsidRDefault="00B12E3C" w:rsidP="00D92B3D">
            <w:pPr>
              <w:ind w:left="720"/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</w:tbl>
    <w:p w14:paraId="6792AE20" w14:textId="77777777" w:rsidR="00B12E3C" w:rsidRDefault="00B12E3C" w:rsidP="00B12E3C">
      <w:pPr>
        <w:ind w:left="426"/>
        <w:jc w:val="both"/>
        <w:rPr>
          <w:rFonts w:ascii="Calibri" w:hAnsi="Calibri" w:cs="Calibri"/>
          <w:b/>
          <w:lang w:val="es-ES"/>
        </w:rPr>
      </w:pPr>
    </w:p>
    <w:p w14:paraId="012EE6B5" w14:textId="77777777" w:rsidR="00B12E3C" w:rsidRPr="00D92448" w:rsidRDefault="00B12E3C" w:rsidP="00B12E3C">
      <w:pPr>
        <w:ind w:left="426"/>
        <w:jc w:val="both"/>
        <w:rPr>
          <w:rFonts w:ascii="Calibri" w:hAnsi="Calibri" w:cs="Calibri"/>
          <w:b/>
          <w:lang w:val="es-ES"/>
        </w:rPr>
      </w:pPr>
    </w:p>
    <w:p w14:paraId="7F556280" w14:textId="77777777" w:rsidR="00B12E3C" w:rsidRPr="00E7165C" w:rsidRDefault="00B12E3C" w:rsidP="009C68BB">
      <w:pPr>
        <w:pStyle w:val="Prrafodelista"/>
        <w:numPr>
          <w:ilvl w:val="0"/>
          <w:numId w:val="18"/>
        </w:numPr>
        <w:ind w:left="0" w:firstLine="0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E7165C">
        <w:rPr>
          <w:rFonts w:ascii="Calibri" w:hAnsi="Calibri" w:cs="Calibri"/>
          <w:b/>
          <w:sz w:val="24"/>
          <w:szCs w:val="24"/>
          <w:lang w:val="es-ES"/>
        </w:rPr>
        <w:t>INSTRUMENTOS DE MEDICIÓN DEL APRENDIZAJE A UTILIZAR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B12E3C" w:rsidRPr="00B24ACB" w14:paraId="7F9220D0" w14:textId="77777777" w:rsidTr="00D92B3D">
        <w:tc>
          <w:tcPr>
            <w:tcW w:w="10062" w:type="dxa"/>
            <w:shd w:val="clear" w:color="auto" w:fill="auto"/>
          </w:tcPr>
          <w:p w14:paraId="09B0C3E9" w14:textId="77777777" w:rsidR="00B12E3C" w:rsidRDefault="00B12E3C" w:rsidP="00D92B3D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5D5886F4" w14:textId="77777777" w:rsidR="00B12E3C" w:rsidRDefault="00B12E3C" w:rsidP="00D92B3D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83E1928" w14:textId="77777777" w:rsidR="00B12E3C" w:rsidRDefault="00B12E3C" w:rsidP="00D92B3D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7157D730" w14:textId="77777777" w:rsidR="00B12E3C" w:rsidRDefault="00B12E3C" w:rsidP="00D92B3D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51E74D77" w14:textId="77777777" w:rsidR="00B12E3C" w:rsidRDefault="00B12E3C" w:rsidP="00D92B3D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1939FFA" w14:textId="77777777" w:rsidR="00B12E3C" w:rsidRDefault="00B12E3C" w:rsidP="00D92B3D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076D1A2F" w14:textId="77777777" w:rsidR="00B12E3C" w:rsidRPr="00D92448" w:rsidRDefault="00B12E3C" w:rsidP="00D92B3D">
            <w:pPr>
              <w:jc w:val="both"/>
              <w:rPr>
                <w:rFonts w:ascii="Calibri" w:hAnsi="Calibri" w:cs="Calibri"/>
                <w:b/>
                <w:lang w:val="es-ES"/>
              </w:rPr>
            </w:pPr>
          </w:p>
        </w:tc>
      </w:tr>
    </w:tbl>
    <w:p w14:paraId="2401BE0E" w14:textId="77777777" w:rsidR="00B12E3C" w:rsidRPr="009C68BB" w:rsidRDefault="00B12E3C" w:rsidP="00B12E3C">
      <w:pPr>
        <w:rPr>
          <w:rFonts w:ascii="Calibri" w:hAnsi="Calibri" w:cs="Calibri"/>
          <w:sz w:val="22"/>
          <w:lang w:val="es-ES"/>
        </w:rPr>
      </w:pPr>
      <w:r w:rsidRPr="009C68BB">
        <w:rPr>
          <w:rFonts w:ascii="Calibri" w:hAnsi="Calibri" w:cs="Calibri"/>
          <w:b/>
          <w:sz w:val="22"/>
          <w:lang w:val="es-ES"/>
        </w:rPr>
        <w:t>NOTA:</w:t>
      </w:r>
      <w:r w:rsidRPr="009C68BB">
        <w:rPr>
          <w:rFonts w:ascii="Calibri" w:hAnsi="Calibri" w:cs="Calibri"/>
          <w:sz w:val="22"/>
          <w:lang w:val="es-ES"/>
        </w:rPr>
        <w:t xml:space="preserve"> Si tiene alguna duda, favor de dirigirse al Responsable del Proceso de Gestión de Competencias Informativas.</w:t>
      </w:r>
    </w:p>
    <w:p w14:paraId="71E4E78A" w14:textId="77777777" w:rsidR="00B12E3C" w:rsidRPr="00B12E3C" w:rsidRDefault="00B12E3C" w:rsidP="00B12E3C">
      <w:pPr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75938BC5" w14:textId="77777777" w:rsidR="00B12E3C" w:rsidRPr="00B12E3C" w:rsidRDefault="00B12E3C" w:rsidP="00B12E3C">
      <w:pPr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38660179" w14:textId="77777777" w:rsidR="00B12E3C" w:rsidRPr="00B12E3C" w:rsidRDefault="00B12E3C" w:rsidP="00B12E3C">
      <w:pPr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3C535101" w14:textId="77777777" w:rsidR="00B12E3C" w:rsidRPr="00B12E3C" w:rsidRDefault="00B12E3C" w:rsidP="00B12E3C">
      <w:pPr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6357693B" w14:textId="77777777" w:rsidR="00B12E3C" w:rsidRPr="00B12E3C" w:rsidRDefault="00B12E3C" w:rsidP="00B12E3C">
      <w:pPr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2B6CDC6B" w14:textId="77777777" w:rsidR="00B12E3C" w:rsidRPr="009C68BB" w:rsidRDefault="00B12E3C" w:rsidP="00B12E3C">
      <w:pPr>
        <w:jc w:val="center"/>
        <w:rPr>
          <w:rFonts w:ascii="Calibri" w:hAnsi="Calibri" w:cs="Calibri"/>
          <w:sz w:val="20"/>
          <w:szCs w:val="20"/>
          <w:lang w:val="es-ES"/>
        </w:rPr>
      </w:pPr>
      <w:r w:rsidRPr="009C68BB">
        <w:rPr>
          <w:rFonts w:ascii="Calibri" w:hAnsi="Calibri" w:cs="Calibri"/>
          <w:sz w:val="20"/>
          <w:szCs w:val="20"/>
          <w:lang w:val="es-ES"/>
        </w:rPr>
        <w:t>Elaboró: _____________________</w:t>
      </w:r>
      <w:r w:rsidR="009C68BB">
        <w:rPr>
          <w:rFonts w:ascii="Calibri" w:hAnsi="Calibri" w:cs="Calibri"/>
          <w:sz w:val="20"/>
          <w:szCs w:val="20"/>
          <w:lang w:val="es-ES"/>
        </w:rPr>
        <w:t>________</w:t>
      </w:r>
      <w:r w:rsidRPr="009C68BB">
        <w:rPr>
          <w:rFonts w:ascii="Calibri" w:hAnsi="Calibri" w:cs="Calibri"/>
          <w:sz w:val="20"/>
          <w:szCs w:val="20"/>
          <w:lang w:val="es-ES"/>
        </w:rPr>
        <w:t xml:space="preserve">              Revisó: </w:t>
      </w:r>
      <w:r w:rsidR="009C68BB">
        <w:rPr>
          <w:rFonts w:ascii="Calibri" w:hAnsi="Calibri" w:cs="Calibri"/>
          <w:sz w:val="20"/>
          <w:szCs w:val="20"/>
          <w:lang w:val="es-ES"/>
        </w:rPr>
        <w:t>____________________________</w:t>
      </w:r>
    </w:p>
    <w:p w14:paraId="0A50C280" w14:textId="77777777" w:rsidR="00B12E3C" w:rsidRPr="009C68BB" w:rsidRDefault="00B12E3C" w:rsidP="00B12E3C">
      <w:pPr>
        <w:rPr>
          <w:rFonts w:ascii="Calibri" w:hAnsi="Calibri" w:cs="Calibri"/>
          <w:sz w:val="20"/>
          <w:szCs w:val="20"/>
          <w:lang w:val="es-ES"/>
        </w:rPr>
      </w:pPr>
      <w:r w:rsidRPr="009C68BB">
        <w:rPr>
          <w:rFonts w:ascii="Calibri" w:hAnsi="Calibri" w:cs="Calibri"/>
          <w:sz w:val="20"/>
          <w:szCs w:val="20"/>
          <w:lang w:val="es-ES"/>
        </w:rPr>
        <w:t xml:space="preserve">               </w:t>
      </w:r>
      <w:r w:rsidR="009C68BB">
        <w:rPr>
          <w:rFonts w:ascii="Calibri" w:hAnsi="Calibri" w:cs="Calibri"/>
          <w:sz w:val="20"/>
          <w:szCs w:val="20"/>
          <w:lang w:val="es-ES"/>
        </w:rPr>
        <w:t xml:space="preserve">                        </w:t>
      </w:r>
      <w:r w:rsidRPr="009C68BB">
        <w:rPr>
          <w:rFonts w:ascii="Calibri" w:hAnsi="Calibri" w:cs="Calibri"/>
          <w:sz w:val="20"/>
          <w:szCs w:val="20"/>
          <w:lang w:val="es-ES"/>
        </w:rPr>
        <w:t xml:space="preserve">Puesto / Nombre / Firma </w:t>
      </w:r>
      <w:r w:rsidR="009C68BB">
        <w:rPr>
          <w:rFonts w:ascii="Calibri" w:hAnsi="Calibri" w:cs="Calibri"/>
          <w:sz w:val="20"/>
          <w:szCs w:val="20"/>
          <w:lang w:val="es-ES"/>
        </w:rPr>
        <w:t xml:space="preserve">                          </w:t>
      </w:r>
      <w:r w:rsidRPr="009C68BB">
        <w:rPr>
          <w:rFonts w:ascii="Calibri" w:hAnsi="Calibri" w:cs="Calibri"/>
          <w:sz w:val="20"/>
          <w:szCs w:val="20"/>
          <w:lang w:val="es-ES"/>
        </w:rPr>
        <w:t xml:space="preserve">   </w:t>
      </w:r>
      <w:r w:rsidR="009C68BB">
        <w:rPr>
          <w:rFonts w:ascii="Calibri" w:hAnsi="Calibri" w:cs="Calibri"/>
          <w:sz w:val="20"/>
          <w:szCs w:val="20"/>
          <w:lang w:val="es-ES"/>
        </w:rPr>
        <w:t xml:space="preserve">               </w:t>
      </w:r>
      <w:r w:rsidRPr="009C68BB">
        <w:rPr>
          <w:rFonts w:ascii="Calibri" w:hAnsi="Calibri" w:cs="Calibri"/>
          <w:sz w:val="20"/>
          <w:szCs w:val="20"/>
          <w:lang w:val="es-ES"/>
        </w:rPr>
        <w:t xml:space="preserve">Puesto / Nombre / Firma            </w:t>
      </w:r>
    </w:p>
    <w:p w14:paraId="574262DE" w14:textId="77777777" w:rsidR="00B12E3C" w:rsidRPr="009C68BB" w:rsidRDefault="00B12E3C" w:rsidP="00B12E3C">
      <w:pPr>
        <w:rPr>
          <w:rFonts w:ascii="Calibri" w:hAnsi="Calibri" w:cs="Calibri"/>
          <w:sz w:val="20"/>
          <w:szCs w:val="20"/>
          <w:lang w:val="es-ES"/>
        </w:rPr>
      </w:pPr>
    </w:p>
    <w:p w14:paraId="28D7CB99" w14:textId="77777777" w:rsidR="009C68BB" w:rsidRPr="009C68BB" w:rsidRDefault="009C68BB" w:rsidP="00B12E3C">
      <w:pPr>
        <w:rPr>
          <w:rFonts w:ascii="Calibri" w:hAnsi="Calibri" w:cs="Calibri"/>
          <w:sz w:val="20"/>
          <w:szCs w:val="20"/>
          <w:lang w:val="es-ES"/>
        </w:rPr>
      </w:pPr>
    </w:p>
    <w:p w14:paraId="79AA641A" w14:textId="77777777" w:rsidR="00B12E3C" w:rsidRPr="009C68BB" w:rsidRDefault="00B12E3C" w:rsidP="00B12E3C">
      <w:pPr>
        <w:jc w:val="center"/>
        <w:rPr>
          <w:rFonts w:ascii="Calibri" w:hAnsi="Calibri" w:cs="Calibri"/>
          <w:sz w:val="20"/>
          <w:szCs w:val="20"/>
          <w:lang w:val="es-ES"/>
        </w:rPr>
      </w:pPr>
      <w:r w:rsidRPr="009C68BB">
        <w:rPr>
          <w:rFonts w:ascii="Calibri" w:hAnsi="Calibri" w:cs="Calibri"/>
          <w:sz w:val="20"/>
          <w:szCs w:val="20"/>
          <w:lang w:val="es-ES"/>
        </w:rPr>
        <w:t>Fecha: _______________</w:t>
      </w:r>
      <w:r w:rsidR="009C68BB">
        <w:rPr>
          <w:rFonts w:ascii="Calibri" w:hAnsi="Calibri" w:cs="Calibri"/>
          <w:sz w:val="20"/>
          <w:szCs w:val="20"/>
          <w:lang w:val="es-ES"/>
        </w:rPr>
        <w:t>_</w:t>
      </w:r>
      <w:r w:rsidRPr="009C68BB">
        <w:rPr>
          <w:rFonts w:ascii="Calibri" w:hAnsi="Calibri" w:cs="Calibri"/>
          <w:sz w:val="20"/>
          <w:szCs w:val="20"/>
          <w:lang w:val="es-ES"/>
        </w:rPr>
        <w:t xml:space="preserve">                               Fecha: _______________</w:t>
      </w:r>
      <w:r w:rsidR="009C68BB">
        <w:rPr>
          <w:rFonts w:ascii="Calibri" w:hAnsi="Calibri" w:cs="Calibri"/>
          <w:sz w:val="20"/>
          <w:szCs w:val="20"/>
          <w:lang w:val="es-ES"/>
        </w:rPr>
        <w:t>_</w:t>
      </w:r>
    </w:p>
    <w:p w14:paraId="18CF2A24" w14:textId="77777777" w:rsidR="00B12E3C" w:rsidRPr="009C68BB" w:rsidRDefault="00B12E3C" w:rsidP="00B12E3C">
      <w:pPr>
        <w:jc w:val="both"/>
        <w:rPr>
          <w:rFonts w:ascii="Calibri" w:hAnsi="Calibri" w:cs="Calibri"/>
          <w:b/>
          <w:sz w:val="20"/>
          <w:szCs w:val="20"/>
          <w:lang w:val="es-ES"/>
        </w:rPr>
      </w:pPr>
    </w:p>
    <w:p w14:paraId="5E9061BF" w14:textId="77777777" w:rsidR="00B12E3C" w:rsidRPr="00395973" w:rsidRDefault="00B12E3C" w:rsidP="00B12E3C">
      <w:pPr>
        <w:jc w:val="both"/>
        <w:rPr>
          <w:rFonts w:ascii="Calibri" w:hAnsi="Calibri" w:cs="Calibri"/>
          <w:sz w:val="22"/>
          <w:lang w:val="es-ES"/>
        </w:rPr>
      </w:pPr>
    </w:p>
    <w:p w14:paraId="6402BED7" w14:textId="77777777" w:rsidR="00B12E3C" w:rsidRDefault="00B12E3C"/>
    <w:p w14:paraId="586031DE" w14:textId="77777777" w:rsidR="00D448F1" w:rsidRDefault="00D448F1"/>
    <w:p w14:paraId="7D6603D6" w14:textId="77777777" w:rsidR="00D448F1" w:rsidRDefault="00D448F1"/>
    <w:p w14:paraId="4DAE220D" w14:textId="77777777" w:rsidR="00667753" w:rsidRPr="001F0901" w:rsidRDefault="00667753">
      <w:pPr>
        <w:rPr>
          <w:lang w:val="es-MX"/>
        </w:rPr>
      </w:pPr>
    </w:p>
    <w:p w14:paraId="2C5D298F" w14:textId="77777777" w:rsidR="00DD77BB" w:rsidRPr="001F0901" w:rsidRDefault="00DD77BB">
      <w:pPr>
        <w:rPr>
          <w:lang w:val="es-MX"/>
        </w:rPr>
      </w:pPr>
    </w:p>
    <w:sectPr w:rsidR="00DD77BB" w:rsidRPr="001F0901" w:rsidSect="00B12E3C">
      <w:headerReference w:type="default" r:id="rId9"/>
      <w:footerReference w:type="default" r:id="rId10"/>
      <w:pgSz w:w="12240" w:h="15840"/>
      <w:pgMar w:top="2127" w:right="1041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4DF50" w14:textId="77777777" w:rsidR="00322F5F" w:rsidRDefault="00322F5F">
      <w:r>
        <w:separator/>
      </w:r>
    </w:p>
  </w:endnote>
  <w:endnote w:type="continuationSeparator" w:id="0">
    <w:p w14:paraId="4650480C" w14:textId="77777777" w:rsidR="00322F5F" w:rsidRDefault="0032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DF94" w14:textId="77777777" w:rsidR="00C809C0" w:rsidRPr="0010494C" w:rsidRDefault="00C809C0" w:rsidP="00CA5596">
    <w:pPr>
      <w:pStyle w:val="Piedepgina0"/>
      <w:ind w:right="-716"/>
      <w:rPr>
        <w:rFonts w:ascii="Calibri Light" w:hAnsi="Calibri Light" w:cs="Arial"/>
        <w:szCs w:val="18"/>
        <w:lang w:val="es-MX"/>
      </w:rPr>
    </w:pPr>
    <w:r w:rsidRPr="0010494C">
      <w:rPr>
        <w:rFonts w:ascii="Calibri Light" w:hAnsi="Calibri Light" w:cs="Arial"/>
        <w:szCs w:val="18"/>
        <w:lang w:val="es-MX"/>
      </w:rPr>
      <w:t xml:space="preserve">VIGENTE A PARTIR DE: </w:t>
    </w:r>
    <w:r w:rsidR="00CA5596">
      <w:rPr>
        <w:rFonts w:ascii="Calibri Light" w:hAnsi="Calibri Light" w:cs="Arial"/>
        <w:szCs w:val="18"/>
        <w:lang w:val="es-MX"/>
      </w:rPr>
      <w:t>OCTUBRE DE</w:t>
    </w:r>
    <w:r w:rsidR="00E7165C">
      <w:rPr>
        <w:rFonts w:ascii="Calibri Light" w:hAnsi="Calibri Light" w:cs="Arial"/>
        <w:szCs w:val="18"/>
        <w:lang w:val="es-MX"/>
      </w:rPr>
      <w:t xml:space="preserve"> </w:t>
    </w:r>
    <w:r w:rsidR="00E7165C" w:rsidRPr="00E7165C">
      <w:rPr>
        <w:rFonts w:ascii="Calibri Light" w:hAnsi="Calibri Light" w:cs="Arial"/>
        <w:szCs w:val="18"/>
        <w:lang w:val="es-MX"/>
      </w:rPr>
      <w:t>2017</w:t>
    </w:r>
    <w:r w:rsidRPr="00E7165C">
      <w:rPr>
        <w:rFonts w:ascii="Calibri Light" w:hAnsi="Calibri Light" w:cs="Arial"/>
        <w:szCs w:val="18"/>
      </w:rPr>
      <w:ptab w:relativeTo="margin" w:alignment="center" w:leader="none"/>
    </w:r>
    <w:r w:rsidRPr="00E7165C">
      <w:rPr>
        <w:rFonts w:ascii="Calibri Light" w:hAnsi="Calibri Light" w:cs="Arial"/>
        <w:szCs w:val="18"/>
      </w:rPr>
      <w:fldChar w:fldCharType="begin"/>
    </w:r>
    <w:r w:rsidRPr="00E7165C">
      <w:rPr>
        <w:rFonts w:ascii="Calibri Light" w:hAnsi="Calibri Light" w:cs="Arial"/>
        <w:szCs w:val="18"/>
        <w:lang w:val="es-MX"/>
      </w:rPr>
      <w:instrText>PAGE   \* MERGEFORMAT</w:instrText>
    </w:r>
    <w:r w:rsidRPr="00E7165C">
      <w:rPr>
        <w:rFonts w:ascii="Calibri Light" w:hAnsi="Calibri Light" w:cs="Arial"/>
        <w:szCs w:val="18"/>
      </w:rPr>
      <w:fldChar w:fldCharType="separate"/>
    </w:r>
    <w:r w:rsidR="00CA5596" w:rsidRPr="00CA5596">
      <w:rPr>
        <w:rFonts w:ascii="Calibri Light" w:hAnsi="Calibri Light" w:cs="Arial"/>
        <w:noProof/>
        <w:szCs w:val="18"/>
        <w:lang w:val="es-ES"/>
      </w:rPr>
      <w:t>1</w:t>
    </w:r>
    <w:r w:rsidRPr="00E7165C">
      <w:rPr>
        <w:rFonts w:ascii="Calibri Light" w:hAnsi="Calibri Light" w:cs="Arial"/>
        <w:szCs w:val="18"/>
      </w:rPr>
      <w:fldChar w:fldCharType="end"/>
    </w:r>
    <w:r w:rsidRPr="00E7165C">
      <w:rPr>
        <w:rFonts w:ascii="Calibri Light" w:hAnsi="Calibri Light" w:cs="Arial"/>
        <w:szCs w:val="18"/>
      </w:rPr>
      <w:ptab w:relativeTo="margin" w:alignment="right" w:leader="none"/>
    </w:r>
    <w:r w:rsidR="00CA5596">
      <w:rPr>
        <w:rFonts w:ascii="Calibri Light" w:hAnsi="Calibri Light"/>
        <w:szCs w:val="18"/>
        <w:lang w:val="es-MX"/>
      </w:rPr>
      <w:t>PDHI_R_PC_8</w:t>
    </w:r>
    <w:r w:rsidR="00E7165C" w:rsidRPr="00E7165C">
      <w:rPr>
        <w:rFonts w:ascii="Calibri Light" w:hAnsi="Calibri Light"/>
        <w:szCs w:val="18"/>
        <w:lang w:val="es-MX"/>
      </w:rPr>
      <w:t>.1</w:t>
    </w:r>
    <w:r w:rsidRPr="00E7165C">
      <w:rPr>
        <w:rFonts w:ascii="Calibri Light" w:hAnsi="Calibri Light" w:cs="Arial"/>
        <w:szCs w:val="18"/>
        <w:lang w:val="es-MX"/>
      </w:rPr>
      <w:t>_2017</w:t>
    </w:r>
    <w:r w:rsidRPr="0010494C">
      <w:rPr>
        <w:rFonts w:ascii="Calibri Light" w:hAnsi="Calibri Light" w:cs="Arial"/>
        <w:szCs w:val="18"/>
        <w:lang w:val="es-MX"/>
      </w:rPr>
      <w:t>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93D54" w14:textId="77777777" w:rsidR="00322F5F" w:rsidRDefault="00322F5F">
      <w:r>
        <w:separator/>
      </w:r>
    </w:p>
  </w:footnote>
  <w:footnote w:type="continuationSeparator" w:id="0">
    <w:p w14:paraId="3853D5E3" w14:textId="77777777" w:rsidR="00322F5F" w:rsidRDefault="0032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2B39" w14:textId="77777777" w:rsidR="0069760A" w:rsidRPr="0010494C" w:rsidRDefault="00BC688E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/>
      </w:rPr>
      <w:drawing>
        <wp:anchor distT="0" distB="0" distL="114300" distR="114300" simplePos="0" relativeHeight="251677696" behindDoc="1" locked="0" layoutInCell="1" allowOverlap="1" wp14:anchorId="214DF3FF" wp14:editId="46964A70">
          <wp:simplePos x="0" y="0"/>
          <wp:positionH relativeFrom="column">
            <wp:posOffset>-720089</wp:posOffset>
          </wp:positionH>
          <wp:positionV relativeFrom="paragraph">
            <wp:posOffset>-438149</wp:posOffset>
          </wp:positionV>
          <wp:extent cx="1676400" cy="129548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81" cy="1299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596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7216" behindDoc="0" locked="0" layoutInCell="1" allowOverlap="1" wp14:anchorId="0EB28B80" wp14:editId="729E54AF">
          <wp:simplePos x="0" y="0"/>
          <wp:positionH relativeFrom="column">
            <wp:posOffset>5512435</wp:posOffset>
          </wp:positionH>
          <wp:positionV relativeFrom="paragraph">
            <wp:posOffset>-87440</wp:posOffset>
          </wp:positionV>
          <wp:extent cx="1131570" cy="575945"/>
          <wp:effectExtent l="0" t="0" r="0" b="0"/>
          <wp:wrapNone/>
          <wp:docPr id="23" name="Imagen 23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46976" behindDoc="1" locked="0" layoutInCell="1" allowOverlap="1" wp14:anchorId="3F23BDB4" wp14:editId="59316D3E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19" name="Imagen 19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7456" behindDoc="1" locked="0" layoutInCell="1" allowOverlap="1" wp14:anchorId="5838CEF8" wp14:editId="1668EC11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22" name="Imagen 2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596">
      <w:rPr>
        <w:rFonts w:ascii="Atlanta" w:hAnsi="Atlanta" w:cs="Arial"/>
        <w:sz w:val="21"/>
        <w:szCs w:val="21"/>
        <w:lang w:val="es-MX"/>
      </w:rPr>
      <w:t xml:space="preserve">             </w:t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14:paraId="1D86E3C7" w14:textId="0D08B356" w:rsidR="0069760A" w:rsidRPr="001B28EB" w:rsidRDefault="00CA5596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>
      <w:rPr>
        <w:rFonts w:ascii="Atlanta" w:hAnsi="Atlanta" w:cs="Arial"/>
        <w:sz w:val="21"/>
        <w:szCs w:val="21"/>
        <w:lang w:val="es-MX"/>
      </w:rPr>
      <w:t xml:space="preserve">           </w:t>
    </w:r>
    <w:r w:rsidR="0069760A" w:rsidRPr="001B28EB">
      <w:rPr>
        <w:rFonts w:ascii="Atlanta" w:hAnsi="Atlanta" w:cs="Arial"/>
        <w:sz w:val="21"/>
        <w:szCs w:val="21"/>
        <w:lang w:val="es-MX"/>
      </w:rPr>
      <w:t>DIRECCIÓ</w:t>
    </w:r>
    <w:r w:rsidR="00B24ACB">
      <w:rPr>
        <w:rFonts w:ascii="Atlanta" w:hAnsi="Atlanta" w:cs="Arial"/>
        <w:sz w:val="21"/>
        <w:szCs w:val="21"/>
        <w:lang w:val="es-MX"/>
      </w:rPr>
      <w:t>N</w:t>
    </w:r>
    <w:r w:rsidR="0069760A" w:rsidRPr="001B28EB">
      <w:rPr>
        <w:rFonts w:ascii="Atlanta" w:hAnsi="Atlanta" w:cs="Arial"/>
        <w:sz w:val="21"/>
        <w:szCs w:val="21"/>
        <w:lang w:val="es-MX"/>
      </w:rPr>
      <w:t xml:space="preserve"> DE BIBLIOTECAS</w:t>
    </w:r>
  </w:p>
  <w:p w14:paraId="5ADD1A5D" w14:textId="77777777"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14:paraId="6F495027" w14:textId="77777777" w:rsidR="0010494C" w:rsidRPr="001B28EB" w:rsidRDefault="00CA5596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>
      <w:rPr>
        <w:rFonts w:ascii="Tahoma" w:hAnsi="Tahoma" w:cs="Tahoma"/>
        <w:b/>
        <w:sz w:val="24"/>
        <w:szCs w:val="24"/>
        <w:lang w:val="es-MX"/>
      </w:rPr>
      <w:t xml:space="preserve">          </w:t>
    </w:r>
    <w:r w:rsidR="00E7165C">
      <w:rPr>
        <w:rFonts w:ascii="Tahoma" w:hAnsi="Tahoma" w:cs="Tahoma"/>
        <w:b/>
        <w:sz w:val="24"/>
        <w:szCs w:val="24"/>
        <w:lang w:val="es-MX"/>
      </w:rPr>
      <w:t>PLANEACIÓN DE CURSOS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DDBC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E61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A3E3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8F8F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D50406"/>
    <w:multiLevelType w:val="hybridMultilevel"/>
    <w:tmpl w:val="500C4C6A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21ACA"/>
    <w:multiLevelType w:val="hybridMultilevel"/>
    <w:tmpl w:val="F10C12D2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F250A"/>
    <w:multiLevelType w:val="hybridMultilevel"/>
    <w:tmpl w:val="D210515C"/>
    <w:lvl w:ilvl="0" w:tplc="8F1A7B5A">
      <w:start w:val="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E6368E0"/>
    <w:multiLevelType w:val="hybridMultilevel"/>
    <w:tmpl w:val="4FD87562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17035"/>
    <w:multiLevelType w:val="hybridMultilevel"/>
    <w:tmpl w:val="49B63EB4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309FC"/>
    <w:multiLevelType w:val="hybridMultilevel"/>
    <w:tmpl w:val="0630A2A6"/>
    <w:lvl w:ilvl="0" w:tplc="FF7E32B0">
      <w:start w:val="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6" w:hanging="360"/>
      </w:pPr>
    </w:lvl>
    <w:lvl w:ilvl="2" w:tplc="080A001B" w:tentative="1">
      <w:start w:val="1"/>
      <w:numFmt w:val="lowerRoman"/>
      <w:lvlText w:val="%3."/>
      <w:lvlJc w:val="right"/>
      <w:pPr>
        <w:ind w:left="1866" w:hanging="180"/>
      </w:pPr>
    </w:lvl>
    <w:lvl w:ilvl="3" w:tplc="080A000F" w:tentative="1">
      <w:start w:val="1"/>
      <w:numFmt w:val="decimal"/>
      <w:lvlText w:val="%4."/>
      <w:lvlJc w:val="left"/>
      <w:pPr>
        <w:ind w:left="2586" w:hanging="360"/>
      </w:pPr>
    </w:lvl>
    <w:lvl w:ilvl="4" w:tplc="080A0019" w:tentative="1">
      <w:start w:val="1"/>
      <w:numFmt w:val="lowerLetter"/>
      <w:lvlText w:val="%5."/>
      <w:lvlJc w:val="left"/>
      <w:pPr>
        <w:ind w:left="3306" w:hanging="360"/>
      </w:pPr>
    </w:lvl>
    <w:lvl w:ilvl="5" w:tplc="080A001B" w:tentative="1">
      <w:start w:val="1"/>
      <w:numFmt w:val="lowerRoman"/>
      <w:lvlText w:val="%6."/>
      <w:lvlJc w:val="right"/>
      <w:pPr>
        <w:ind w:left="4026" w:hanging="180"/>
      </w:pPr>
    </w:lvl>
    <w:lvl w:ilvl="6" w:tplc="080A000F" w:tentative="1">
      <w:start w:val="1"/>
      <w:numFmt w:val="decimal"/>
      <w:lvlText w:val="%7."/>
      <w:lvlJc w:val="left"/>
      <w:pPr>
        <w:ind w:left="4746" w:hanging="360"/>
      </w:pPr>
    </w:lvl>
    <w:lvl w:ilvl="7" w:tplc="080A0019" w:tentative="1">
      <w:start w:val="1"/>
      <w:numFmt w:val="lowerLetter"/>
      <w:lvlText w:val="%8."/>
      <w:lvlJc w:val="left"/>
      <w:pPr>
        <w:ind w:left="5466" w:hanging="360"/>
      </w:pPr>
    </w:lvl>
    <w:lvl w:ilvl="8" w:tplc="0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30573144"/>
    <w:multiLevelType w:val="hybridMultilevel"/>
    <w:tmpl w:val="C6262F3C"/>
    <w:lvl w:ilvl="0" w:tplc="9CC82DD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B576E"/>
    <w:multiLevelType w:val="hybridMultilevel"/>
    <w:tmpl w:val="062AECCE"/>
    <w:lvl w:ilvl="0" w:tplc="3DEE4C14">
      <w:start w:val="7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7C52462"/>
    <w:multiLevelType w:val="hybridMultilevel"/>
    <w:tmpl w:val="2F38DE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D5C51"/>
    <w:multiLevelType w:val="hybridMultilevel"/>
    <w:tmpl w:val="0218C180"/>
    <w:lvl w:ilvl="0" w:tplc="39340EF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4777275">
    <w:abstractNumId w:val="3"/>
  </w:num>
  <w:num w:numId="2" w16cid:durableId="1715738033">
    <w:abstractNumId w:val="2"/>
  </w:num>
  <w:num w:numId="3" w16cid:durableId="170221889">
    <w:abstractNumId w:val="1"/>
  </w:num>
  <w:num w:numId="4" w16cid:durableId="330724418">
    <w:abstractNumId w:val="0"/>
  </w:num>
  <w:num w:numId="5" w16cid:durableId="1280337400">
    <w:abstractNumId w:val="16"/>
  </w:num>
  <w:num w:numId="6" w16cid:durableId="6949243">
    <w:abstractNumId w:val="12"/>
  </w:num>
  <w:num w:numId="7" w16cid:durableId="283122882">
    <w:abstractNumId w:val="15"/>
  </w:num>
  <w:num w:numId="8" w16cid:durableId="478500373">
    <w:abstractNumId w:val="6"/>
  </w:num>
  <w:num w:numId="9" w16cid:durableId="1372848198">
    <w:abstractNumId w:val="14"/>
  </w:num>
  <w:num w:numId="10" w16cid:durableId="1845822116">
    <w:abstractNumId w:val="10"/>
  </w:num>
  <w:num w:numId="11" w16cid:durableId="874852076">
    <w:abstractNumId w:val="4"/>
  </w:num>
  <w:num w:numId="12" w16cid:durableId="562450263">
    <w:abstractNumId w:val="9"/>
  </w:num>
  <w:num w:numId="13" w16cid:durableId="1166627672">
    <w:abstractNumId w:val="17"/>
  </w:num>
  <w:num w:numId="14" w16cid:durableId="1449929407">
    <w:abstractNumId w:val="11"/>
  </w:num>
  <w:num w:numId="15" w16cid:durableId="1542863717">
    <w:abstractNumId w:val="5"/>
  </w:num>
  <w:num w:numId="16" w16cid:durableId="995108893">
    <w:abstractNumId w:val="7"/>
  </w:num>
  <w:num w:numId="17" w16cid:durableId="788285013">
    <w:abstractNumId w:val="8"/>
  </w:num>
  <w:num w:numId="18" w16cid:durableId="16065768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FA"/>
    <w:rsid w:val="000019B6"/>
    <w:rsid w:val="00012ED7"/>
    <w:rsid w:val="0004087B"/>
    <w:rsid w:val="0010494C"/>
    <w:rsid w:val="00137070"/>
    <w:rsid w:val="00160161"/>
    <w:rsid w:val="001A756A"/>
    <w:rsid w:val="001B28EB"/>
    <w:rsid w:val="001F0901"/>
    <w:rsid w:val="001F735A"/>
    <w:rsid w:val="002A4EBA"/>
    <w:rsid w:val="002F6310"/>
    <w:rsid w:val="00322F5F"/>
    <w:rsid w:val="003A6012"/>
    <w:rsid w:val="003E7268"/>
    <w:rsid w:val="00413C7B"/>
    <w:rsid w:val="00442D7E"/>
    <w:rsid w:val="004F74BB"/>
    <w:rsid w:val="005052FA"/>
    <w:rsid w:val="005370EF"/>
    <w:rsid w:val="00575ED1"/>
    <w:rsid w:val="00667753"/>
    <w:rsid w:val="00694343"/>
    <w:rsid w:val="0069760A"/>
    <w:rsid w:val="006A5FFA"/>
    <w:rsid w:val="006B0179"/>
    <w:rsid w:val="006B2B4B"/>
    <w:rsid w:val="007A22AB"/>
    <w:rsid w:val="008E0548"/>
    <w:rsid w:val="009647D2"/>
    <w:rsid w:val="009C68BB"/>
    <w:rsid w:val="009C7657"/>
    <w:rsid w:val="00B077C7"/>
    <w:rsid w:val="00B12E3C"/>
    <w:rsid w:val="00B24ACB"/>
    <w:rsid w:val="00BC688E"/>
    <w:rsid w:val="00BD07AA"/>
    <w:rsid w:val="00C05FA8"/>
    <w:rsid w:val="00C809C0"/>
    <w:rsid w:val="00CA5596"/>
    <w:rsid w:val="00CC7D83"/>
    <w:rsid w:val="00D1346C"/>
    <w:rsid w:val="00D448F1"/>
    <w:rsid w:val="00DA40BB"/>
    <w:rsid w:val="00DA530A"/>
    <w:rsid w:val="00DD77BB"/>
    <w:rsid w:val="00E7165C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EE3611"/>
  <w15:docId w15:val="{26A721CC-B03A-4580-8400-63C05605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1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Alejandra</dc:creator>
  <cp:keywords/>
  <cp:lastModifiedBy>User</cp:lastModifiedBy>
  <cp:revision>2</cp:revision>
  <cp:lastPrinted>2006-08-01T17:47:00Z</cp:lastPrinted>
  <dcterms:created xsi:type="dcterms:W3CDTF">2024-12-12T18:43:00Z</dcterms:created>
  <dcterms:modified xsi:type="dcterms:W3CDTF">2024-12-12T18:43:00Z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