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A92A" w14:textId="77777777" w:rsidR="00A673D3" w:rsidRPr="001B28EB" w:rsidRDefault="00A03520" w:rsidP="00A673D3">
      <w:pPr>
        <w:pStyle w:val="Encabezado0"/>
        <w:rPr>
          <w:rFonts w:ascii="Tahoma" w:hAnsi="Tahoma" w:cs="Tahoma"/>
          <w:b/>
          <w:sz w:val="24"/>
          <w:szCs w:val="24"/>
          <w:lang w:val="es-MX"/>
        </w:rPr>
      </w:pPr>
      <w:r w:rsidRPr="00A673D3">
        <w:rPr>
          <w:rFonts w:ascii="Atlanta" w:hAnsi="Atlanta" w:cs="Arial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25C6168" wp14:editId="5D11DA1A">
                <wp:simplePos x="0" y="0"/>
                <wp:positionH relativeFrom="column">
                  <wp:posOffset>531495</wp:posOffset>
                </wp:positionH>
                <wp:positionV relativeFrom="paragraph">
                  <wp:posOffset>-713740</wp:posOffset>
                </wp:positionV>
                <wp:extent cx="4551045" cy="893445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E442" w14:textId="77777777" w:rsidR="00A03520" w:rsidRDefault="00A673D3" w:rsidP="00A673D3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 xml:space="preserve">         </w:t>
                            </w:r>
                            <w:r w:rsidRPr="00FC5479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 xml:space="preserve">UNIVERSIDAD MICHOACANA DE SAN NICOLÁS DE </w:t>
                            </w:r>
                            <w:r w:rsidR="00A03520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HIDALGO</w:t>
                            </w:r>
                          </w:p>
                          <w:p w14:paraId="38B759C5" w14:textId="77777777" w:rsidR="00A673D3" w:rsidRPr="00FC5479" w:rsidRDefault="00A673D3" w:rsidP="00A673D3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FC5479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DIRECCIÓN DE BIBLIOTECAS</w:t>
                            </w:r>
                          </w:p>
                          <w:p w14:paraId="6CFBBCD4" w14:textId="77777777" w:rsidR="00A673D3" w:rsidRPr="00FC5479" w:rsidRDefault="00A673D3" w:rsidP="00A673D3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C547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>PLAN DE AUDITORÍA INTERNA</w:t>
                            </w:r>
                          </w:p>
                          <w:p w14:paraId="1087FEF0" w14:textId="77777777" w:rsidR="00A673D3" w:rsidRPr="001B28EB" w:rsidRDefault="00A673D3" w:rsidP="00A673D3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4C4C02A5" w14:textId="77777777" w:rsidR="00A673D3" w:rsidRDefault="00A673D3" w:rsidP="00A673D3">
                            <w:pP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  <w:p w14:paraId="1B0E5C65" w14:textId="77777777" w:rsidR="00A673D3" w:rsidRPr="006D749D" w:rsidRDefault="00A673D3" w:rsidP="00A673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C61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.85pt;margin-top:-56.2pt;width:358.35pt;height:70.3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" filled="f" stroked="f">
                <v:textbox>
                  <w:txbxContent>
                    <w:p w14:paraId="05EEE442" w14:textId="77777777" w:rsidR="00A03520" w:rsidRDefault="00A673D3" w:rsidP="00A673D3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 xml:space="preserve">         </w:t>
                      </w:r>
                      <w:r w:rsidRPr="00FC5479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 xml:space="preserve">UNIVERSIDAD MICHOACANA DE SAN NICOLÁS DE </w:t>
                      </w:r>
                      <w:r w:rsidR="00A03520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HIDALGO</w:t>
                      </w:r>
                    </w:p>
                    <w:p w14:paraId="38B759C5" w14:textId="77777777" w:rsidR="00A673D3" w:rsidRPr="00FC5479" w:rsidRDefault="00A673D3" w:rsidP="00A673D3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 w:rsidRPr="00FC5479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DIRECCIÓN DE BIBLIOTECAS</w:t>
                      </w:r>
                    </w:p>
                    <w:p w14:paraId="6CFBBCD4" w14:textId="77777777" w:rsidR="00A673D3" w:rsidRPr="00FC5479" w:rsidRDefault="00A673D3" w:rsidP="00A673D3">
                      <w:pPr>
                        <w:pStyle w:val="Encabezado0"/>
                        <w:ind w:left="-709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C5479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>PLAN DE AUDITORÍA INTERNA</w:t>
                      </w:r>
                    </w:p>
                    <w:p w14:paraId="1087FEF0" w14:textId="77777777" w:rsidR="00A673D3" w:rsidRPr="001B28EB" w:rsidRDefault="00A673D3" w:rsidP="00A673D3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Atlanta" w:hAnsi="Atlanta" w:cs="Arial"/>
                          <w:sz w:val="20"/>
                          <w:szCs w:val="20"/>
                          <w:lang w:val="es-MX"/>
                        </w:rPr>
                      </w:pPr>
                    </w:p>
                    <w:p w14:paraId="4C4C02A5" w14:textId="77777777" w:rsidR="00A673D3" w:rsidRDefault="00A673D3" w:rsidP="00A673D3">
                      <w:pPr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</w:p>
                    <w:p w14:paraId="1B0E5C65" w14:textId="77777777" w:rsidR="00A673D3" w:rsidRPr="006D749D" w:rsidRDefault="00A673D3" w:rsidP="00A673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1B7" w:rsidRPr="001156BC">
        <w:rPr>
          <w:b/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10E8F316" wp14:editId="53C24C16">
            <wp:simplePos x="0" y="0"/>
            <wp:positionH relativeFrom="column">
              <wp:posOffset>-1140967</wp:posOffset>
            </wp:positionH>
            <wp:positionV relativeFrom="paragraph">
              <wp:posOffset>-1195085</wp:posOffset>
            </wp:positionV>
            <wp:extent cx="1888688" cy="1458930"/>
            <wp:effectExtent l="0" t="0" r="0" b="0"/>
            <wp:wrapNone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9C289A63-DFFE-4326-A958-32230802FC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9C289A63-DFFE-4326-A958-32230802FC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688" cy="145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1B7" w:rsidRPr="001156BC">
        <w:rPr>
          <w:b/>
          <w:noProof/>
          <w:lang w:val="es-MX" w:eastAsia="es-MX"/>
        </w:rPr>
        <w:drawing>
          <wp:anchor distT="0" distB="0" distL="114300" distR="114300" simplePos="0" relativeHeight="251674624" behindDoc="0" locked="0" layoutInCell="1" allowOverlap="1" wp14:anchorId="5FEDD191" wp14:editId="418D7EE4">
            <wp:simplePos x="0" y="0"/>
            <wp:positionH relativeFrom="margin">
              <wp:posOffset>5123344</wp:posOffset>
            </wp:positionH>
            <wp:positionV relativeFrom="paragraph">
              <wp:posOffset>-929083</wp:posOffset>
            </wp:positionV>
            <wp:extent cx="1129665" cy="574675"/>
            <wp:effectExtent l="0" t="0" r="0" b="0"/>
            <wp:wrapNone/>
            <wp:docPr id="25" name="Imagen 2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479" w:rsidRPr="001156BC">
        <w:rPr>
          <w:b/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6C49DB26" wp14:editId="68693757">
            <wp:simplePos x="0" y="0"/>
            <wp:positionH relativeFrom="page">
              <wp:posOffset>2568539</wp:posOffset>
            </wp:positionH>
            <wp:positionV relativeFrom="paragraph">
              <wp:posOffset>-1350645</wp:posOffset>
            </wp:positionV>
            <wp:extent cx="5196762" cy="1849120"/>
            <wp:effectExtent l="0" t="0" r="4445" b="0"/>
            <wp:wrapNone/>
            <wp:docPr id="28" name="Imagen 2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5200049" cy="18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3D3" w:rsidRPr="001156BC">
        <w:rPr>
          <w:b/>
          <w:noProof/>
          <w:lang w:val="es-MX" w:eastAsia="es-MX"/>
        </w:rPr>
        <w:drawing>
          <wp:anchor distT="0" distB="0" distL="114300" distR="114300" simplePos="0" relativeHeight="251653120" behindDoc="1" locked="0" layoutInCell="1" allowOverlap="1" wp14:anchorId="277CEC3C" wp14:editId="7E7F7549">
            <wp:simplePos x="0" y="0"/>
            <wp:positionH relativeFrom="page">
              <wp:posOffset>2568</wp:posOffset>
            </wp:positionH>
            <wp:positionV relativeFrom="paragraph">
              <wp:posOffset>-1350916</wp:posOffset>
            </wp:positionV>
            <wp:extent cx="5024755" cy="1849120"/>
            <wp:effectExtent l="0" t="0" r="4445" b="0"/>
            <wp:wrapNone/>
            <wp:docPr id="27" name="Imagen 2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502475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0618F" w14:textId="77777777" w:rsidR="00D730F3" w:rsidRDefault="00D730F3"/>
    <w:tbl>
      <w:tblPr>
        <w:tblStyle w:val="Tablaconcuadrcula"/>
        <w:tblpPr w:leftFromText="141" w:rightFromText="141" w:vertAnchor="page" w:horzAnchor="margin" w:tblpXSpec="center" w:tblpY="3414"/>
        <w:tblW w:w="10478" w:type="dxa"/>
        <w:tblLook w:val="04A0" w:firstRow="1" w:lastRow="0" w:firstColumn="1" w:lastColumn="0" w:noHBand="0" w:noVBand="1"/>
      </w:tblPr>
      <w:tblGrid>
        <w:gridCol w:w="10478"/>
      </w:tblGrid>
      <w:tr w:rsidR="00FC5479" w:rsidRPr="00B952C1" w14:paraId="42CBD844" w14:textId="77777777" w:rsidTr="00FC5479">
        <w:trPr>
          <w:trHeight w:val="761"/>
        </w:trPr>
        <w:tc>
          <w:tcPr>
            <w:tcW w:w="10478" w:type="dxa"/>
          </w:tcPr>
          <w:p w14:paraId="010B98B9" w14:textId="77777777" w:rsidR="00FC5479" w:rsidRPr="006D749D" w:rsidRDefault="00FC5479" w:rsidP="00FC5479">
            <w:pPr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D749D">
              <w:rPr>
                <w:rFonts w:ascii="Calibri" w:hAnsi="Calibri"/>
                <w:b/>
                <w:sz w:val="20"/>
                <w:szCs w:val="20"/>
                <w:lang w:val="es-MX"/>
              </w:rPr>
              <w:t>Instrucción:</w:t>
            </w:r>
          </w:p>
          <w:p w14:paraId="34EEA8BB" w14:textId="77777777" w:rsidR="00FC5479" w:rsidRPr="006D749D" w:rsidRDefault="00FC5479" w:rsidP="00FC5479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6D749D">
              <w:rPr>
                <w:rFonts w:ascii="Calibri" w:hAnsi="Calibri"/>
                <w:sz w:val="20"/>
                <w:szCs w:val="20"/>
                <w:lang w:val="es-MX"/>
              </w:rPr>
              <w:t>Registra la información solicitada, previa a la realización de la auditoria.</w:t>
            </w:r>
          </w:p>
        </w:tc>
      </w:tr>
    </w:tbl>
    <w:p w14:paraId="21346EE0" w14:textId="77777777" w:rsidR="00D730F3" w:rsidRPr="006D749D" w:rsidRDefault="00D730F3">
      <w:pPr>
        <w:rPr>
          <w:lang w:val="es-MX"/>
        </w:rPr>
      </w:pPr>
    </w:p>
    <w:p w14:paraId="738E5227" w14:textId="77777777" w:rsidR="00D730F3" w:rsidRPr="006D749D" w:rsidRDefault="00D730F3">
      <w:pPr>
        <w:rPr>
          <w:lang w:val="es-MX"/>
        </w:rPr>
      </w:pPr>
    </w:p>
    <w:p w14:paraId="35F286A6" w14:textId="77777777" w:rsidR="00D448F1" w:rsidRPr="006D749D" w:rsidRDefault="00D448F1">
      <w:pPr>
        <w:rPr>
          <w:lang w:val="es-MX"/>
        </w:rPr>
      </w:pPr>
    </w:p>
    <w:p w14:paraId="3424581C" w14:textId="77777777" w:rsidR="00FC5479" w:rsidRPr="006D749D" w:rsidRDefault="00FC5479">
      <w:pPr>
        <w:rPr>
          <w:lang w:val="es-MX"/>
        </w:rPr>
      </w:pPr>
    </w:p>
    <w:p w14:paraId="715500C9" w14:textId="77777777" w:rsidR="00FC5479" w:rsidRPr="006D749D" w:rsidRDefault="00A03520">
      <w:pPr>
        <w:rPr>
          <w:lang w:val="es-MX"/>
        </w:rPr>
      </w:pPr>
      <w:r>
        <w:rPr>
          <w:rFonts w:cstheme="minorHAnsi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C37A43" wp14:editId="38364936">
                <wp:simplePos x="0" y="0"/>
                <wp:positionH relativeFrom="column">
                  <wp:posOffset>4105275</wp:posOffset>
                </wp:positionH>
                <wp:positionV relativeFrom="paragraph">
                  <wp:posOffset>29210</wp:posOffset>
                </wp:positionV>
                <wp:extent cx="1990725" cy="2571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6EF96" w14:textId="77777777" w:rsidR="00BF2CF3" w:rsidRPr="00B53D5B" w:rsidRDefault="000F2D6C" w:rsidP="00BF2CF3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53D5B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No. DE </w:t>
                            </w:r>
                            <w:r w:rsidR="00E85553">
                              <w:rPr>
                                <w:rFonts w:ascii="Calibri" w:hAnsi="Calibri" w:cs="Calibri"/>
                                <w:sz w:val="20"/>
                              </w:rPr>
                              <w:t>AUDITORI</w:t>
                            </w:r>
                            <w:r w:rsidR="00E85553" w:rsidRPr="00B53D5B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  <w:r w:rsidR="00BF2CF3" w:rsidRPr="00B53D5B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: </w:t>
                            </w:r>
                            <w:r w:rsidR="007533A7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37A43" id="Rectangle 2" o:spid="_x0000_s1027" style="position:absolute;margin-left:323.25pt;margin-top:2.3pt;width:156.75pt;height:2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">
                <v:textbox>
                  <w:txbxContent>
                    <w:p w14:paraId="1356EF96" w14:textId="77777777" w:rsidR="00BF2CF3" w:rsidRPr="00B53D5B" w:rsidRDefault="000F2D6C" w:rsidP="00BF2CF3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53D5B">
                        <w:rPr>
                          <w:rFonts w:ascii="Calibri" w:hAnsi="Calibri" w:cs="Calibri"/>
                          <w:sz w:val="20"/>
                        </w:rPr>
                        <w:t xml:space="preserve">No. DE </w:t>
                      </w:r>
                      <w:r w:rsidR="00E85553">
                        <w:rPr>
                          <w:rFonts w:ascii="Calibri" w:hAnsi="Calibri" w:cs="Calibri"/>
                          <w:sz w:val="20"/>
                        </w:rPr>
                        <w:t>AUDITORI</w:t>
                      </w:r>
                      <w:r w:rsidR="00E85553" w:rsidRPr="00B53D5B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  <w:r w:rsidR="00BF2CF3" w:rsidRPr="00B53D5B">
                        <w:rPr>
                          <w:rFonts w:ascii="Calibri" w:hAnsi="Calibri" w:cs="Calibri"/>
                          <w:sz w:val="20"/>
                        </w:rPr>
                        <w:t xml:space="preserve">: </w:t>
                      </w:r>
                      <w:r w:rsidR="007533A7">
                        <w:rPr>
                          <w:rFonts w:ascii="Calibri" w:hAnsi="Calibri" w:cs="Calibri"/>
                          <w:sz w:val="20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650C1E52" w14:textId="77777777" w:rsidR="00FC5479" w:rsidRPr="006D749D" w:rsidRDefault="00FC5479">
      <w:pPr>
        <w:rPr>
          <w:lang w:val="es-MX"/>
        </w:rPr>
      </w:pPr>
    </w:p>
    <w:p w14:paraId="1CF42102" w14:textId="77777777" w:rsidR="00D448F1" w:rsidRPr="006D749D" w:rsidRDefault="00D448F1">
      <w:pPr>
        <w:rPr>
          <w:lang w:val="es-MX"/>
        </w:rPr>
      </w:pPr>
    </w:p>
    <w:tbl>
      <w:tblPr>
        <w:tblpPr w:leftFromText="141" w:rightFromText="141" w:vertAnchor="text" w:horzAnchor="margin" w:tblpXSpec="center" w:tblpY="12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1293"/>
        <w:gridCol w:w="1293"/>
        <w:gridCol w:w="1293"/>
        <w:gridCol w:w="1294"/>
        <w:gridCol w:w="1537"/>
        <w:gridCol w:w="1539"/>
      </w:tblGrid>
      <w:tr w:rsidR="00A03520" w:rsidRPr="00B53D5B" w14:paraId="0B6AA5DE" w14:textId="77777777" w:rsidTr="00B952C1">
        <w:trPr>
          <w:cantSplit/>
          <w:trHeight w:val="434"/>
        </w:trPr>
        <w:tc>
          <w:tcPr>
            <w:tcW w:w="258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A30ECF" w14:textId="77777777" w:rsidR="00A03520" w:rsidRPr="00B53D5B" w:rsidRDefault="00A03520" w:rsidP="00A03520">
            <w:pPr>
              <w:keepNext/>
              <w:outlineLvl w:val="0"/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</w:pP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BIBLIOTECA/ DEPENDENCIA</w:t>
            </w:r>
          </w:p>
        </w:tc>
        <w:tc>
          <w:tcPr>
            <w:tcW w:w="5173" w:type="dxa"/>
            <w:gridSpan w:val="4"/>
            <w:tcBorders>
              <w:bottom w:val="single" w:sz="4" w:space="0" w:color="auto"/>
            </w:tcBorders>
            <w:vAlign w:val="center"/>
          </w:tcPr>
          <w:p w14:paraId="767C072B" w14:textId="77777777" w:rsidR="00A03520" w:rsidRPr="00B53D5B" w:rsidRDefault="00A03520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  <w:r w:rsidRPr="00B53D5B">
              <w:rPr>
                <w:rFonts w:ascii="Calibri" w:eastAsia="Times New Roman" w:hAnsi="Calibri" w:cs="Calibri"/>
                <w:spacing w:val="0"/>
                <w:lang w:val="es-MX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2BF303" w14:textId="77777777" w:rsidR="00A03520" w:rsidRPr="00B53D5B" w:rsidRDefault="00A03520" w:rsidP="00A03520">
            <w:pPr>
              <w:keepNext/>
              <w:outlineLvl w:val="0"/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</w:pP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 xml:space="preserve">FECHA DE </w:t>
            </w:r>
            <w:r w:rsidR="00E85553"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ELABORACIÓN</w:t>
            </w: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: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4166D45" w14:textId="77777777" w:rsidR="00A03520" w:rsidRPr="00B53D5B" w:rsidRDefault="00A03520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</w:tr>
      <w:tr w:rsidR="00B952C1" w:rsidRPr="00B952C1" w14:paraId="770B8AC9" w14:textId="77777777" w:rsidTr="00B952C1">
        <w:trPr>
          <w:cantSplit/>
          <w:trHeight w:val="434"/>
        </w:trPr>
        <w:tc>
          <w:tcPr>
            <w:tcW w:w="2588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69F929" w14:textId="77777777" w:rsidR="00B952C1" w:rsidRPr="00B53D5B" w:rsidRDefault="00B952C1" w:rsidP="00A03520">
            <w:pPr>
              <w:keepNext/>
              <w:outlineLvl w:val="0"/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</w:pP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 xml:space="preserve">COORDINADOR DEL CENTRO DE INFORMACIÓN / RESPONSABLE DE PROCESO DE SOPORTE 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6A0" w14:textId="77777777" w:rsidR="00B952C1" w:rsidRPr="00B53D5B" w:rsidRDefault="00B952C1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D49D" w14:textId="77777777" w:rsidR="00B952C1" w:rsidRPr="00B53D5B" w:rsidRDefault="00B952C1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</w:tr>
      <w:tr w:rsidR="00B952C1" w:rsidRPr="00B952C1" w14:paraId="62559863" w14:textId="77777777" w:rsidTr="00B952C1">
        <w:trPr>
          <w:cantSplit/>
          <w:trHeight w:val="434"/>
        </w:trPr>
        <w:tc>
          <w:tcPr>
            <w:tcW w:w="2588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CF7512" w14:textId="408375AF" w:rsidR="00B952C1" w:rsidRPr="00B53D5B" w:rsidRDefault="00B952C1" w:rsidP="00A03520">
            <w:pPr>
              <w:keepNext/>
              <w:outlineLvl w:val="0"/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</w:pPr>
            <w:r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NÚMERO DE EMPLEADOS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938BAA4" w14:textId="539B5AD3" w:rsidR="00B952C1" w:rsidRPr="00B952C1" w:rsidRDefault="00B952C1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  <w:r>
              <w:rPr>
                <w:rFonts w:ascii="Calibri" w:eastAsia="Times New Roman" w:hAnsi="Calibri" w:cs="Calibri"/>
                <w:spacing w:val="0"/>
                <w:lang w:val="es-MX" w:eastAsia="es-ES"/>
              </w:rPr>
              <w:t>MATUTINO: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D22A3" w14:textId="77777777" w:rsidR="00B952C1" w:rsidRPr="00B53D5B" w:rsidRDefault="00B952C1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00680D5" w14:textId="38980AD6" w:rsidR="00B952C1" w:rsidRPr="00B53D5B" w:rsidRDefault="00B952C1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  <w:r>
              <w:rPr>
                <w:rFonts w:ascii="Calibri" w:eastAsia="Times New Roman" w:hAnsi="Calibri" w:cs="Calibri"/>
                <w:spacing w:val="0"/>
                <w:lang w:val="es-MX" w:eastAsia="es-ES"/>
              </w:rPr>
              <w:t>VESPERTINO: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F22F" w14:textId="141809B2" w:rsidR="00B952C1" w:rsidRPr="00B53D5B" w:rsidRDefault="00B952C1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84B9" w14:textId="77777777" w:rsidR="00B952C1" w:rsidRPr="00B53D5B" w:rsidRDefault="00B952C1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</w:tr>
      <w:tr w:rsidR="00A03520" w:rsidRPr="00B53D5B" w14:paraId="39ABBA93" w14:textId="77777777" w:rsidTr="00376908">
        <w:trPr>
          <w:cantSplit/>
          <w:trHeight w:val="434"/>
        </w:trPr>
        <w:tc>
          <w:tcPr>
            <w:tcW w:w="2588" w:type="dxa"/>
            <w:shd w:val="clear" w:color="auto" w:fill="B8CCE4" w:themeFill="accent1" w:themeFillTint="66"/>
            <w:vAlign w:val="center"/>
          </w:tcPr>
          <w:p w14:paraId="10D8359C" w14:textId="77777777" w:rsidR="00A03520" w:rsidRPr="00B53D5B" w:rsidRDefault="00A03520" w:rsidP="00A03520">
            <w:pPr>
              <w:keepNext/>
              <w:outlineLvl w:val="0"/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</w:pP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ALCANCE</w:t>
            </w:r>
          </w:p>
        </w:tc>
        <w:tc>
          <w:tcPr>
            <w:tcW w:w="8249" w:type="dxa"/>
            <w:gridSpan w:val="6"/>
            <w:tcBorders>
              <w:top w:val="single" w:sz="4" w:space="0" w:color="auto"/>
            </w:tcBorders>
            <w:vAlign w:val="center"/>
          </w:tcPr>
          <w:p w14:paraId="518D6D6C" w14:textId="77777777" w:rsidR="00AA58DB" w:rsidRPr="00B53D5B" w:rsidRDefault="00AA58DB" w:rsidP="007533A7">
            <w:pPr>
              <w:pStyle w:val="Prrafodelista"/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</w:tr>
      <w:tr w:rsidR="00A03520" w:rsidRPr="00B53D5B" w14:paraId="3D49B047" w14:textId="77777777" w:rsidTr="00376908">
        <w:trPr>
          <w:cantSplit/>
          <w:trHeight w:val="434"/>
        </w:trPr>
        <w:tc>
          <w:tcPr>
            <w:tcW w:w="2588" w:type="dxa"/>
            <w:shd w:val="clear" w:color="auto" w:fill="B8CCE4" w:themeFill="accent1" w:themeFillTint="66"/>
            <w:vAlign w:val="center"/>
          </w:tcPr>
          <w:p w14:paraId="0C217A4A" w14:textId="77777777" w:rsidR="00A03520" w:rsidRPr="00B53D5B" w:rsidRDefault="00A03520" w:rsidP="00A03520">
            <w:pPr>
              <w:keepNext/>
              <w:outlineLvl w:val="0"/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</w:pP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OBJETIVO</w:t>
            </w:r>
          </w:p>
        </w:tc>
        <w:tc>
          <w:tcPr>
            <w:tcW w:w="8249" w:type="dxa"/>
            <w:gridSpan w:val="6"/>
            <w:vAlign w:val="center"/>
          </w:tcPr>
          <w:p w14:paraId="7B5D1709" w14:textId="77777777" w:rsidR="00A03520" w:rsidRPr="00B53D5B" w:rsidRDefault="00A03520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</w:tr>
      <w:tr w:rsidR="00A03520" w:rsidRPr="00B53D5B" w14:paraId="3EEC2880" w14:textId="77777777" w:rsidTr="00376908">
        <w:trPr>
          <w:cantSplit/>
          <w:trHeight w:val="434"/>
        </w:trPr>
        <w:tc>
          <w:tcPr>
            <w:tcW w:w="2588" w:type="dxa"/>
            <w:shd w:val="clear" w:color="auto" w:fill="B8CCE4" w:themeFill="accent1" w:themeFillTint="66"/>
            <w:vAlign w:val="center"/>
          </w:tcPr>
          <w:p w14:paraId="4EFC5EF2" w14:textId="77777777" w:rsidR="00A03520" w:rsidRPr="00B53D5B" w:rsidRDefault="00A03520" w:rsidP="00A03520">
            <w:pPr>
              <w:keepNext/>
              <w:outlineLvl w:val="0"/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</w:pP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CRI</w:t>
            </w:r>
            <w:r w:rsidR="006D749D"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T</w:t>
            </w: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ERIOS</w:t>
            </w:r>
          </w:p>
        </w:tc>
        <w:tc>
          <w:tcPr>
            <w:tcW w:w="8249" w:type="dxa"/>
            <w:gridSpan w:val="6"/>
            <w:vAlign w:val="center"/>
          </w:tcPr>
          <w:p w14:paraId="42D34ADF" w14:textId="77777777" w:rsidR="00A03520" w:rsidRPr="00B53D5B" w:rsidRDefault="00A03520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</w:tr>
      <w:tr w:rsidR="00A03520" w:rsidRPr="00B53D5B" w14:paraId="15613252" w14:textId="77777777" w:rsidTr="00376908">
        <w:trPr>
          <w:cantSplit/>
          <w:trHeight w:val="434"/>
        </w:trPr>
        <w:tc>
          <w:tcPr>
            <w:tcW w:w="2588" w:type="dxa"/>
            <w:shd w:val="clear" w:color="auto" w:fill="B8CCE4" w:themeFill="accent1" w:themeFillTint="66"/>
            <w:vAlign w:val="center"/>
          </w:tcPr>
          <w:p w14:paraId="04DA8807" w14:textId="77777777" w:rsidR="00A03520" w:rsidRPr="00B53D5B" w:rsidRDefault="00A03520" w:rsidP="00A03520">
            <w:pPr>
              <w:keepNext/>
              <w:outlineLvl w:val="0"/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</w:pPr>
            <w:r w:rsidRPr="00B53D5B">
              <w:rPr>
                <w:rFonts w:ascii="Calibri" w:eastAsia="Times New Roman" w:hAnsi="Calibri" w:cs="Calibri"/>
                <w:bCs/>
                <w:spacing w:val="0"/>
                <w:lang w:val="es-MX" w:eastAsia="es-ES"/>
              </w:rPr>
              <w:t>NORMA DE REFERENCIA</w:t>
            </w:r>
          </w:p>
        </w:tc>
        <w:tc>
          <w:tcPr>
            <w:tcW w:w="8249" w:type="dxa"/>
            <w:gridSpan w:val="6"/>
            <w:vAlign w:val="center"/>
          </w:tcPr>
          <w:p w14:paraId="4EA119A2" w14:textId="77777777" w:rsidR="00A03520" w:rsidRPr="00B53D5B" w:rsidRDefault="00A03520" w:rsidP="00A03520">
            <w:pPr>
              <w:rPr>
                <w:rFonts w:ascii="Calibri" w:eastAsia="Times New Roman" w:hAnsi="Calibri" w:cs="Calibri"/>
                <w:spacing w:val="0"/>
                <w:lang w:val="es-MX" w:eastAsia="es-ES"/>
              </w:rPr>
            </w:pPr>
          </w:p>
        </w:tc>
      </w:tr>
    </w:tbl>
    <w:p w14:paraId="4CD43ECB" w14:textId="77777777" w:rsidR="00667753" w:rsidRPr="001F0901" w:rsidRDefault="00667753">
      <w:pPr>
        <w:rPr>
          <w:lang w:val="es-MX"/>
        </w:rPr>
      </w:pPr>
    </w:p>
    <w:p w14:paraId="0579C4C5" w14:textId="77777777" w:rsidR="00DD77BB" w:rsidRPr="003173D4" w:rsidRDefault="00DD77BB">
      <w:pPr>
        <w:rPr>
          <w:rFonts w:ascii="Calibri" w:hAnsi="Calibri"/>
          <w:sz w:val="20"/>
          <w:szCs w:val="20"/>
          <w:lang w:val="es-MX"/>
        </w:rPr>
      </w:pPr>
    </w:p>
    <w:p w14:paraId="2B7E76EF" w14:textId="77777777" w:rsidR="003173D4" w:rsidRPr="003173D4" w:rsidRDefault="00B84CE3" w:rsidP="00B53D5B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  <w: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>DESARROLLO DE LA AUDITORÍA</w:t>
      </w:r>
    </w:p>
    <w:p w14:paraId="2DA57F99" w14:textId="77777777" w:rsidR="00BF2CF3" w:rsidRPr="000F2D6C" w:rsidRDefault="00BF2CF3">
      <w:pPr>
        <w:rPr>
          <w:rFonts w:ascii="Calibri" w:hAnsi="Calibri"/>
          <w:sz w:val="20"/>
          <w:szCs w:val="20"/>
          <w:lang w:val="es-MX"/>
        </w:rPr>
      </w:pPr>
    </w:p>
    <w:p w14:paraId="411CE314" w14:textId="77777777" w:rsidR="00BF2CF3" w:rsidRPr="000F2D6C" w:rsidRDefault="00BF2CF3">
      <w:pPr>
        <w:rPr>
          <w:rFonts w:ascii="Calibri" w:hAnsi="Calibri"/>
          <w:sz w:val="20"/>
          <w:szCs w:val="20"/>
          <w:lang w:val="es-MX"/>
        </w:rPr>
      </w:pPr>
    </w:p>
    <w:tbl>
      <w:tblPr>
        <w:tblStyle w:val="Tablaconcuadrcula1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119"/>
      </w:tblGrid>
      <w:tr w:rsidR="00B53D5B" w:rsidRPr="003173D4" w14:paraId="36AF7BD7" w14:textId="77777777" w:rsidTr="009A0432">
        <w:trPr>
          <w:trHeight w:val="126"/>
        </w:trPr>
        <w:tc>
          <w:tcPr>
            <w:tcW w:w="3828" w:type="dxa"/>
            <w:shd w:val="clear" w:color="auto" w:fill="B8CCE4" w:themeFill="accent1" w:themeFillTint="66"/>
          </w:tcPr>
          <w:p w14:paraId="0C404F95" w14:textId="77777777" w:rsidR="00B53D5B" w:rsidRDefault="00B53D5B" w:rsidP="009A0432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A39CE63" w14:textId="77777777" w:rsidR="00B53D5B" w:rsidRDefault="00B53D5B" w:rsidP="003173D4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</w:p>
        </w:tc>
      </w:tr>
      <w:tr w:rsidR="00A30261" w:rsidRPr="003173D4" w14:paraId="42481DA8" w14:textId="77777777" w:rsidTr="009A0432">
        <w:trPr>
          <w:trHeight w:val="126"/>
        </w:trPr>
        <w:tc>
          <w:tcPr>
            <w:tcW w:w="3828" w:type="dxa"/>
            <w:shd w:val="clear" w:color="auto" w:fill="B8CCE4" w:themeFill="accent1" w:themeFillTint="66"/>
          </w:tcPr>
          <w:p w14:paraId="052EB2B6" w14:textId="77777777" w:rsidR="00A30261" w:rsidRDefault="00A30261" w:rsidP="009A0432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B8AAE28" w14:textId="77777777" w:rsidR="00A30261" w:rsidRDefault="00A30261" w:rsidP="003173D4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</w:p>
        </w:tc>
      </w:tr>
      <w:tr w:rsidR="00B952C1" w:rsidRPr="003173D4" w14:paraId="69C832BB" w14:textId="77777777" w:rsidTr="007C3E4E">
        <w:trPr>
          <w:trHeight w:val="126"/>
        </w:trPr>
        <w:tc>
          <w:tcPr>
            <w:tcW w:w="3828" w:type="dxa"/>
            <w:vMerge w:val="restart"/>
            <w:shd w:val="clear" w:color="auto" w:fill="B8CCE4" w:themeFill="accent1" w:themeFillTint="66"/>
          </w:tcPr>
          <w:p w14:paraId="63A689E0" w14:textId="77777777" w:rsidR="00B952C1" w:rsidRDefault="00B952C1" w:rsidP="009A0432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EQUIPO AUDITOR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8330EB6" w14:textId="76A0ACE7" w:rsidR="00B952C1" w:rsidRPr="009A0432" w:rsidRDefault="00B952C1" w:rsidP="00B952C1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9A0432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LÍDER</w:t>
            </w:r>
            <w: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:</w:t>
            </w:r>
          </w:p>
        </w:tc>
      </w:tr>
      <w:tr w:rsidR="00B952C1" w:rsidRPr="003173D4" w14:paraId="1E99C1DA" w14:textId="77777777" w:rsidTr="00A86D75">
        <w:trPr>
          <w:trHeight w:val="126"/>
        </w:trPr>
        <w:tc>
          <w:tcPr>
            <w:tcW w:w="3828" w:type="dxa"/>
            <w:vMerge/>
            <w:shd w:val="clear" w:color="auto" w:fill="B8CCE4" w:themeFill="accent1" w:themeFillTint="66"/>
          </w:tcPr>
          <w:p w14:paraId="404F2F3D" w14:textId="77777777" w:rsidR="00B952C1" w:rsidRDefault="00B952C1" w:rsidP="009A0432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85B38AB" w14:textId="7E41B13D" w:rsidR="00B952C1" w:rsidRPr="009A0432" w:rsidRDefault="00B952C1" w:rsidP="00B952C1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9A0432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AUXILIAR</w:t>
            </w:r>
            <w: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:</w:t>
            </w:r>
          </w:p>
        </w:tc>
      </w:tr>
      <w:tr w:rsidR="00B952C1" w:rsidRPr="003173D4" w14:paraId="380DD233" w14:textId="77777777" w:rsidTr="003F04D0">
        <w:trPr>
          <w:trHeight w:val="126"/>
        </w:trPr>
        <w:tc>
          <w:tcPr>
            <w:tcW w:w="3828" w:type="dxa"/>
            <w:vMerge/>
            <w:shd w:val="clear" w:color="auto" w:fill="B8CCE4" w:themeFill="accent1" w:themeFillTint="66"/>
          </w:tcPr>
          <w:p w14:paraId="0BAE97D9" w14:textId="77777777" w:rsidR="00B952C1" w:rsidRDefault="00B952C1" w:rsidP="009A0432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6BE129CF" w14:textId="41506011" w:rsidR="00B952C1" w:rsidRPr="009A0432" w:rsidRDefault="00B952C1" w:rsidP="00B952C1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9A0432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OBSERVA</w:t>
            </w:r>
            <w: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DOR:</w:t>
            </w:r>
          </w:p>
        </w:tc>
      </w:tr>
      <w:tr w:rsidR="00B53D5B" w:rsidRPr="003173D4" w14:paraId="2B2F161F" w14:textId="77777777" w:rsidTr="009A0432">
        <w:trPr>
          <w:trHeight w:val="126"/>
        </w:trPr>
        <w:tc>
          <w:tcPr>
            <w:tcW w:w="3828" w:type="dxa"/>
            <w:shd w:val="clear" w:color="auto" w:fill="B8CCE4" w:themeFill="accent1" w:themeFillTint="66"/>
          </w:tcPr>
          <w:p w14:paraId="0545CCDE" w14:textId="77777777" w:rsidR="00B53D5B" w:rsidRPr="00B53D5B" w:rsidRDefault="00E85553" w:rsidP="00E85553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REUNIÓN DE APERTURA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1D1080F" w14:textId="77777777" w:rsidR="00B53D5B" w:rsidRDefault="00B53D5B" w:rsidP="009A0432">
            <w:pP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</w:p>
        </w:tc>
      </w:tr>
      <w:tr w:rsidR="00E85553" w:rsidRPr="003173D4" w14:paraId="03F72A6B" w14:textId="77777777" w:rsidTr="009A0432">
        <w:trPr>
          <w:trHeight w:val="126"/>
        </w:trPr>
        <w:tc>
          <w:tcPr>
            <w:tcW w:w="3828" w:type="dxa"/>
            <w:shd w:val="clear" w:color="auto" w:fill="B8CCE4" w:themeFill="accent1" w:themeFillTint="66"/>
          </w:tcPr>
          <w:p w14:paraId="4870619A" w14:textId="77777777" w:rsidR="00E85553" w:rsidRPr="00B53D5B" w:rsidRDefault="00E85553" w:rsidP="00E85553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REUNIÓN DE CIERRE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A5D2F95" w14:textId="77777777" w:rsidR="00E85553" w:rsidRDefault="00E85553" w:rsidP="00E85553">
            <w:pP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</w:p>
        </w:tc>
      </w:tr>
      <w:tr w:rsidR="00E85553" w:rsidRPr="003173D4" w14:paraId="6070F369" w14:textId="77777777" w:rsidTr="009A0432">
        <w:trPr>
          <w:trHeight w:val="126"/>
        </w:trPr>
        <w:tc>
          <w:tcPr>
            <w:tcW w:w="3828" w:type="dxa"/>
            <w:shd w:val="clear" w:color="auto" w:fill="B8CCE4" w:themeFill="accent1" w:themeFillTint="66"/>
          </w:tcPr>
          <w:p w14:paraId="3C2302B1" w14:textId="77777777" w:rsidR="00E85553" w:rsidRDefault="00A30261" w:rsidP="00E85553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MÉTODO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62B2681" w14:textId="77777777" w:rsidR="00E85553" w:rsidRDefault="00E85553" w:rsidP="00E85553">
            <w:pP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</w:p>
        </w:tc>
      </w:tr>
      <w:tr w:rsidR="00E85553" w:rsidRPr="00B952C1" w14:paraId="1D33F1FA" w14:textId="77777777" w:rsidTr="009A0432">
        <w:trPr>
          <w:trHeight w:val="126"/>
        </w:trPr>
        <w:tc>
          <w:tcPr>
            <w:tcW w:w="3828" w:type="dxa"/>
            <w:shd w:val="clear" w:color="auto" w:fill="B8CCE4" w:themeFill="accent1" w:themeFillTint="66"/>
          </w:tcPr>
          <w:p w14:paraId="6836E719" w14:textId="77777777" w:rsidR="00E85553" w:rsidRPr="00B53D5B" w:rsidRDefault="00A30261" w:rsidP="00E85553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IDENTIFICACIÓN Y EVALUACIÓN DEL RIESGO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D4C8FC3" w14:textId="77777777" w:rsidR="00E85553" w:rsidRDefault="00E85553" w:rsidP="00E85553">
            <w:pPr>
              <w:jc w:val="center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E85553" w:rsidRPr="003173D4" w14:paraId="7FA4E2D1" w14:textId="77777777" w:rsidTr="009A0432">
        <w:trPr>
          <w:trHeight w:val="126"/>
        </w:trPr>
        <w:tc>
          <w:tcPr>
            <w:tcW w:w="3828" w:type="dxa"/>
            <w:shd w:val="clear" w:color="auto" w:fill="B8CCE4" w:themeFill="accent1" w:themeFillTint="66"/>
          </w:tcPr>
          <w:p w14:paraId="6CD6B7E5" w14:textId="77777777" w:rsidR="00E85553" w:rsidRDefault="00A30261" w:rsidP="00E85553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RECURSOS NECESARIOS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459AF40" w14:textId="77777777" w:rsidR="00E85553" w:rsidRDefault="00E85553" w:rsidP="00E85553">
            <w:pPr>
              <w:jc w:val="center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E85553" w:rsidRPr="003173D4" w14:paraId="7A37EDD6" w14:textId="77777777" w:rsidTr="00791E40">
        <w:trPr>
          <w:trHeight w:val="126"/>
        </w:trPr>
        <w:tc>
          <w:tcPr>
            <w:tcW w:w="6946" w:type="dxa"/>
            <w:gridSpan w:val="2"/>
            <w:shd w:val="clear" w:color="auto" w:fill="B8CCE4" w:themeFill="accent1" w:themeFillTint="66"/>
          </w:tcPr>
          <w:p w14:paraId="739E7172" w14:textId="77777777" w:rsidR="00E85553" w:rsidRPr="003173D4" w:rsidRDefault="00E85553" w:rsidP="00E85553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 xml:space="preserve">CRITERIOS DE AUDITORÍA 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207316A1" w14:textId="77777777" w:rsidR="00E85553" w:rsidRPr="003173D4" w:rsidRDefault="00E85553" w:rsidP="00E85553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 xml:space="preserve">PUESTO DEL </w:t>
            </w:r>
            <w:r w:rsidRPr="003173D4"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AUDITADO</w:t>
            </w:r>
          </w:p>
        </w:tc>
      </w:tr>
      <w:tr w:rsidR="00E85553" w:rsidRPr="002E5BCC" w14:paraId="42CC9898" w14:textId="77777777" w:rsidTr="00376908">
        <w:trPr>
          <w:trHeight w:val="580"/>
        </w:trPr>
        <w:tc>
          <w:tcPr>
            <w:tcW w:w="6946" w:type="dxa"/>
            <w:gridSpan w:val="2"/>
          </w:tcPr>
          <w:p w14:paraId="4EAC124B" w14:textId="77777777" w:rsidR="00E85553" w:rsidRDefault="00E85553" w:rsidP="00E85553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14:paraId="3A46A249" w14:textId="77777777" w:rsidR="00E85553" w:rsidRDefault="00E85553" w:rsidP="00E85553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E85553" w:rsidRPr="002E5BCC" w14:paraId="469B2190" w14:textId="77777777" w:rsidTr="00376908">
        <w:trPr>
          <w:trHeight w:val="580"/>
        </w:trPr>
        <w:tc>
          <w:tcPr>
            <w:tcW w:w="6946" w:type="dxa"/>
            <w:gridSpan w:val="2"/>
          </w:tcPr>
          <w:p w14:paraId="3E06E366" w14:textId="77777777" w:rsidR="00E85553" w:rsidRPr="003173D4" w:rsidRDefault="00E85553" w:rsidP="00E85553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14:paraId="294E9447" w14:textId="77777777" w:rsidR="00E85553" w:rsidRPr="003173D4" w:rsidRDefault="00E85553" w:rsidP="00E85553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E85553" w:rsidRPr="002E5BCC" w14:paraId="2F6BFCFB" w14:textId="77777777" w:rsidTr="00B56DFA">
        <w:tc>
          <w:tcPr>
            <w:tcW w:w="6946" w:type="dxa"/>
            <w:gridSpan w:val="2"/>
          </w:tcPr>
          <w:p w14:paraId="48636CE0" w14:textId="77777777" w:rsidR="00E85553" w:rsidRDefault="00E85553" w:rsidP="00E85553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14:paraId="2954A5DE" w14:textId="77777777" w:rsidR="00E85553" w:rsidRPr="003173D4" w:rsidRDefault="00E85553" w:rsidP="00E85553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E85553" w:rsidRPr="002E5BCC" w14:paraId="20C8CEF6" w14:textId="77777777" w:rsidTr="00B07E6B">
        <w:tc>
          <w:tcPr>
            <w:tcW w:w="6946" w:type="dxa"/>
            <w:gridSpan w:val="2"/>
          </w:tcPr>
          <w:p w14:paraId="5CD50006" w14:textId="77777777" w:rsidR="00E85553" w:rsidRPr="003173D4" w:rsidRDefault="00E85553" w:rsidP="00E85553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14:paraId="726ED406" w14:textId="77777777" w:rsidR="00E85553" w:rsidRPr="003173D4" w:rsidRDefault="00E85553" w:rsidP="00E85553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</w:tbl>
    <w:p w14:paraId="52B872AE" w14:textId="77777777" w:rsidR="00BF2CF3" w:rsidRDefault="00BF2CF3" w:rsidP="00585ECF">
      <w:pPr>
        <w:jc w:val="center"/>
        <w:rPr>
          <w:rFonts w:ascii="Calibri" w:hAnsi="Calibri"/>
          <w:sz w:val="20"/>
          <w:szCs w:val="20"/>
          <w:lang w:val="es-MX"/>
        </w:rPr>
      </w:pPr>
    </w:p>
    <w:p w14:paraId="091469B6" w14:textId="77777777" w:rsidR="00A30261" w:rsidRPr="000F2D6C" w:rsidRDefault="00A30261" w:rsidP="00585ECF">
      <w:pPr>
        <w:jc w:val="center"/>
        <w:rPr>
          <w:rFonts w:ascii="Calibri" w:hAnsi="Calibri"/>
          <w:sz w:val="20"/>
          <w:szCs w:val="20"/>
          <w:lang w:val="es-MX"/>
        </w:rPr>
      </w:pPr>
    </w:p>
    <w:p w14:paraId="6F281F31" w14:textId="77777777" w:rsidR="000F2D6C" w:rsidRDefault="000F2D6C" w:rsidP="003173D4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71417DDA" w14:textId="77777777" w:rsidR="003173D4" w:rsidRPr="003173D4" w:rsidRDefault="00041FA7" w:rsidP="003173D4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  <w: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>REQUISITOS NO APLICABLES</w:t>
      </w:r>
    </w:p>
    <w:p w14:paraId="7886197D" w14:textId="77777777" w:rsidR="003173D4" w:rsidRPr="003173D4" w:rsidRDefault="003173D4" w:rsidP="003173D4">
      <w:pPr>
        <w:rPr>
          <w:rFonts w:ascii="Calibri" w:eastAsia="Times New Roman" w:hAnsi="Calibri" w:cs="Calibri"/>
          <w:spacing w:val="0"/>
          <w:sz w:val="20"/>
          <w:szCs w:val="20"/>
          <w:lang w:val="es-MX" w:eastAsia="es-ES"/>
        </w:rPr>
      </w:pPr>
    </w:p>
    <w:tbl>
      <w:tblPr>
        <w:tblStyle w:val="Tablaconcuadrcula2"/>
        <w:tblW w:w="10086" w:type="dxa"/>
        <w:tblInd w:w="-614" w:type="dxa"/>
        <w:tblLook w:val="04A0" w:firstRow="1" w:lastRow="0" w:firstColumn="1" w:lastColumn="0" w:noHBand="0" w:noVBand="1"/>
      </w:tblPr>
      <w:tblGrid>
        <w:gridCol w:w="6967"/>
        <w:gridCol w:w="3119"/>
      </w:tblGrid>
      <w:tr w:rsidR="003173D4" w:rsidRPr="00B952C1" w14:paraId="575BE924" w14:textId="77777777" w:rsidTr="00376908">
        <w:tc>
          <w:tcPr>
            <w:tcW w:w="6967" w:type="dxa"/>
            <w:shd w:val="clear" w:color="auto" w:fill="B8CCE4" w:themeFill="accent1" w:themeFillTint="66"/>
          </w:tcPr>
          <w:p w14:paraId="4B8CD602" w14:textId="77777777" w:rsidR="003173D4" w:rsidRPr="003173D4" w:rsidRDefault="003173D4" w:rsidP="003173D4">
            <w:pP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 w:rsidRPr="003173D4"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PROCESO/ACTIVIDAD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74FADF78" w14:textId="28376F36" w:rsidR="003173D4" w:rsidRPr="003173D4" w:rsidRDefault="003173D4" w:rsidP="003173D4">
            <w:pPr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</w:pPr>
            <w:r w:rsidRPr="003173D4"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ÁREA DE LA NORMA EXCLU</w:t>
            </w:r>
            <w:r w:rsidR="00B952C1"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I</w:t>
            </w:r>
            <w:r w:rsidRPr="003173D4">
              <w:rPr>
                <w:rFonts w:ascii="Calibri" w:eastAsia="Times New Roman" w:hAnsi="Calibri" w:cs="Calibri"/>
                <w:b/>
                <w:spacing w:val="0"/>
                <w:sz w:val="20"/>
                <w:szCs w:val="20"/>
                <w:lang w:eastAsia="es-ES"/>
              </w:rPr>
              <w:t>DA</w:t>
            </w:r>
          </w:p>
        </w:tc>
      </w:tr>
      <w:tr w:rsidR="003173D4" w:rsidRPr="00B952C1" w14:paraId="1F92DEEB" w14:textId="77777777" w:rsidTr="00DD5537">
        <w:tc>
          <w:tcPr>
            <w:tcW w:w="6967" w:type="dxa"/>
          </w:tcPr>
          <w:p w14:paraId="7C0BEF4E" w14:textId="77777777" w:rsidR="003173D4" w:rsidRPr="003173D4" w:rsidRDefault="003173D4" w:rsidP="003173D4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14:paraId="70E86C62" w14:textId="77777777" w:rsidR="003173D4" w:rsidRPr="003173D4" w:rsidRDefault="003173D4" w:rsidP="003173D4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3173D4" w:rsidRPr="00B952C1" w14:paraId="760F4DA3" w14:textId="77777777" w:rsidTr="00DD5537">
        <w:tc>
          <w:tcPr>
            <w:tcW w:w="6967" w:type="dxa"/>
          </w:tcPr>
          <w:p w14:paraId="607EA5D3" w14:textId="77777777" w:rsidR="003173D4" w:rsidRPr="003173D4" w:rsidRDefault="003173D4" w:rsidP="003173D4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14:paraId="75AC824A" w14:textId="77777777" w:rsidR="003173D4" w:rsidRPr="003173D4" w:rsidRDefault="003173D4" w:rsidP="003173D4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3173D4" w:rsidRPr="00B952C1" w14:paraId="4F87E177" w14:textId="77777777" w:rsidTr="00DD5537">
        <w:tc>
          <w:tcPr>
            <w:tcW w:w="6967" w:type="dxa"/>
          </w:tcPr>
          <w:p w14:paraId="442250B0" w14:textId="77777777" w:rsidR="003173D4" w:rsidRPr="003173D4" w:rsidRDefault="003173D4" w:rsidP="003173D4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14:paraId="737E4E1F" w14:textId="77777777" w:rsidR="003173D4" w:rsidRPr="003173D4" w:rsidRDefault="003173D4" w:rsidP="003173D4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0F2D6C" w:rsidRPr="00B952C1" w14:paraId="7EEE6690" w14:textId="77777777" w:rsidTr="00DD5537">
        <w:tc>
          <w:tcPr>
            <w:tcW w:w="6967" w:type="dxa"/>
          </w:tcPr>
          <w:p w14:paraId="2AE162C8" w14:textId="77777777" w:rsidR="000F2D6C" w:rsidRPr="000F2D6C" w:rsidRDefault="000F2D6C" w:rsidP="003173D4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14:paraId="23975040" w14:textId="77777777" w:rsidR="000F2D6C" w:rsidRPr="000F2D6C" w:rsidRDefault="000F2D6C" w:rsidP="003173D4">
            <w:pPr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</w:tbl>
    <w:p w14:paraId="1AE18ED0" w14:textId="77777777" w:rsidR="003173D4" w:rsidRPr="003173D4" w:rsidRDefault="003173D4" w:rsidP="003173D4">
      <w:pPr>
        <w:rPr>
          <w:rFonts w:ascii="Calibri" w:eastAsia="Times New Roman" w:hAnsi="Calibri" w:cs="Calibri"/>
          <w:spacing w:val="0"/>
          <w:sz w:val="20"/>
          <w:szCs w:val="20"/>
          <w:lang w:val="es-MX" w:eastAsia="es-ES"/>
        </w:rPr>
      </w:pPr>
    </w:p>
    <w:p w14:paraId="5A3075A3" w14:textId="77777777" w:rsidR="003173D4" w:rsidRPr="003173D4" w:rsidRDefault="003173D4" w:rsidP="003173D4">
      <w:pPr>
        <w:rPr>
          <w:rFonts w:ascii="Calibri" w:eastAsia="Times New Roman" w:hAnsi="Calibri" w:cs="Calibri"/>
          <w:spacing w:val="0"/>
          <w:sz w:val="20"/>
          <w:szCs w:val="20"/>
          <w:lang w:val="es-MX" w:eastAsia="es-ES"/>
        </w:rPr>
      </w:pPr>
    </w:p>
    <w:p w14:paraId="101DD146" w14:textId="77777777" w:rsidR="003173D4" w:rsidRPr="003173D4" w:rsidRDefault="003173D4" w:rsidP="003173D4">
      <w:pPr>
        <w:rPr>
          <w:rFonts w:ascii="Calibri" w:eastAsia="Times New Roman" w:hAnsi="Calibri" w:cs="Calibri"/>
          <w:spacing w:val="0"/>
          <w:sz w:val="20"/>
          <w:szCs w:val="20"/>
          <w:lang w:val="es-MX" w:eastAsia="es-ES"/>
        </w:rPr>
      </w:pPr>
    </w:p>
    <w:p w14:paraId="62F222D9" w14:textId="77777777" w:rsidR="003173D4" w:rsidRPr="003173D4" w:rsidRDefault="003173D4" w:rsidP="003173D4">
      <w:pPr>
        <w:rPr>
          <w:rFonts w:ascii="Calibri" w:eastAsia="Times New Roman" w:hAnsi="Calibri" w:cs="Calibri"/>
          <w:spacing w:val="0"/>
          <w:sz w:val="20"/>
          <w:szCs w:val="20"/>
          <w:lang w:val="es-MX" w:eastAsia="es-ES"/>
        </w:rPr>
      </w:pPr>
    </w:p>
    <w:p w14:paraId="7E2FD66A" w14:textId="77777777" w:rsidR="003173D4" w:rsidRPr="003173D4" w:rsidRDefault="003173D4" w:rsidP="003173D4">
      <w:pPr>
        <w:rPr>
          <w:rFonts w:ascii="Calibri" w:eastAsia="Times New Roman" w:hAnsi="Calibri" w:cs="Calibri"/>
          <w:spacing w:val="0"/>
          <w:sz w:val="20"/>
          <w:szCs w:val="20"/>
          <w:lang w:val="es-MX" w:eastAsia="es-ES"/>
        </w:rPr>
      </w:pPr>
    </w:p>
    <w:p w14:paraId="0C419CD1" w14:textId="77777777" w:rsidR="003173D4" w:rsidRPr="003173D4" w:rsidRDefault="003173D4" w:rsidP="003173D4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4C29BE97" w14:textId="77777777" w:rsidR="003173D4" w:rsidRPr="003173D4" w:rsidRDefault="003173D4" w:rsidP="003173D4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78817753" w14:textId="77777777" w:rsidR="003173D4" w:rsidRPr="000F2D6C" w:rsidRDefault="003173D4" w:rsidP="003173D4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19CBAE81" w14:textId="77777777" w:rsidR="003173D4" w:rsidRPr="000F2D6C" w:rsidRDefault="003173D4" w:rsidP="003173D4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35F24E60" w14:textId="77777777" w:rsidR="00041FA7" w:rsidRDefault="00041FA7" w:rsidP="00041FA7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2BB5859A" w14:textId="77777777" w:rsidR="00041FA7" w:rsidRDefault="00041FA7" w:rsidP="000F2D6C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6DD33EC8" w14:textId="77777777" w:rsidR="00041FA7" w:rsidRDefault="00041FA7" w:rsidP="000F2D6C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5C1C76B1" w14:textId="77777777" w:rsidR="00041FA7" w:rsidRDefault="00041FA7" w:rsidP="000F2D6C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4B023DD7" w14:textId="77777777" w:rsidR="003173D4" w:rsidRPr="003173D4" w:rsidRDefault="003173D4" w:rsidP="000F2D6C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  <w:r w:rsidRPr="003173D4"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>FIRMAS DE CONFORMIDAD</w:t>
      </w:r>
    </w:p>
    <w:p w14:paraId="300B3D45" w14:textId="77777777" w:rsidR="003173D4" w:rsidRPr="003173D4" w:rsidRDefault="003173D4" w:rsidP="003173D4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3A3A4394" w14:textId="77777777" w:rsidR="003173D4" w:rsidRPr="003173D4" w:rsidRDefault="003173D4" w:rsidP="003173D4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  <w:r w:rsidRPr="003173D4"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>Elaborado por:</w:t>
      </w:r>
    </w:p>
    <w:p w14:paraId="683F517D" w14:textId="77777777" w:rsidR="003173D4" w:rsidRPr="003173D4" w:rsidRDefault="003173D4" w:rsidP="003173D4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6026289C" w14:textId="77777777" w:rsidR="003173D4" w:rsidRPr="003173D4" w:rsidRDefault="003173D4" w:rsidP="003173D4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32F0E0B5" w14:textId="77777777" w:rsidR="003173D4" w:rsidRPr="003173D4" w:rsidRDefault="003173D4" w:rsidP="003173D4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5DE95924" w14:textId="77777777" w:rsidR="003173D4" w:rsidRPr="003173D4" w:rsidRDefault="003173D4" w:rsidP="000F2D6C">
      <w:pPr>
        <w:jc w:val="center"/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  <w:r w:rsidRPr="003173D4"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 xml:space="preserve">AUDITOR LÍDER                                                            </w:t>
      </w:r>
      <w:r w:rsidR="00376908"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>COORDINACIÓ</w:t>
      </w:r>
      <w:r w:rsidRPr="003173D4"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>N DE AUDITORÍA</w:t>
      </w:r>
    </w:p>
    <w:p w14:paraId="5C0DAEAA" w14:textId="77777777" w:rsidR="003173D4" w:rsidRPr="003173D4" w:rsidRDefault="003173D4" w:rsidP="003173D4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13F2A1E0" w14:textId="77777777" w:rsidR="003173D4" w:rsidRPr="003173D4" w:rsidRDefault="003173D4" w:rsidP="003173D4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5E38DA5A" w14:textId="77777777" w:rsidR="003173D4" w:rsidRDefault="000D6423" w:rsidP="000F2D6C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  <w: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>___________________________________</w:t>
      </w:r>
      <w:r w:rsidR="003173D4" w:rsidRPr="003173D4"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 xml:space="preserve">        </w:t>
      </w:r>
      <w: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  <w:t xml:space="preserve">                       ____________________________________</w:t>
      </w:r>
    </w:p>
    <w:p w14:paraId="461D8F94" w14:textId="77777777" w:rsidR="000F2D6C" w:rsidRPr="003173D4" w:rsidRDefault="000F2D6C" w:rsidP="000F2D6C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7719F548" w14:textId="77777777" w:rsidR="003173D4" w:rsidRPr="003173D4" w:rsidRDefault="003173D4" w:rsidP="003173D4">
      <w:pPr>
        <w:rPr>
          <w:rFonts w:ascii="Calibri" w:eastAsia="Times New Roman" w:hAnsi="Calibri" w:cs="Calibri"/>
          <w:b/>
          <w:spacing w:val="0"/>
          <w:sz w:val="20"/>
          <w:szCs w:val="20"/>
          <w:lang w:val="es-MX" w:eastAsia="es-ES"/>
        </w:rPr>
      </w:pPr>
    </w:p>
    <w:p w14:paraId="39E3C72A" w14:textId="77777777" w:rsidR="00BF2CF3" w:rsidRPr="000F2D6C" w:rsidRDefault="00BF2CF3">
      <w:pPr>
        <w:rPr>
          <w:rFonts w:ascii="Calibri" w:hAnsi="Calibri"/>
          <w:sz w:val="20"/>
          <w:szCs w:val="20"/>
          <w:lang w:val="es-MX"/>
        </w:rPr>
      </w:pPr>
    </w:p>
    <w:sectPr w:rsidR="00BF2CF3" w:rsidRPr="000F2D6C" w:rsidSect="00C809C0">
      <w:footerReference w:type="default" r:id="rId13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0613" w14:textId="77777777" w:rsidR="00A67538" w:rsidRDefault="00A67538">
      <w:r>
        <w:separator/>
      </w:r>
    </w:p>
  </w:endnote>
  <w:endnote w:type="continuationSeparator" w:id="0">
    <w:p w14:paraId="59F2187A" w14:textId="77777777" w:rsidR="00A67538" w:rsidRDefault="00A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49BC" w14:textId="37F1AEC2" w:rsidR="00C809C0" w:rsidRPr="0010494C" w:rsidRDefault="00A977ED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 xml:space="preserve">VIGENTE A PARTIR </w:t>
    </w:r>
    <w:r w:rsidR="00A30261">
      <w:rPr>
        <w:rFonts w:ascii="Calibri Light" w:hAnsi="Calibri Light" w:cs="Arial"/>
        <w:szCs w:val="18"/>
        <w:lang w:val="es-MX"/>
      </w:rPr>
      <w:t xml:space="preserve">DE: </w:t>
    </w:r>
    <w:r w:rsidR="00B952C1">
      <w:rPr>
        <w:rFonts w:ascii="Calibri Light" w:hAnsi="Calibri Light" w:cs="Arial"/>
        <w:szCs w:val="18"/>
        <w:lang w:val="es-MX"/>
      </w:rPr>
      <w:t>FEBRERO 2025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A30261" w:rsidRPr="00A30261">
      <w:rPr>
        <w:rFonts w:ascii="Calibri Light" w:hAnsi="Calibri Light" w:cs="Arial"/>
        <w:noProof/>
        <w:szCs w:val="18"/>
        <w:lang w:val="es-ES"/>
      </w:rPr>
      <w:t>2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807385" w:rsidRPr="006D749D">
      <w:rPr>
        <w:rFonts w:ascii="Calibri Light" w:hAnsi="Calibri Light" w:cs="Arial"/>
        <w:szCs w:val="18"/>
        <w:lang w:val="es-MX"/>
      </w:rPr>
      <w:t>PC_</w:t>
    </w:r>
    <w:r w:rsidR="00E0727C">
      <w:rPr>
        <w:rFonts w:ascii="Calibri Light" w:hAnsi="Calibri Light" w:cs="Arial"/>
        <w:szCs w:val="18"/>
        <w:lang w:val="es-MX"/>
      </w:rPr>
      <w:t>R</w:t>
    </w:r>
    <w:r w:rsidR="00467760">
      <w:rPr>
        <w:rFonts w:ascii="Calibri Light" w:hAnsi="Calibri Light" w:cs="Arial"/>
        <w:szCs w:val="18"/>
        <w:lang w:val="es-MX"/>
      </w:rPr>
      <w:t>_PAI_9.2.</w:t>
    </w:r>
    <w:proofErr w:type="gramStart"/>
    <w:r w:rsidR="00467760">
      <w:rPr>
        <w:rFonts w:ascii="Calibri Light" w:hAnsi="Calibri Light" w:cs="Arial"/>
        <w:szCs w:val="18"/>
        <w:lang w:val="es-MX"/>
      </w:rPr>
      <w:t>2</w:t>
    </w:r>
    <w:r w:rsidR="00E270A3">
      <w:rPr>
        <w:rFonts w:ascii="Calibri Light" w:hAnsi="Calibri Light" w:cs="Arial"/>
        <w:szCs w:val="18"/>
        <w:lang w:val="es-MX"/>
      </w:rPr>
      <w:t>.b</w:t>
    </w:r>
    <w:proofErr w:type="gramEnd"/>
    <w:r w:rsidR="00A30261">
      <w:rPr>
        <w:rFonts w:ascii="Calibri Light" w:hAnsi="Calibri Light" w:cs="Arial"/>
        <w:szCs w:val="18"/>
        <w:lang w:val="es-MX"/>
      </w:rPr>
      <w:t>_202</w:t>
    </w:r>
    <w:r w:rsidR="00B952C1">
      <w:rPr>
        <w:rFonts w:ascii="Calibri Light" w:hAnsi="Calibri Light" w:cs="Arial"/>
        <w:szCs w:val="18"/>
        <w:lang w:val="es-MX"/>
      </w:rPr>
      <w:t>5</w:t>
    </w:r>
    <w:r w:rsidR="00A30261">
      <w:rPr>
        <w:rFonts w:ascii="Calibri Light" w:hAnsi="Calibri Light" w:cs="Arial"/>
        <w:szCs w:val="18"/>
        <w:lang w:val="es-MX"/>
      </w:rPr>
      <w:t>_0</w:t>
    </w:r>
    <w:r w:rsidR="00B952C1">
      <w:rPr>
        <w:rFonts w:ascii="Calibri Light" w:hAnsi="Calibri Light" w:cs="Arial"/>
        <w:szCs w:val="18"/>
        <w:lang w:val="es-MX"/>
      </w:rPr>
      <w:t>4</w:t>
    </w:r>
  </w:p>
  <w:p w14:paraId="0CF8B998" w14:textId="77777777" w:rsidR="003A462F" w:rsidRPr="006D749D" w:rsidRDefault="003A462F">
    <w:pPr>
      <w:rPr>
        <w:lang w:val="es-MX"/>
      </w:rPr>
    </w:pPr>
  </w:p>
  <w:p w14:paraId="3CF4BF48" w14:textId="77777777" w:rsidR="003A462F" w:rsidRPr="006D749D" w:rsidRDefault="003A462F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DE114" w14:textId="77777777" w:rsidR="00A67538" w:rsidRDefault="00A67538">
      <w:r>
        <w:separator/>
      </w:r>
    </w:p>
  </w:footnote>
  <w:footnote w:type="continuationSeparator" w:id="0">
    <w:p w14:paraId="65425631" w14:textId="77777777" w:rsidR="00A67538" w:rsidRDefault="00A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EE0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644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D9E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380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50D5A"/>
    <w:multiLevelType w:val="hybridMultilevel"/>
    <w:tmpl w:val="9BDE40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B85"/>
    <w:multiLevelType w:val="hybridMultilevel"/>
    <w:tmpl w:val="F0EC1BEC"/>
    <w:lvl w:ilvl="0" w:tplc="45949F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7012">
    <w:abstractNumId w:val="3"/>
  </w:num>
  <w:num w:numId="2" w16cid:durableId="2098596884">
    <w:abstractNumId w:val="2"/>
  </w:num>
  <w:num w:numId="3" w16cid:durableId="1427729853">
    <w:abstractNumId w:val="1"/>
  </w:num>
  <w:num w:numId="4" w16cid:durableId="986401113">
    <w:abstractNumId w:val="0"/>
  </w:num>
  <w:num w:numId="5" w16cid:durableId="1033385903">
    <w:abstractNumId w:val="8"/>
  </w:num>
  <w:num w:numId="6" w16cid:durableId="1222711296">
    <w:abstractNumId w:val="5"/>
  </w:num>
  <w:num w:numId="7" w16cid:durableId="1402631927">
    <w:abstractNumId w:val="7"/>
  </w:num>
  <w:num w:numId="8" w16cid:durableId="1477529025">
    <w:abstractNumId w:val="4"/>
  </w:num>
  <w:num w:numId="9" w16cid:durableId="419103254">
    <w:abstractNumId w:val="6"/>
  </w:num>
  <w:num w:numId="10" w16cid:durableId="57554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41FA7"/>
    <w:rsid w:val="000540BC"/>
    <w:rsid w:val="0006523B"/>
    <w:rsid w:val="00072EDC"/>
    <w:rsid w:val="000860CF"/>
    <w:rsid w:val="000D6423"/>
    <w:rsid w:val="000F2D6C"/>
    <w:rsid w:val="0010494C"/>
    <w:rsid w:val="001338EF"/>
    <w:rsid w:val="00137070"/>
    <w:rsid w:val="00160161"/>
    <w:rsid w:val="00167B10"/>
    <w:rsid w:val="001A756A"/>
    <w:rsid w:val="001B28EB"/>
    <w:rsid w:val="001C4BE4"/>
    <w:rsid w:val="001C6792"/>
    <w:rsid w:val="001D2662"/>
    <w:rsid w:val="001E33C7"/>
    <w:rsid w:val="001F0901"/>
    <w:rsid w:val="001F735A"/>
    <w:rsid w:val="002162D6"/>
    <w:rsid w:val="00234124"/>
    <w:rsid w:val="00276572"/>
    <w:rsid w:val="002A4EBA"/>
    <w:rsid w:val="002E5BCC"/>
    <w:rsid w:val="002F6310"/>
    <w:rsid w:val="003173D4"/>
    <w:rsid w:val="00376908"/>
    <w:rsid w:val="003915F4"/>
    <w:rsid w:val="003A462F"/>
    <w:rsid w:val="003A6012"/>
    <w:rsid w:val="003E7106"/>
    <w:rsid w:val="00413C7B"/>
    <w:rsid w:val="00467760"/>
    <w:rsid w:val="00473004"/>
    <w:rsid w:val="004C23D1"/>
    <w:rsid w:val="004D4C12"/>
    <w:rsid w:val="004F74BB"/>
    <w:rsid w:val="005052FA"/>
    <w:rsid w:val="005266EC"/>
    <w:rsid w:val="005370EF"/>
    <w:rsid w:val="00575ED1"/>
    <w:rsid w:val="00585ECF"/>
    <w:rsid w:val="00616E46"/>
    <w:rsid w:val="00620932"/>
    <w:rsid w:val="00637F1A"/>
    <w:rsid w:val="00667753"/>
    <w:rsid w:val="00694343"/>
    <w:rsid w:val="0069760A"/>
    <w:rsid w:val="006A5FFA"/>
    <w:rsid w:val="006B2B4B"/>
    <w:rsid w:val="006D749D"/>
    <w:rsid w:val="007533A7"/>
    <w:rsid w:val="00756F6D"/>
    <w:rsid w:val="00780E17"/>
    <w:rsid w:val="007A22AB"/>
    <w:rsid w:val="007F3A86"/>
    <w:rsid w:val="00807385"/>
    <w:rsid w:val="0082749E"/>
    <w:rsid w:val="00850C9A"/>
    <w:rsid w:val="008D3144"/>
    <w:rsid w:val="008E0548"/>
    <w:rsid w:val="009647D2"/>
    <w:rsid w:val="009A0432"/>
    <w:rsid w:val="009B27DD"/>
    <w:rsid w:val="009B3ED0"/>
    <w:rsid w:val="009D4D9C"/>
    <w:rsid w:val="009F3E26"/>
    <w:rsid w:val="00A03520"/>
    <w:rsid w:val="00A30261"/>
    <w:rsid w:val="00A62DC3"/>
    <w:rsid w:val="00A673D3"/>
    <w:rsid w:val="00A67538"/>
    <w:rsid w:val="00A977ED"/>
    <w:rsid w:val="00AA58DB"/>
    <w:rsid w:val="00B077C7"/>
    <w:rsid w:val="00B21ED3"/>
    <w:rsid w:val="00B53D5B"/>
    <w:rsid w:val="00B84CE3"/>
    <w:rsid w:val="00B952C1"/>
    <w:rsid w:val="00BD07AA"/>
    <w:rsid w:val="00BF2CF3"/>
    <w:rsid w:val="00C01652"/>
    <w:rsid w:val="00C1436D"/>
    <w:rsid w:val="00C809C0"/>
    <w:rsid w:val="00D12F41"/>
    <w:rsid w:val="00D1346C"/>
    <w:rsid w:val="00D17329"/>
    <w:rsid w:val="00D35D1D"/>
    <w:rsid w:val="00D448F1"/>
    <w:rsid w:val="00D730F3"/>
    <w:rsid w:val="00D9564D"/>
    <w:rsid w:val="00DA40BB"/>
    <w:rsid w:val="00DA530A"/>
    <w:rsid w:val="00DD77BB"/>
    <w:rsid w:val="00DF61B7"/>
    <w:rsid w:val="00E03430"/>
    <w:rsid w:val="00E0727C"/>
    <w:rsid w:val="00E270A3"/>
    <w:rsid w:val="00E85553"/>
    <w:rsid w:val="00E877D1"/>
    <w:rsid w:val="00EC222D"/>
    <w:rsid w:val="00F557BB"/>
    <w:rsid w:val="00F57646"/>
    <w:rsid w:val="00F90DA6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217EE5"/>
  <w15:docId w15:val="{0FDBD48D-38D8-4AD7-8A35-E8C43A4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BF2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BF2CF3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173D4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173D4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F17626-B615-483F-B461-E1A3AEC73C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21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4</cp:revision>
  <cp:lastPrinted>2006-08-01T17:47:00Z</cp:lastPrinted>
  <dcterms:created xsi:type="dcterms:W3CDTF">2023-01-12T19:06:00Z</dcterms:created>
  <dcterms:modified xsi:type="dcterms:W3CDTF">2025-02-18T20:08:00Z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