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CE816" w14:textId="77777777" w:rsidR="00D448F1" w:rsidRDefault="00D448F1"/>
    <w:p w14:paraId="0A709FD0" w14:textId="77777777" w:rsidR="00D448F1" w:rsidRDefault="00D448F1"/>
    <w:p w14:paraId="1DAF9FF1" w14:textId="77777777" w:rsidR="00D448F1" w:rsidRDefault="00D448F1"/>
    <w:p w14:paraId="7597AEEC" w14:textId="77777777" w:rsidR="00667753" w:rsidRDefault="00E7460D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56265" wp14:editId="0E4C618F">
                <wp:simplePos x="0" y="0"/>
                <wp:positionH relativeFrom="column">
                  <wp:posOffset>5158740</wp:posOffset>
                </wp:positionH>
                <wp:positionV relativeFrom="paragraph">
                  <wp:posOffset>39370</wp:posOffset>
                </wp:positionV>
                <wp:extent cx="1420495" cy="255905"/>
                <wp:effectExtent l="0" t="0" r="27305" b="1143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83085" w14:textId="77777777" w:rsidR="008003B7" w:rsidRPr="006761F3" w:rsidRDefault="008003B7" w:rsidP="008003B7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6761F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FOLIO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7562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6.2pt;margin-top:3.1pt;width:111.85pt;height:20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">
                <v:textbox style="mso-fit-shape-to-text:t">
                  <w:txbxContent>
                    <w:p w14:paraId="24983085" w14:textId="77777777" w:rsidR="008003B7" w:rsidRPr="006761F3" w:rsidRDefault="008003B7" w:rsidP="008003B7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6761F3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FOLIO No. </w:t>
                      </w:r>
                    </w:p>
                  </w:txbxContent>
                </v:textbox>
              </v:shape>
            </w:pict>
          </mc:Fallback>
        </mc:AlternateContent>
      </w:r>
    </w:p>
    <w:p w14:paraId="571E93C9" w14:textId="77777777" w:rsidR="008003B7" w:rsidRDefault="008003B7">
      <w:pPr>
        <w:rPr>
          <w:lang w:val="es-MX"/>
        </w:rPr>
      </w:pPr>
    </w:p>
    <w:p w14:paraId="4B187031" w14:textId="77777777" w:rsidR="008003B7" w:rsidRDefault="008003B7" w:rsidP="008003B7">
      <w:pPr>
        <w:tabs>
          <w:tab w:val="left" w:pos="6379"/>
        </w:tabs>
      </w:pPr>
    </w:p>
    <w:p w14:paraId="0394F068" w14:textId="77777777" w:rsidR="008003B7" w:rsidRPr="00140167" w:rsidRDefault="008003B7" w:rsidP="00E7460D">
      <w:pPr>
        <w:tabs>
          <w:tab w:val="left" w:pos="0"/>
          <w:tab w:val="left" w:pos="5860"/>
        </w:tabs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76C83" wp14:editId="061AB4F6">
                <wp:simplePos x="0" y="0"/>
                <wp:positionH relativeFrom="column">
                  <wp:posOffset>-2540</wp:posOffset>
                </wp:positionH>
                <wp:positionV relativeFrom="paragraph">
                  <wp:posOffset>443230</wp:posOffset>
                </wp:positionV>
                <wp:extent cx="6674485" cy="1172845"/>
                <wp:effectExtent l="0" t="0" r="12065" b="2730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4485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EA7A1" w14:textId="77777777" w:rsidR="008003B7" w:rsidRDefault="008003B7" w:rsidP="008003B7">
                            <w:pPr>
                              <w:pStyle w:val="NormalWeb"/>
                              <w:spacing w:before="0" w:after="0" w:line="360" w:lineRule="auto"/>
                              <w:ind w:left="-142" w:firstLine="142"/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</w:pPr>
                            <w:r w:rsidRPr="006761F3"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 xml:space="preserve">Nombre de la </w:t>
                            </w:r>
                            <w:r w:rsidR="0021163B"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 xml:space="preserve">charla o </w:t>
                            </w:r>
                            <w:r w:rsidR="00DC029A"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>curso: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 xml:space="preserve"> _________________________________</w:t>
                            </w:r>
                            <w:r w:rsidR="00DC029A"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>_ Fecha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>: ___________________</w:t>
                            </w:r>
                          </w:p>
                          <w:p w14:paraId="73D1A8EC" w14:textId="77777777" w:rsidR="008003B7" w:rsidRDefault="008003B7" w:rsidP="008003B7">
                            <w:pPr>
                              <w:pStyle w:val="NormalWeb"/>
                              <w:spacing w:before="0" w:after="0"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  <w:t>Nombre del i</w:t>
                            </w:r>
                            <w:r w:rsidRPr="006761F3"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  <w:t xml:space="preserve">nstructor: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  <w:t>_________________________________________________________________</w:t>
                            </w:r>
                          </w:p>
                          <w:p w14:paraId="4D4A52FB" w14:textId="77777777" w:rsidR="008003B7" w:rsidRDefault="0021163B" w:rsidP="008003B7">
                            <w:pPr>
                              <w:pStyle w:val="NormalWeb"/>
                              <w:spacing w:before="0" w:after="0" w:line="360" w:lineRule="auto"/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 xml:space="preserve">Nombre de la escuela, facultad, instituto o unidad </w:t>
                            </w:r>
                            <w:r w:rsidR="00DC029A"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>profesional: _</w:t>
                            </w:r>
                            <w:r w:rsidR="008003B7"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>_______________________________ Sección: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76C83" id="Text Box 6" o:spid="_x0000_s1027" type="#_x0000_t202" style="position:absolute;margin-left:-.2pt;margin-top:34.9pt;width:525.55pt;height:9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" strokeweight=".25pt">
                <v:textbox>
                  <w:txbxContent>
                    <w:p w14:paraId="37DEA7A1" w14:textId="77777777" w:rsidR="008003B7" w:rsidRDefault="008003B7" w:rsidP="008003B7">
                      <w:pPr>
                        <w:pStyle w:val="NormalWeb"/>
                        <w:spacing w:before="0" w:after="0" w:line="360" w:lineRule="auto"/>
                        <w:ind w:left="-142" w:firstLine="142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 w:rsidRPr="006761F3">
                        <w:rPr>
                          <w:rFonts w:ascii="Calibri" w:hAnsi="Calibri" w:cs="Calibri"/>
                          <w:b/>
                          <w:szCs w:val="24"/>
                        </w:rPr>
                        <w:t xml:space="preserve">Nombre de la </w:t>
                      </w:r>
                      <w:r w:rsidR="0021163B">
                        <w:rPr>
                          <w:rFonts w:ascii="Calibri" w:hAnsi="Calibri" w:cs="Calibri"/>
                          <w:b/>
                          <w:szCs w:val="24"/>
                        </w:rPr>
                        <w:t xml:space="preserve">charla o </w:t>
                      </w:r>
                      <w:r w:rsidR="00DC029A">
                        <w:rPr>
                          <w:rFonts w:ascii="Calibri" w:hAnsi="Calibri" w:cs="Calibri"/>
                          <w:b/>
                          <w:szCs w:val="24"/>
                        </w:rPr>
                        <w:t>curso:</w:t>
                      </w:r>
                      <w:r>
                        <w:rPr>
                          <w:rFonts w:ascii="Calibri" w:hAnsi="Calibri" w:cs="Calibri"/>
                          <w:b/>
                          <w:szCs w:val="24"/>
                        </w:rPr>
                        <w:t xml:space="preserve"> _________________________________</w:t>
                      </w:r>
                      <w:r w:rsidR="00DC029A">
                        <w:rPr>
                          <w:rFonts w:ascii="Calibri" w:hAnsi="Calibri" w:cs="Calibri"/>
                          <w:b/>
                          <w:szCs w:val="24"/>
                        </w:rPr>
                        <w:t>_ Fecha</w:t>
                      </w:r>
                      <w:r>
                        <w:rPr>
                          <w:rFonts w:ascii="Calibri" w:hAnsi="Calibri" w:cs="Calibri"/>
                          <w:b/>
                          <w:szCs w:val="24"/>
                        </w:rPr>
                        <w:t>: ___________________</w:t>
                      </w:r>
                    </w:p>
                    <w:p w14:paraId="73D1A8EC" w14:textId="77777777" w:rsidR="008003B7" w:rsidRDefault="008003B7" w:rsidP="008003B7">
                      <w:pPr>
                        <w:pStyle w:val="NormalWeb"/>
                        <w:spacing w:before="0" w:after="0" w:line="360" w:lineRule="auto"/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  <w:t>Nombre del i</w:t>
                      </w:r>
                      <w:r w:rsidRPr="006761F3"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  <w:t xml:space="preserve">nstructor: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  <w:t>_________________________________________________________________</w:t>
                      </w:r>
                    </w:p>
                    <w:p w14:paraId="4D4A52FB" w14:textId="77777777" w:rsidR="008003B7" w:rsidRDefault="0021163B" w:rsidP="008003B7">
                      <w:pPr>
                        <w:pStyle w:val="NormalWeb"/>
                        <w:spacing w:before="0" w:after="0" w:line="360" w:lineRule="auto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Cs w:val="24"/>
                        </w:rPr>
                        <w:t xml:space="preserve">Nombre de la escuela, facultad, instituto o unidad </w:t>
                      </w:r>
                      <w:r w:rsidR="00DC029A">
                        <w:rPr>
                          <w:rFonts w:ascii="Calibri" w:hAnsi="Calibri" w:cs="Calibri"/>
                          <w:b/>
                          <w:szCs w:val="24"/>
                        </w:rPr>
                        <w:t>profesional: _</w:t>
                      </w:r>
                      <w:r w:rsidR="008003B7">
                        <w:rPr>
                          <w:rFonts w:ascii="Calibri" w:hAnsi="Calibri" w:cs="Calibri"/>
                          <w:b/>
                          <w:szCs w:val="24"/>
                        </w:rPr>
                        <w:t>_______________________________ Sección: 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003B7">
        <w:rPr>
          <w:rFonts w:ascii="Calibri" w:hAnsi="Calibri" w:cs="Calibri"/>
          <w:sz w:val="26"/>
          <w:szCs w:val="26"/>
          <w:lang w:val="es-MX"/>
        </w:rPr>
        <w:t xml:space="preserve">Con el propósito de brindarte un mejor servicio, te pedimos que contestes el siguiente cuestionario. </w:t>
      </w:r>
      <w:r w:rsidRPr="008003B7">
        <w:rPr>
          <w:rFonts w:ascii="Calibri" w:hAnsi="Calibri" w:cs="Calibri"/>
          <w:b/>
          <w:sz w:val="26"/>
          <w:szCs w:val="26"/>
          <w:lang w:val="es-MX"/>
        </w:rPr>
        <w:t>Gr</w:t>
      </w:r>
      <w:r w:rsidRPr="008003B7">
        <w:rPr>
          <w:rFonts w:ascii="Calibri" w:hAnsi="Calibri" w:cs="Calibri"/>
          <w:b/>
          <w:bCs/>
          <w:sz w:val="26"/>
          <w:szCs w:val="26"/>
          <w:lang w:val="es-MX"/>
        </w:rPr>
        <w:t>acias.</w:t>
      </w:r>
    </w:p>
    <w:p w14:paraId="03D768C7" w14:textId="77777777" w:rsidR="008003B7" w:rsidRDefault="008003B7" w:rsidP="008003B7">
      <w:pPr>
        <w:rPr>
          <w:lang w:val="es-ES_tradnl"/>
        </w:rPr>
      </w:pPr>
    </w:p>
    <w:p w14:paraId="79DB4719" w14:textId="77777777" w:rsidR="008003B7" w:rsidRPr="00C82738" w:rsidRDefault="008003B7" w:rsidP="008003B7">
      <w:pPr>
        <w:rPr>
          <w:lang w:val="es-ES_tradnl"/>
        </w:rPr>
      </w:pPr>
    </w:p>
    <w:p w14:paraId="6C437BBF" w14:textId="77777777" w:rsidR="008003B7" w:rsidRPr="00C82738" w:rsidRDefault="008003B7" w:rsidP="008003B7">
      <w:pPr>
        <w:rPr>
          <w:lang w:val="es-ES_tradnl"/>
        </w:rPr>
      </w:pPr>
    </w:p>
    <w:p w14:paraId="73EF3D5A" w14:textId="77777777" w:rsidR="008003B7" w:rsidRPr="008003B7" w:rsidRDefault="008003B7" w:rsidP="008003B7">
      <w:pPr>
        <w:rPr>
          <w:b/>
          <w:lang w:val="es-MX"/>
        </w:rPr>
      </w:pPr>
    </w:p>
    <w:p w14:paraId="3C11A659" w14:textId="77777777" w:rsidR="008003B7" w:rsidRPr="008003B7" w:rsidRDefault="008003B7" w:rsidP="008003B7">
      <w:pPr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CECE6" wp14:editId="243921DA">
                <wp:simplePos x="0" y="0"/>
                <wp:positionH relativeFrom="column">
                  <wp:posOffset>5607050</wp:posOffset>
                </wp:positionH>
                <wp:positionV relativeFrom="paragraph">
                  <wp:posOffset>58420</wp:posOffset>
                </wp:positionV>
                <wp:extent cx="1017270" cy="309245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FDFB7" w14:textId="77777777" w:rsidR="008003B7" w:rsidRPr="00CC44BB" w:rsidRDefault="008003B7" w:rsidP="00800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CECE6" id="Rectangle 14" o:spid="_x0000_s1028" style="position:absolute;margin-left:441.5pt;margin-top:4.6pt;width:80.1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" stroked="f">
                <v:textbox>
                  <w:txbxContent>
                    <w:p w14:paraId="34FFDFB7" w14:textId="77777777" w:rsidR="008003B7" w:rsidRPr="00CC44BB" w:rsidRDefault="008003B7" w:rsidP="008003B7"/>
                  </w:txbxContent>
                </v:textbox>
              </v:rect>
            </w:pict>
          </mc:Fallback>
        </mc:AlternateContent>
      </w:r>
    </w:p>
    <w:p w14:paraId="0C277987" w14:textId="77777777" w:rsidR="008003B7" w:rsidRPr="008003B7" w:rsidRDefault="008003B7" w:rsidP="008003B7">
      <w:pPr>
        <w:rPr>
          <w:b/>
          <w:lang w:val="es-MX"/>
        </w:rPr>
      </w:pPr>
    </w:p>
    <w:p w14:paraId="616DF7AC" w14:textId="77777777" w:rsidR="008003B7" w:rsidRPr="008003B7" w:rsidRDefault="008003B7" w:rsidP="008003B7">
      <w:pPr>
        <w:rPr>
          <w:b/>
          <w:lang w:val="es-MX"/>
        </w:rPr>
      </w:pPr>
    </w:p>
    <w:p w14:paraId="52C37433" w14:textId="77777777" w:rsidR="008003B7" w:rsidRPr="008003B7" w:rsidRDefault="008003B7" w:rsidP="008003B7">
      <w:pPr>
        <w:rPr>
          <w:b/>
          <w:lang w:val="es-MX"/>
        </w:rPr>
      </w:pPr>
    </w:p>
    <w:p w14:paraId="2F4DA5E4" w14:textId="77777777" w:rsidR="008003B7" w:rsidRPr="008003B7" w:rsidRDefault="008003B7" w:rsidP="008003B7">
      <w:pPr>
        <w:rPr>
          <w:b/>
          <w:sz w:val="16"/>
          <w:szCs w:val="16"/>
          <w:lang w:val="es-MX"/>
        </w:rPr>
      </w:pPr>
    </w:p>
    <w:p w14:paraId="50E1DBBE" w14:textId="77777777" w:rsidR="008003B7" w:rsidRDefault="008003B7" w:rsidP="008003B7">
      <w:pPr>
        <w:rPr>
          <w:b/>
          <w:lang w:val="es-MX"/>
        </w:rPr>
      </w:pPr>
    </w:p>
    <w:p w14:paraId="03B7DF8B" w14:textId="77777777" w:rsidR="008003B7" w:rsidRPr="008003B7" w:rsidRDefault="008003B7" w:rsidP="008003B7">
      <w:pPr>
        <w:rPr>
          <w:rFonts w:ascii="Calibri" w:hAnsi="Calibri" w:cs="Calibri"/>
          <w:b/>
          <w:sz w:val="24"/>
          <w:szCs w:val="24"/>
          <w:lang w:val="es-MX"/>
        </w:rPr>
      </w:pPr>
      <w:r w:rsidRPr="008003B7">
        <w:rPr>
          <w:rFonts w:ascii="Calibri" w:hAnsi="Calibri" w:cs="Calibri"/>
          <w:b/>
          <w:sz w:val="24"/>
          <w:szCs w:val="24"/>
          <w:lang w:val="es-MX"/>
        </w:rPr>
        <w:t>Instrucciones: Favor de marcar con una X según corresponda.</w:t>
      </w:r>
    </w:p>
    <w:p w14:paraId="400790F7" w14:textId="77777777" w:rsidR="008003B7" w:rsidRPr="008003B7" w:rsidRDefault="008003B7" w:rsidP="008003B7">
      <w:pPr>
        <w:rPr>
          <w:b/>
          <w:sz w:val="16"/>
          <w:szCs w:val="16"/>
          <w:lang w:val="es-MX"/>
        </w:rPr>
      </w:pPr>
    </w:p>
    <w:tbl>
      <w:tblPr>
        <w:tblpPr w:leftFromText="141" w:rightFromText="141" w:vertAnchor="text" w:horzAnchor="margin" w:tblpX="108" w:tblpY="8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889"/>
        <w:gridCol w:w="1022"/>
        <w:gridCol w:w="1022"/>
        <w:gridCol w:w="1048"/>
        <w:gridCol w:w="996"/>
        <w:gridCol w:w="1022"/>
      </w:tblGrid>
      <w:tr w:rsidR="00A801B4" w:rsidRPr="00E33058" w14:paraId="6D10157E" w14:textId="77777777" w:rsidTr="001E085D">
        <w:trPr>
          <w:trHeight w:val="323"/>
        </w:trPr>
        <w:tc>
          <w:tcPr>
            <w:tcW w:w="491" w:type="dxa"/>
            <w:vMerge w:val="restart"/>
            <w:shd w:val="clear" w:color="auto" w:fill="auto"/>
            <w:vAlign w:val="center"/>
          </w:tcPr>
          <w:p w14:paraId="7D5139C8" w14:textId="77777777" w:rsidR="00A801B4" w:rsidRPr="00477BF0" w:rsidRDefault="00A801B4" w:rsidP="00A03C4C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A801B4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No</w:t>
            </w:r>
            <w:r w:rsidRPr="00477BF0">
              <w:rPr>
                <w:rFonts w:ascii="Calibri" w:hAnsi="Calibri" w:cs="Calibri"/>
                <w:b/>
                <w:lang w:val="es-ES_tradnl"/>
              </w:rPr>
              <w:t>.</w:t>
            </w:r>
          </w:p>
        </w:tc>
        <w:tc>
          <w:tcPr>
            <w:tcW w:w="4889" w:type="dxa"/>
            <w:vMerge w:val="restart"/>
            <w:shd w:val="clear" w:color="auto" w:fill="auto"/>
            <w:vAlign w:val="center"/>
          </w:tcPr>
          <w:p w14:paraId="302296A2" w14:textId="77777777" w:rsidR="00A801B4" w:rsidRPr="00A801B4" w:rsidRDefault="00A801B4" w:rsidP="00A03C4C">
            <w:pPr>
              <w:jc w:val="center"/>
              <w:rPr>
                <w:rFonts w:ascii="Calibri" w:hAnsi="Calibri" w:cs="Calibri"/>
                <w:b/>
                <w:i/>
                <w:sz w:val="24"/>
                <w:szCs w:val="24"/>
                <w:lang w:val="es-ES_tradnl"/>
              </w:rPr>
            </w:pPr>
            <w:r w:rsidRPr="00A801B4">
              <w:rPr>
                <w:rFonts w:ascii="Calibri" w:hAnsi="Calibri" w:cs="Calibri"/>
                <w:b/>
                <w:i/>
                <w:sz w:val="24"/>
                <w:szCs w:val="24"/>
                <w:lang w:val="es-ES_tradnl"/>
              </w:rPr>
              <w:t>ENCUESTA DE SATISFACCIÓN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9F98AC3" w14:textId="77777777" w:rsidR="00A801B4" w:rsidRPr="00A801B4" w:rsidRDefault="00A801B4" w:rsidP="00A03C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A801B4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Muy mal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54D2060" w14:textId="77777777" w:rsidR="00A801B4" w:rsidRPr="00A801B4" w:rsidRDefault="00A801B4" w:rsidP="00A03C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A801B4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Mal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ADFCBEE" w14:textId="77777777" w:rsidR="00A801B4" w:rsidRPr="00A801B4" w:rsidRDefault="00A801B4" w:rsidP="00A03C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A801B4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69F4720" w14:textId="77777777" w:rsidR="00A801B4" w:rsidRPr="00A801B4" w:rsidRDefault="00A801B4" w:rsidP="00A03C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A801B4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Bien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7784C33" w14:textId="77777777" w:rsidR="00A801B4" w:rsidRPr="00A801B4" w:rsidRDefault="00A801B4" w:rsidP="00A03C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</w:pPr>
            <w:r w:rsidRPr="00A801B4">
              <w:rPr>
                <w:rFonts w:ascii="Calibri" w:hAnsi="Calibri" w:cs="Calibri"/>
                <w:b/>
                <w:sz w:val="24"/>
                <w:szCs w:val="24"/>
                <w:lang w:val="es-ES_tradnl"/>
              </w:rPr>
              <w:t>Muy bien</w:t>
            </w:r>
          </w:p>
        </w:tc>
      </w:tr>
      <w:tr w:rsidR="00A03C4C" w:rsidRPr="00E33058" w14:paraId="739710D6" w14:textId="77777777" w:rsidTr="001E085D">
        <w:trPr>
          <w:trHeight w:val="293"/>
        </w:trPr>
        <w:tc>
          <w:tcPr>
            <w:tcW w:w="491" w:type="dxa"/>
            <w:vMerge/>
            <w:shd w:val="clear" w:color="auto" w:fill="auto"/>
            <w:vAlign w:val="center"/>
          </w:tcPr>
          <w:p w14:paraId="1D15823B" w14:textId="77777777" w:rsidR="00A03C4C" w:rsidRPr="00477BF0" w:rsidRDefault="00A03C4C" w:rsidP="00A03C4C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4889" w:type="dxa"/>
            <w:vMerge/>
            <w:shd w:val="clear" w:color="auto" w:fill="auto"/>
            <w:vAlign w:val="center"/>
          </w:tcPr>
          <w:p w14:paraId="5D31C3DC" w14:textId="77777777" w:rsidR="00A03C4C" w:rsidRPr="00477BF0" w:rsidRDefault="00A03C4C" w:rsidP="00A03C4C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5933B220" w14:textId="77777777" w:rsidR="00A03C4C" w:rsidRPr="00A801B4" w:rsidRDefault="00A03C4C" w:rsidP="00A03C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F456259" w14:textId="77777777" w:rsidR="00A03C4C" w:rsidRPr="00A801B4" w:rsidRDefault="00A03C4C" w:rsidP="00A03C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3DAB951" w14:textId="77777777" w:rsidR="00A03C4C" w:rsidRPr="00A801B4" w:rsidRDefault="00A03C4C" w:rsidP="00A03C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90408C1" w14:textId="77777777" w:rsidR="00A03C4C" w:rsidRPr="00A801B4" w:rsidRDefault="00A03C4C" w:rsidP="00A03C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AD0B406" w14:textId="77777777" w:rsidR="00A03C4C" w:rsidRPr="00A801B4" w:rsidRDefault="00A03C4C" w:rsidP="00A03C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MX"/>
              </w:rPr>
              <w:t>5</w:t>
            </w:r>
          </w:p>
        </w:tc>
      </w:tr>
      <w:tr w:rsidR="00A03C4C" w:rsidRPr="00140167" w14:paraId="607D57C8" w14:textId="77777777" w:rsidTr="001E085D">
        <w:trPr>
          <w:trHeight w:val="323"/>
        </w:trPr>
        <w:tc>
          <w:tcPr>
            <w:tcW w:w="491" w:type="dxa"/>
            <w:shd w:val="clear" w:color="auto" w:fill="auto"/>
            <w:vAlign w:val="center"/>
          </w:tcPr>
          <w:p w14:paraId="056DC699" w14:textId="77777777" w:rsidR="00A03C4C" w:rsidRPr="00A801B4" w:rsidRDefault="0021163B" w:rsidP="00A03C4C">
            <w:pPr>
              <w:jc w:val="center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5F68A1F0" w14:textId="77777777" w:rsidR="00A03C4C" w:rsidRPr="00A801B4" w:rsidRDefault="0021163B" w:rsidP="00A03C4C">
            <w:pPr>
              <w:rPr>
                <w:rFonts w:ascii="Calibri" w:hAnsi="Calibri" w:cs="Calibri"/>
                <w:sz w:val="24"/>
                <w:szCs w:val="24"/>
                <w:lang w:val="es-MX"/>
              </w:rPr>
            </w:pPr>
            <w:r w:rsidRPr="00A801B4">
              <w:rPr>
                <w:rFonts w:ascii="Calibri" w:hAnsi="Calibri" w:cs="Calibri"/>
                <w:sz w:val="24"/>
                <w:szCs w:val="24"/>
                <w:lang w:val="es-MX"/>
              </w:rPr>
              <w:t>Los temas de la sesión cubrieron tus expectativas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C196388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50C2F1A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3F77B1FE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DF423EE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A134650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</w:tr>
      <w:tr w:rsidR="00A03C4C" w:rsidRPr="00140167" w14:paraId="3B0946B3" w14:textId="77777777" w:rsidTr="001E085D">
        <w:trPr>
          <w:trHeight w:val="323"/>
        </w:trPr>
        <w:tc>
          <w:tcPr>
            <w:tcW w:w="491" w:type="dxa"/>
            <w:shd w:val="clear" w:color="auto" w:fill="auto"/>
            <w:vAlign w:val="center"/>
          </w:tcPr>
          <w:p w14:paraId="439D8300" w14:textId="77777777" w:rsidR="00A03C4C" w:rsidRPr="00A801B4" w:rsidRDefault="0021163B" w:rsidP="00A03C4C">
            <w:pPr>
              <w:jc w:val="center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0CB76DB2" w14:textId="77777777" w:rsidR="00A03C4C" w:rsidRPr="00A801B4" w:rsidRDefault="00A03C4C" w:rsidP="00A03C4C">
            <w:pPr>
              <w:rPr>
                <w:rFonts w:ascii="Calibri" w:hAnsi="Calibri" w:cs="Calibri"/>
                <w:sz w:val="24"/>
                <w:szCs w:val="24"/>
                <w:lang w:val="es-MX"/>
              </w:rPr>
            </w:pPr>
            <w:r w:rsidRPr="00A801B4">
              <w:rPr>
                <w:rFonts w:ascii="Calibri" w:hAnsi="Calibri" w:cs="Calibri"/>
                <w:sz w:val="24"/>
                <w:szCs w:val="24"/>
                <w:lang w:val="es-MX"/>
              </w:rPr>
              <w:t>Identificó las conclusiones al término de la sesión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3F7FF35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C068147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709A3F5B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87D7999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0AEC005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</w:tr>
      <w:tr w:rsidR="00A03C4C" w:rsidRPr="008003B7" w14:paraId="622ACC3A" w14:textId="77777777" w:rsidTr="001E085D">
        <w:trPr>
          <w:trHeight w:val="323"/>
        </w:trPr>
        <w:tc>
          <w:tcPr>
            <w:tcW w:w="491" w:type="dxa"/>
            <w:shd w:val="clear" w:color="auto" w:fill="auto"/>
            <w:vAlign w:val="center"/>
          </w:tcPr>
          <w:p w14:paraId="6DEA146C" w14:textId="77777777" w:rsidR="00A03C4C" w:rsidRPr="00A801B4" w:rsidRDefault="0021163B" w:rsidP="00A03C4C">
            <w:pPr>
              <w:jc w:val="center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81E5371" w14:textId="77777777" w:rsidR="00A03C4C" w:rsidRPr="00A801B4" w:rsidRDefault="0021163B" w:rsidP="00A03C4C">
            <w:pPr>
              <w:rPr>
                <w:rFonts w:ascii="Calibri" w:hAnsi="Calibri" w:cs="Calibri"/>
                <w:sz w:val="24"/>
                <w:szCs w:val="24"/>
                <w:lang w:val="es-MX"/>
              </w:rPr>
            </w:pPr>
            <w:r w:rsidRPr="00A801B4">
              <w:rPr>
                <w:rFonts w:ascii="Calibri" w:hAnsi="Calibri" w:cs="Calibri"/>
                <w:sz w:val="24"/>
                <w:szCs w:val="24"/>
                <w:lang w:val="es-MX"/>
              </w:rPr>
              <w:t>Resolvió las dudas planteadas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E73F895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5214407F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6DFB3634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95B6293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1E17AA5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</w:tr>
      <w:tr w:rsidR="00A03C4C" w:rsidRPr="00140167" w14:paraId="03AFEE3A" w14:textId="77777777" w:rsidTr="001E085D">
        <w:trPr>
          <w:trHeight w:val="323"/>
        </w:trPr>
        <w:tc>
          <w:tcPr>
            <w:tcW w:w="491" w:type="dxa"/>
            <w:shd w:val="clear" w:color="auto" w:fill="auto"/>
            <w:vAlign w:val="center"/>
          </w:tcPr>
          <w:p w14:paraId="1EE9C76E" w14:textId="77777777" w:rsidR="00A03C4C" w:rsidRPr="00A801B4" w:rsidRDefault="0021163B" w:rsidP="00A03C4C">
            <w:pPr>
              <w:jc w:val="center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>
              <w:rPr>
                <w:rFonts w:ascii="Calibri" w:hAnsi="Calibri" w:cs="Calibri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09949231" w14:textId="77777777" w:rsidR="00A03C4C" w:rsidRPr="00A801B4" w:rsidRDefault="00A03C4C" w:rsidP="00A03C4C">
            <w:pPr>
              <w:rPr>
                <w:rFonts w:ascii="Calibri" w:hAnsi="Calibri" w:cs="Calibri"/>
                <w:sz w:val="24"/>
                <w:szCs w:val="24"/>
                <w:lang w:val="es-MX"/>
              </w:rPr>
            </w:pPr>
            <w:r w:rsidRPr="00A801B4">
              <w:rPr>
                <w:rFonts w:ascii="Calibri" w:hAnsi="Calibri" w:cs="Calibri"/>
                <w:sz w:val="24"/>
                <w:szCs w:val="24"/>
                <w:lang w:val="es-MX"/>
              </w:rPr>
              <w:t>Calidad de la presentación utilizada en la exposición de los temas.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3B9235D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08E7E28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458A7011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AFA041B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47C6809" w14:textId="77777777" w:rsidR="00A03C4C" w:rsidRPr="00E33058" w:rsidRDefault="00A03C4C" w:rsidP="00A03C4C">
            <w:pPr>
              <w:jc w:val="center"/>
              <w:rPr>
                <w:lang w:val="es-ES_tradnl"/>
              </w:rPr>
            </w:pPr>
          </w:p>
        </w:tc>
      </w:tr>
    </w:tbl>
    <w:p w14:paraId="0F52C917" w14:textId="77777777" w:rsidR="008003B7" w:rsidRPr="008003B7" w:rsidRDefault="008003B7" w:rsidP="008003B7">
      <w:pPr>
        <w:rPr>
          <w:lang w:val="es-MX"/>
        </w:rPr>
      </w:pPr>
    </w:p>
    <w:tbl>
      <w:tblPr>
        <w:tblW w:w="10573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3"/>
      </w:tblGrid>
      <w:tr w:rsidR="008003B7" w:rsidRPr="00140167" w14:paraId="75992045" w14:textId="77777777" w:rsidTr="003E5431">
        <w:trPr>
          <w:trHeight w:val="597"/>
          <w:hidden/>
        </w:trPr>
        <w:tc>
          <w:tcPr>
            <w:tcW w:w="10573" w:type="dxa"/>
          </w:tcPr>
          <w:p w14:paraId="75F93CA9" w14:textId="77777777" w:rsidR="008003B7" w:rsidRPr="008003B7" w:rsidRDefault="008003B7" w:rsidP="003E5431">
            <w:pPr>
              <w:rPr>
                <w:vanish/>
                <w:lang w:val="es-MX"/>
              </w:rPr>
            </w:pPr>
          </w:p>
        </w:tc>
      </w:tr>
    </w:tbl>
    <w:p w14:paraId="0E77E118" w14:textId="77777777" w:rsidR="008003B7" w:rsidRPr="008003B7" w:rsidRDefault="00A801B4" w:rsidP="008003B7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46A0F" wp14:editId="75F58E53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781800" cy="885825"/>
                <wp:effectExtent l="0" t="0" r="19050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8DFAF" w14:textId="77777777" w:rsidR="008003B7" w:rsidRPr="00A801B4" w:rsidRDefault="008003B7" w:rsidP="00A03C4C">
                            <w:pPr>
                              <w:ind w:left="-142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801B4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s-MX"/>
                              </w:rPr>
                              <w:t>Comentarios y/o sugerencias.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6A0F" id="8 Cuadro de texto" o:spid="_x0000_s1029" type="#_x0000_t202" style="position:absolute;margin-left:0;margin-top:2.95pt;width:534pt;height:69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" fillcolor="white [3201]" strokeweight=".5pt">
                <v:textbox>
                  <w:txbxContent>
                    <w:p w14:paraId="58B8DFAF" w14:textId="77777777" w:rsidR="008003B7" w:rsidRPr="00A801B4" w:rsidRDefault="008003B7" w:rsidP="00A03C4C">
                      <w:pPr>
                        <w:ind w:left="-142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:lang w:val="es-MX"/>
                        </w:rPr>
                      </w:pPr>
                      <w:r w:rsidRPr="00A801B4">
                        <w:rPr>
                          <w:rFonts w:ascii="Calibri" w:hAnsi="Calibri" w:cs="Calibri"/>
                          <w:sz w:val="24"/>
                          <w:szCs w:val="24"/>
                          <w:lang w:val="es-MX"/>
                        </w:rPr>
                        <w:t>Comentarios y/o sugerencias.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030A18" w14:textId="77777777" w:rsidR="008003B7" w:rsidRPr="008003B7" w:rsidRDefault="008003B7" w:rsidP="008003B7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8003B7" w:rsidRPr="00140167" w14:paraId="7F9BA5D1" w14:textId="77777777" w:rsidTr="003E5431">
        <w:trPr>
          <w:hidden/>
        </w:trPr>
        <w:tc>
          <w:tcPr>
            <w:tcW w:w="10488" w:type="dxa"/>
          </w:tcPr>
          <w:p w14:paraId="17A71349" w14:textId="77777777" w:rsidR="008003B7" w:rsidRPr="008003B7" w:rsidRDefault="008003B7" w:rsidP="003E5431">
            <w:pPr>
              <w:rPr>
                <w:vanish/>
                <w:lang w:val="es-MX"/>
              </w:rPr>
            </w:pPr>
          </w:p>
        </w:tc>
      </w:tr>
    </w:tbl>
    <w:p w14:paraId="11353C03" w14:textId="77777777" w:rsidR="008003B7" w:rsidRPr="008003B7" w:rsidRDefault="008003B7" w:rsidP="008003B7">
      <w:pPr>
        <w:rPr>
          <w:vanish/>
          <w:lang w:val="es-MX"/>
        </w:rPr>
      </w:pPr>
    </w:p>
    <w:p w14:paraId="424C06F2" w14:textId="77777777" w:rsidR="008003B7" w:rsidRPr="002A6955" w:rsidRDefault="008003B7" w:rsidP="008003B7">
      <w:pPr>
        <w:tabs>
          <w:tab w:val="left" w:pos="2612"/>
        </w:tabs>
        <w:rPr>
          <w:lang w:val="es-ES_tradnl"/>
        </w:rPr>
      </w:pPr>
    </w:p>
    <w:p w14:paraId="79B3532B" w14:textId="77777777" w:rsidR="008003B7" w:rsidRPr="008003B7" w:rsidRDefault="008003B7">
      <w:pPr>
        <w:rPr>
          <w:lang w:val="es-ES_tradnl"/>
        </w:rPr>
      </w:pPr>
    </w:p>
    <w:p w14:paraId="6F8A8FFB" w14:textId="77777777" w:rsidR="00DD77BB" w:rsidRDefault="00DD77BB">
      <w:pPr>
        <w:rPr>
          <w:lang w:val="es-MX"/>
        </w:rPr>
      </w:pPr>
    </w:p>
    <w:p w14:paraId="31C277A9" w14:textId="77777777" w:rsidR="008003B7" w:rsidRPr="001F0901" w:rsidRDefault="008003B7">
      <w:pPr>
        <w:rPr>
          <w:lang w:val="es-MX"/>
        </w:rPr>
      </w:pPr>
    </w:p>
    <w:sectPr w:rsidR="008003B7" w:rsidRPr="001F0901" w:rsidSect="008003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900" w:bottom="72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C7621" w14:textId="77777777" w:rsidR="007B0F0A" w:rsidRDefault="007B0F0A">
      <w:r>
        <w:separator/>
      </w:r>
    </w:p>
  </w:endnote>
  <w:endnote w:type="continuationSeparator" w:id="0">
    <w:p w14:paraId="56A4B201" w14:textId="77777777" w:rsidR="007B0F0A" w:rsidRDefault="007B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7803" w14:textId="77777777" w:rsidR="007A52A2" w:rsidRDefault="007A52A2">
    <w:pPr>
      <w:pStyle w:val="Piedep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6C03" w14:textId="77777777" w:rsidR="00C809C0" w:rsidRPr="00E73A2E" w:rsidRDefault="00A801B4" w:rsidP="00C809C0">
    <w:pPr>
      <w:pStyle w:val="Piedepgina0"/>
      <w:ind w:left="-993" w:right="-716"/>
      <w:rPr>
        <w:rFonts w:ascii="Calibri Light" w:hAnsi="Calibri Light" w:cs="Arial"/>
        <w:szCs w:val="18"/>
        <w:lang w:val="es-MX"/>
      </w:rPr>
    </w:pPr>
    <w:r>
      <w:rPr>
        <w:rFonts w:ascii="Calibri Light" w:hAnsi="Calibri Light" w:cs="Arial"/>
        <w:szCs w:val="18"/>
        <w:lang w:val="es-MX"/>
      </w:rPr>
      <w:t xml:space="preserve">                     </w:t>
    </w:r>
    <w:r w:rsidR="006C2129">
      <w:rPr>
        <w:rFonts w:ascii="Calibri Light" w:hAnsi="Calibri Light" w:cs="Arial"/>
        <w:szCs w:val="18"/>
        <w:lang w:val="es-MX"/>
      </w:rPr>
      <w:t xml:space="preserve">VIGENTE A PARTIR DE: </w:t>
    </w:r>
    <w:r w:rsidR="005141A9">
      <w:rPr>
        <w:rFonts w:ascii="Calibri Light" w:hAnsi="Calibri Light" w:cs="Arial"/>
        <w:szCs w:val="18"/>
        <w:lang w:val="es-MX"/>
      </w:rPr>
      <w:t xml:space="preserve"> AGOSTO </w:t>
    </w:r>
    <w:r w:rsidR="00DC029A">
      <w:rPr>
        <w:rFonts w:ascii="Calibri Light" w:hAnsi="Calibri Light" w:cs="Arial"/>
        <w:szCs w:val="18"/>
        <w:lang w:val="es-MX"/>
      </w:rPr>
      <w:t>2023</w:t>
    </w:r>
    <w:r w:rsidR="00C809C0" w:rsidRPr="00E73A2E">
      <w:rPr>
        <w:rFonts w:ascii="Calibri Light" w:hAnsi="Calibri Light" w:cs="Arial"/>
        <w:szCs w:val="18"/>
      </w:rPr>
      <w:ptab w:relativeTo="margin" w:alignment="center" w:leader="none"/>
    </w:r>
    <w:r w:rsidR="00C809C0" w:rsidRPr="00E73A2E">
      <w:rPr>
        <w:rFonts w:ascii="Calibri Light" w:hAnsi="Calibri Light" w:cs="Arial"/>
        <w:szCs w:val="18"/>
      </w:rPr>
      <w:fldChar w:fldCharType="begin"/>
    </w:r>
    <w:r w:rsidR="00C809C0" w:rsidRPr="00E73A2E">
      <w:rPr>
        <w:rFonts w:ascii="Calibri Light" w:hAnsi="Calibri Light" w:cs="Arial"/>
        <w:szCs w:val="18"/>
        <w:lang w:val="es-MX"/>
      </w:rPr>
      <w:instrText>PAGE   \* MERGEFORMAT</w:instrText>
    </w:r>
    <w:r w:rsidR="00C809C0" w:rsidRPr="00E73A2E">
      <w:rPr>
        <w:rFonts w:ascii="Calibri Light" w:hAnsi="Calibri Light" w:cs="Arial"/>
        <w:szCs w:val="18"/>
      </w:rPr>
      <w:fldChar w:fldCharType="separate"/>
    </w:r>
    <w:r w:rsidR="007A52A2" w:rsidRPr="007A52A2">
      <w:rPr>
        <w:rFonts w:ascii="Calibri Light" w:hAnsi="Calibri Light" w:cs="Arial"/>
        <w:noProof/>
        <w:szCs w:val="18"/>
        <w:lang w:val="es-ES"/>
      </w:rPr>
      <w:t>1</w:t>
    </w:r>
    <w:r w:rsidR="00C809C0" w:rsidRPr="00E73A2E">
      <w:rPr>
        <w:rFonts w:ascii="Calibri Light" w:hAnsi="Calibri Light" w:cs="Arial"/>
        <w:szCs w:val="18"/>
      </w:rPr>
      <w:fldChar w:fldCharType="end"/>
    </w:r>
    <w:r w:rsidR="00C809C0" w:rsidRPr="00E73A2E">
      <w:rPr>
        <w:rFonts w:ascii="Calibri Light" w:hAnsi="Calibri Light" w:cs="Arial"/>
        <w:szCs w:val="18"/>
      </w:rPr>
      <w:ptab w:relativeTo="margin" w:alignment="right" w:leader="none"/>
    </w:r>
    <w:r w:rsidRPr="00E73A2E">
      <w:rPr>
        <w:rFonts w:ascii="Calibri Light" w:hAnsi="Calibri Light" w:cs="Arial"/>
        <w:szCs w:val="18"/>
        <w:lang w:val="es-MX"/>
      </w:rPr>
      <w:t xml:space="preserve">                      </w:t>
    </w:r>
    <w:r w:rsidR="00E73A2E" w:rsidRPr="00E73A2E">
      <w:rPr>
        <w:color w:val="000000" w:themeColor="text1"/>
        <w:sz w:val="16"/>
        <w:szCs w:val="16"/>
        <w:lang w:val="es-MX"/>
      </w:rPr>
      <w:t xml:space="preserve"> </w:t>
    </w:r>
    <w:r w:rsidR="00E73A2E" w:rsidRPr="00E73A2E">
      <w:rPr>
        <w:rFonts w:ascii="Calibri Light" w:hAnsi="Calibri Light"/>
        <w:color w:val="000000" w:themeColor="text1"/>
        <w:sz w:val="16"/>
        <w:szCs w:val="16"/>
        <w:lang w:val="es-MX"/>
      </w:rPr>
      <w:t>P</w:t>
    </w:r>
    <w:r w:rsidR="00E7460D">
      <w:rPr>
        <w:rFonts w:ascii="Calibri Light" w:hAnsi="Calibri Light"/>
        <w:color w:val="000000" w:themeColor="text1"/>
        <w:sz w:val="16"/>
        <w:szCs w:val="16"/>
        <w:lang w:val="es-MX"/>
      </w:rPr>
      <w:t>DHI</w:t>
    </w:r>
    <w:r w:rsidR="007A52A2">
      <w:rPr>
        <w:rFonts w:ascii="Calibri Light" w:hAnsi="Calibri Light"/>
        <w:color w:val="000000" w:themeColor="text1"/>
        <w:sz w:val="16"/>
        <w:szCs w:val="16"/>
        <w:lang w:val="es-MX"/>
      </w:rPr>
      <w:t>_R_ESCSCC</w:t>
    </w:r>
    <w:r w:rsidR="00F43ECB">
      <w:rPr>
        <w:rFonts w:ascii="Calibri Light" w:hAnsi="Calibri Light"/>
        <w:color w:val="000000" w:themeColor="text1"/>
        <w:sz w:val="16"/>
        <w:szCs w:val="16"/>
        <w:lang w:val="es-MX"/>
      </w:rPr>
      <w:t>_9.1.2</w:t>
    </w:r>
    <w:r w:rsidR="005141A9">
      <w:rPr>
        <w:rFonts w:ascii="Calibri Light" w:hAnsi="Calibri Light" w:cs="Arial"/>
        <w:szCs w:val="18"/>
        <w:lang w:val="es-MX"/>
      </w:rPr>
      <w:t>_2023_02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7BBAE" w14:textId="77777777" w:rsidR="007A52A2" w:rsidRDefault="007A52A2">
    <w:pPr>
      <w:pStyle w:val="Piedep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C544B" w14:textId="77777777" w:rsidR="007B0F0A" w:rsidRDefault="007B0F0A">
      <w:r>
        <w:separator/>
      </w:r>
    </w:p>
  </w:footnote>
  <w:footnote w:type="continuationSeparator" w:id="0">
    <w:p w14:paraId="18B1BC55" w14:textId="77777777" w:rsidR="007B0F0A" w:rsidRDefault="007B0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0F9ED" w14:textId="77777777" w:rsidR="007A52A2" w:rsidRDefault="007A52A2">
    <w:pPr>
      <w:pStyle w:val="Encabezado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1B14" w14:textId="77777777" w:rsidR="0069760A" w:rsidRPr="0010494C" w:rsidRDefault="00534423" w:rsidP="0010494C">
    <w:pPr>
      <w:pStyle w:val="Encabezado0"/>
      <w:ind w:left="-709"/>
      <w:jc w:val="center"/>
      <w:rPr>
        <w:rFonts w:ascii="Atlanta" w:hAnsi="Atlanta" w:cs="Arial"/>
        <w:sz w:val="21"/>
        <w:szCs w:val="21"/>
        <w:lang w:val="es-MX"/>
      </w:rPr>
    </w:pPr>
    <w:r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74624" behindDoc="1" locked="0" layoutInCell="1" allowOverlap="1" wp14:anchorId="405EB0CE" wp14:editId="0BB1A6E1">
          <wp:simplePos x="0" y="0"/>
          <wp:positionH relativeFrom="column">
            <wp:posOffset>-630555</wp:posOffset>
          </wp:positionH>
          <wp:positionV relativeFrom="paragraph">
            <wp:posOffset>-447675</wp:posOffset>
          </wp:positionV>
          <wp:extent cx="1614850" cy="12477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786" cy="1250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0EF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46976" behindDoc="1" locked="0" layoutInCell="1" allowOverlap="1" wp14:anchorId="395BC9A0" wp14:editId="1152C855">
          <wp:simplePos x="0" y="0"/>
          <wp:positionH relativeFrom="page">
            <wp:posOffset>-94644</wp:posOffset>
          </wp:positionH>
          <wp:positionV relativeFrom="paragraph">
            <wp:posOffset>-457835</wp:posOffset>
          </wp:positionV>
          <wp:extent cx="3933825" cy="1849405"/>
          <wp:effectExtent l="0" t="0" r="0" b="0"/>
          <wp:wrapNone/>
          <wp:docPr id="29" name="Imagen 29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65408" behindDoc="1" locked="0" layoutInCell="1" allowOverlap="1" wp14:anchorId="2FDC2A1D" wp14:editId="2C486E15">
          <wp:simplePos x="0" y="0"/>
          <wp:positionH relativeFrom="page">
            <wp:align>right</wp:align>
          </wp:positionH>
          <wp:positionV relativeFrom="paragraph">
            <wp:posOffset>-455765</wp:posOffset>
          </wp:positionV>
          <wp:extent cx="3933825" cy="1849405"/>
          <wp:effectExtent l="0" t="0" r="0" b="0"/>
          <wp:wrapNone/>
          <wp:docPr id="30" name="Imagen 3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87"/>
                  <a:stretch/>
                </pic:blipFill>
                <pic:spPr bwMode="auto">
                  <a:xfrm flipH="1">
                    <a:off x="0" y="0"/>
                    <a:ext cx="3933825" cy="1849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4C" w:rsidRPr="0010494C">
      <w:rPr>
        <w:rFonts w:ascii="Atlanta" w:hAnsi="Atlanta" w:cs="Arial"/>
        <w:noProof/>
        <w:sz w:val="21"/>
        <w:szCs w:val="21"/>
        <w:lang w:val="es-MX" w:eastAsia="es-MX"/>
      </w:rPr>
      <w:drawing>
        <wp:anchor distT="0" distB="0" distL="114300" distR="114300" simplePos="0" relativeHeight="251656192" behindDoc="0" locked="0" layoutInCell="1" allowOverlap="1" wp14:anchorId="71B3E368" wp14:editId="1D280D70">
          <wp:simplePos x="0" y="0"/>
          <wp:positionH relativeFrom="column">
            <wp:posOffset>5180772</wp:posOffset>
          </wp:positionH>
          <wp:positionV relativeFrom="paragraph">
            <wp:posOffset>-136249</wp:posOffset>
          </wp:positionV>
          <wp:extent cx="1131601" cy="576000"/>
          <wp:effectExtent l="0" t="0" r="0" b="0"/>
          <wp:wrapNone/>
          <wp:docPr id="31" name="Imagen 3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60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60A" w:rsidRPr="0010494C">
      <w:rPr>
        <w:rFonts w:ascii="Atlanta" w:hAnsi="Atlanta" w:cs="Arial"/>
        <w:sz w:val="21"/>
        <w:szCs w:val="21"/>
        <w:lang w:val="es-MX"/>
      </w:rPr>
      <w:t>UNIVERSIDAD MICHOACANA DE SAN NICOLÁS DE HIDALGO</w:t>
    </w:r>
  </w:p>
  <w:p w14:paraId="1B1AB751" w14:textId="5356A7AC" w:rsidR="0069760A" w:rsidRPr="001B28EB" w:rsidRDefault="0069760A" w:rsidP="0010494C">
    <w:pPr>
      <w:pStyle w:val="Encabezado0"/>
      <w:spacing w:before="120"/>
      <w:ind w:left="-709"/>
      <w:jc w:val="center"/>
      <w:rPr>
        <w:rFonts w:ascii="Atlanta" w:hAnsi="Atlanta" w:cs="Arial"/>
        <w:sz w:val="20"/>
        <w:szCs w:val="20"/>
        <w:lang w:val="es-MX"/>
      </w:rPr>
    </w:pPr>
    <w:r w:rsidRPr="001B28EB">
      <w:rPr>
        <w:rFonts w:ascii="Atlanta" w:hAnsi="Atlanta" w:cs="Arial"/>
        <w:sz w:val="21"/>
        <w:szCs w:val="21"/>
        <w:lang w:val="es-MX"/>
      </w:rPr>
      <w:t>DIRECCIÓN DE BIBLIOTECAS</w:t>
    </w:r>
  </w:p>
  <w:p w14:paraId="6AF76B3A" w14:textId="77777777" w:rsidR="0069760A" w:rsidRPr="001B28EB" w:rsidRDefault="0021163B" w:rsidP="0021163B">
    <w:pPr>
      <w:pStyle w:val="Encabezado0"/>
      <w:tabs>
        <w:tab w:val="left" w:pos="6240"/>
      </w:tabs>
      <w:ind w:left="-709"/>
      <w:rPr>
        <w:rFonts w:ascii="Arial" w:hAnsi="Arial" w:cs="Arial"/>
        <w:sz w:val="20"/>
        <w:szCs w:val="20"/>
        <w:lang w:val="es-MX"/>
      </w:rPr>
    </w:pPr>
    <w:r>
      <w:rPr>
        <w:rFonts w:ascii="Arial" w:hAnsi="Arial" w:cs="Arial"/>
        <w:sz w:val="20"/>
        <w:szCs w:val="20"/>
        <w:lang w:val="es-MX"/>
      </w:rPr>
      <w:tab/>
    </w:r>
  </w:p>
  <w:p w14:paraId="30D970E1" w14:textId="77777777" w:rsidR="00E7460D" w:rsidRDefault="0021163B" w:rsidP="00E7460D">
    <w:pPr>
      <w:jc w:val="center"/>
      <w:rPr>
        <w:rFonts w:ascii="Tahoma" w:hAnsi="Tahoma" w:cs="Tahoma"/>
        <w:b/>
        <w:sz w:val="24"/>
        <w:szCs w:val="24"/>
        <w:lang w:val="es-MX"/>
      </w:rPr>
    </w:pPr>
    <w:r>
      <w:rPr>
        <w:rFonts w:ascii="Tahoma" w:hAnsi="Tahoma" w:cs="Tahoma"/>
        <w:b/>
        <w:sz w:val="24"/>
        <w:szCs w:val="24"/>
        <w:lang w:val="es-MX"/>
      </w:rPr>
      <w:t xml:space="preserve">EVALUACIÓN DE </w:t>
    </w:r>
    <w:r w:rsidR="00E7460D">
      <w:rPr>
        <w:rFonts w:ascii="Tahoma" w:hAnsi="Tahoma" w:cs="Tahoma"/>
        <w:b/>
        <w:sz w:val="24"/>
        <w:szCs w:val="24"/>
        <w:lang w:val="es-MX"/>
      </w:rPr>
      <w:t>SATISFACCIÓN DEL</w:t>
    </w:r>
  </w:p>
  <w:p w14:paraId="20CC354B" w14:textId="77777777" w:rsidR="0010494C" w:rsidRPr="001B28EB" w:rsidRDefault="00E7460D" w:rsidP="00E7460D">
    <w:pPr>
      <w:jc w:val="center"/>
      <w:rPr>
        <w:rFonts w:ascii="Tahoma" w:hAnsi="Tahoma" w:cs="Tahoma"/>
        <w:b/>
        <w:sz w:val="24"/>
        <w:szCs w:val="24"/>
        <w:lang w:val="es-MX"/>
      </w:rPr>
    </w:pPr>
    <w:r>
      <w:rPr>
        <w:rFonts w:ascii="Tahoma" w:hAnsi="Tahoma" w:cs="Tahoma"/>
        <w:b/>
        <w:sz w:val="24"/>
        <w:szCs w:val="24"/>
        <w:lang w:val="es-MX"/>
      </w:rPr>
      <w:t xml:space="preserve">CLIENTE DE LOS </w:t>
    </w:r>
    <w:r w:rsidR="00F43ECB">
      <w:rPr>
        <w:rFonts w:ascii="Tahoma" w:hAnsi="Tahoma" w:cs="Tahoma"/>
        <w:b/>
        <w:sz w:val="24"/>
        <w:szCs w:val="24"/>
        <w:lang w:val="es-MX"/>
      </w:rPr>
      <w:t xml:space="preserve">SERVICIOS DE </w:t>
    </w:r>
    <w:r w:rsidR="0021163B">
      <w:rPr>
        <w:rFonts w:ascii="Tahoma" w:hAnsi="Tahoma" w:cs="Tahoma"/>
        <w:b/>
        <w:sz w:val="24"/>
        <w:szCs w:val="24"/>
        <w:lang w:val="es-MX"/>
      </w:rPr>
      <w:t>CHARLAS Y CURSOS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9763C" w14:textId="77777777" w:rsidR="007A52A2" w:rsidRDefault="007A52A2">
    <w:pPr>
      <w:pStyle w:val="Encabezado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B254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6C4A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E2CE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C4CD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848D9"/>
    <w:multiLevelType w:val="hybridMultilevel"/>
    <w:tmpl w:val="FD36B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16A8B"/>
    <w:multiLevelType w:val="hybridMultilevel"/>
    <w:tmpl w:val="6E2887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1112"/>
    <w:multiLevelType w:val="hybridMultilevel"/>
    <w:tmpl w:val="15FE1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71113"/>
    <w:multiLevelType w:val="hybridMultilevel"/>
    <w:tmpl w:val="6C5C6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B0BFE"/>
    <w:multiLevelType w:val="hybridMultilevel"/>
    <w:tmpl w:val="04C8DFFA"/>
    <w:lvl w:ilvl="0" w:tplc="745AFE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31650">
    <w:abstractNumId w:val="3"/>
  </w:num>
  <w:num w:numId="2" w16cid:durableId="85074719">
    <w:abstractNumId w:val="2"/>
  </w:num>
  <w:num w:numId="3" w16cid:durableId="1768383922">
    <w:abstractNumId w:val="1"/>
  </w:num>
  <w:num w:numId="4" w16cid:durableId="1237472261">
    <w:abstractNumId w:val="0"/>
  </w:num>
  <w:num w:numId="5" w16cid:durableId="1081371725">
    <w:abstractNumId w:val="7"/>
  </w:num>
  <w:num w:numId="6" w16cid:durableId="593175360">
    <w:abstractNumId w:val="5"/>
  </w:num>
  <w:num w:numId="7" w16cid:durableId="1584727386">
    <w:abstractNumId w:val="6"/>
  </w:num>
  <w:num w:numId="8" w16cid:durableId="1627198043">
    <w:abstractNumId w:val="4"/>
  </w:num>
  <w:num w:numId="9" w16cid:durableId="195626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FA"/>
    <w:rsid w:val="000019B6"/>
    <w:rsid w:val="00012ED7"/>
    <w:rsid w:val="0004087B"/>
    <w:rsid w:val="0010494C"/>
    <w:rsid w:val="00137070"/>
    <w:rsid w:val="00140167"/>
    <w:rsid w:val="00160161"/>
    <w:rsid w:val="001A756A"/>
    <w:rsid w:val="001B28EB"/>
    <w:rsid w:val="001E085D"/>
    <w:rsid w:val="001F0901"/>
    <w:rsid w:val="001F735A"/>
    <w:rsid w:val="002104F9"/>
    <w:rsid w:val="0021163B"/>
    <w:rsid w:val="002A4EBA"/>
    <w:rsid w:val="002F6310"/>
    <w:rsid w:val="00320F17"/>
    <w:rsid w:val="003A6012"/>
    <w:rsid w:val="00413C7B"/>
    <w:rsid w:val="004F74BB"/>
    <w:rsid w:val="005052FA"/>
    <w:rsid w:val="005141A9"/>
    <w:rsid w:val="00534423"/>
    <w:rsid w:val="005370EF"/>
    <w:rsid w:val="00575ED1"/>
    <w:rsid w:val="00667753"/>
    <w:rsid w:val="00694343"/>
    <w:rsid w:val="0069760A"/>
    <w:rsid w:val="006A5FFA"/>
    <w:rsid w:val="006B2B4B"/>
    <w:rsid w:val="006C2129"/>
    <w:rsid w:val="00723EE7"/>
    <w:rsid w:val="007A22AB"/>
    <w:rsid w:val="007A52A2"/>
    <w:rsid w:val="007B0F0A"/>
    <w:rsid w:val="007F199A"/>
    <w:rsid w:val="008003B7"/>
    <w:rsid w:val="008727D2"/>
    <w:rsid w:val="008E0548"/>
    <w:rsid w:val="00902296"/>
    <w:rsid w:val="009647D2"/>
    <w:rsid w:val="00A03C4C"/>
    <w:rsid w:val="00A801B4"/>
    <w:rsid w:val="00B077C7"/>
    <w:rsid w:val="00BD07AA"/>
    <w:rsid w:val="00C26277"/>
    <w:rsid w:val="00C809C0"/>
    <w:rsid w:val="00D1346C"/>
    <w:rsid w:val="00D448F1"/>
    <w:rsid w:val="00DA40BB"/>
    <w:rsid w:val="00DA530A"/>
    <w:rsid w:val="00DC029A"/>
    <w:rsid w:val="00DD77BB"/>
    <w:rsid w:val="00E604EA"/>
    <w:rsid w:val="00E73A2E"/>
    <w:rsid w:val="00E7460D"/>
    <w:rsid w:val="00F3266C"/>
    <w:rsid w:val="00F43ECB"/>
    <w:rsid w:val="00F57646"/>
    <w:rsid w:val="00F92767"/>
    <w:rsid w:val="00F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979F5B"/>
  <w15:docId w15:val="{E99564B2-24DE-4AD7-856F-11FFCB53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60161"/>
    <w:pPr>
      <w:spacing w:after="0" w:line="240" w:lineRule="auto"/>
    </w:pPr>
    <w:rPr>
      <w:spacing w:val="8"/>
      <w:sz w:val="18"/>
    </w:rPr>
  </w:style>
  <w:style w:type="paragraph" w:styleId="Ttulo4">
    <w:name w:val="heading 4"/>
    <w:basedOn w:val="Normal"/>
    <w:next w:val="Normal"/>
    <w:link w:val="Ttulo4Car"/>
    <w:qFormat/>
    <w:rsid w:val="00DA530A"/>
    <w:pPr>
      <w:keepNext/>
      <w:jc w:val="center"/>
      <w:outlineLvl w:val="3"/>
    </w:pPr>
    <w:rPr>
      <w:rFonts w:ascii="Arial" w:eastAsia="Times New Roman" w:hAnsi="Arial" w:cs="Arial"/>
      <w:b/>
      <w:bCs/>
      <w:spacing w:val="0"/>
      <w:sz w:val="1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0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0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Prrafodelista">
    <w:name w:val="List Paragraph"/>
    <w:basedOn w:val="Normal"/>
    <w:uiPriority w:val="34"/>
    <w:qFormat/>
    <w:rsid w:val="0016016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DA530A"/>
    <w:rPr>
      <w:rFonts w:ascii="Arial" w:eastAsia="Times New Roman" w:hAnsi="Arial" w:cs="Arial"/>
      <w:b/>
      <w:bCs/>
      <w:sz w:val="16"/>
      <w:szCs w:val="24"/>
      <w:lang w:val="es-ES_tradnl" w:eastAsia="es-ES"/>
    </w:rPr>
  </w:style>
  <w:style w:type="paragraph" w:styleId="NormalWeb">
    <w:name w:val="Normal (Web)"/>
    <w:basedOn w:val="Normal"/>
    <w:rsid w:val="008003B7"/>
    <w:pPr>
      <w:spacing w:before="100" w:after="100"/>
    </w:pPr>
    <w:rPr>
      <w:rFonts w:ascii="Times New Roman" w:eastAsia="Times New Roman" w:hAnsi="Times New Roman" w:cs="Times New Roman"/>
      <w:spacing w:val="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icag\AppData\Roaming\Microsoft\Plantillas\Actas%20de%20la%20reuni&#243;n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Actas de la reunión</Template>
  <TotalTime>4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Alejandra</dc:creator>
  <cp:keywords/>
  <cp:lastModifiedBy>User</cp:lastModifiedBy>
  <cp:revision>4</cp:revision>
  <cp:lastPrinted>2006-08-01T17:47:00Z</cp:lastPrinted>
  <dcterms:created xsi:type="dcterms:W3CDTF">2023-08-29T16:03:00Z</dcterms:created>
  <dcterms:modified xsi:type="dcterms:W3CDTF">2024-12-12T18:57:00Z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