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5D44" w14:textId="77777777" w:rsidR="00D448F1" w:rsidRDefault="00D448F1"/>
    <w:p w14:paraId="77C8E2F9" w14:textId="77777777" w:rsidR="00D448F1" w:rsidRDefault="00D448F1"/>
    <w:p w14:paraId="70B87286" w14:textId="77777777" w:rsidR="00D448F1" w:rsidRDefault="00D448F1"/>
    <w:p w14:paraId="6F0E797C" w14:textId="77777777" w:rsidR="00667753" w:rsidRPr="001F0901" w:rsidRDefault="00667753">
      <w:pPr>
        <w:rPr>
          <w:lang w:val="es-MX"/>
        </w:rPr>
      </w:pPr>
    </w:p>
    <w:p w14:paraId="19577F2A" w14:textId="77777777" w:rsidR="00DD77BB" w:rsidRDefault="00DD77BB">
      <w:pPr>
        <w:rPr>
          <w:lang w:val="es-MX"/>
        </w:rPr>
      </w:pP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276"/>
        <w:gridCol w:w="992"/>
        <w:gridCol w:w="1014"/>
        <w:gridCol w:w="942"/>
        <w:gridCol w:w="1163"/>
      </w:tblGrid>
      <w:tr w:rsidR="00867F8E" w:rsidRPr="00603558" w14:paraId="01AF012E" w14:textId="77777777" w:rsidTr="00E035E9">
        <w:tc>
          <w:tcPr>
            <w:tcW w:w="10207" w:type="dxa"/>
            <w:gridSpan w:val="7"/>
          </w:tcPr>
          <w:p w14:paraId="4CB61E23" w14:textId="77777777" w:rsidR="00867F8E" w:rsidRPr="00867F8E" w:rsidRDefault="00867F8E" w:rsidP="00830901">
            <w:pPr>
              <w:rPr>
                <w:rFonts w:ascii="Calibri" w:hAnsi="Calibri" w:cs="Calibri"/>
                <w:sz w:val="22"/>
                <w:lang w:val="es-MX"/>
              </w:rPr>
            </w:pPr>
            <w:r w:rsidRPr="00867F8E">
              <w:rPr>
                <w:rFonts w:ascii="Calibri" w:eastAsia="Times New Roman" w:hAnsi="Calibri" w:cs="Calibri"/>
                <w:sz w:val="22"/>
                <w:lang w:val="es-MX"/>
              </w:rPr>
              <w:t>A continuación se presenta una serie de preguntas y afirmaciones que nos permitirán conocer su opinión acerca del servicio de Referencia Virtual, le pedimos que lo conteste de la manera más sincera posible.</w:t>
            </w:r>
          </w:p>
        </w:tc>
      </w:tr>
      <w:tr w:rsidR="00867F8E" w:rsidRPr="00603558" w14:paraId="1FBBBA8B" w14:textId="77777777" w:rsidTr="00E035E9">
        <w:tc>
          <w:tcPr>
            <w:tcW w:w="10207" w:type="dxa"/>
            <w:gridSpan w:val="7"/>
          </w:tcPr>
          <w:p w14:paraId="31CCFABC" w14:textId="77777777" w:rsidR="00867F8E" w:rsidRPr="00867F8E" w:rsidRDefault="00867F8E" w:rsidP="00830901">
            <w:pPr>
              <w:rPr>
                <w:rFonts w:ascii="Calibri" w:hAnsi="Calibri" w:cs="Calibri"/>
                <w:sz w:val="22"/>
                <w:lang w:val="es-MX"/>
              </w:rPr>
            </w:pPr>
            <w:r w:rsidRPr="00867F8E">
              <w:rPr>
                <w:rFonts w:ascii="Calibri" w:eastAsia="Times New Roman" w:hAnsi="Calibri" w:cs="Calibri"/>
                <w:b/>
                <w:sz w:val="22"/>
                <w:lang w:val="es-MX"/>
              </w:rPr>
              <w:t>INSTRUCCIONES:</w:t>
            </w:r>
            <w:r w:rsidRPr="00867F8E">
              <w:rPr>
                <w:rFonts w:ascii="Calibri" w:eastAsia="Times New Roman" w:hAnsi="Calibri" w:cs="Calibri"/>
                <w:sz w:val="22"/>
                <w:lang w:val="es-MX"/>
              </w:rPr>
              <w:t xml:space="preserve"> identifique el grado de satisfacción de las siguientes actividades</w:t>
            </w:r>
            <w:r w:rsidR="00BC1B5A">
              <w:rPr>
                <w:rFonts w:ascii="Calibri" w:eastAsia="Times New Roman" w:hAnsi="Calibri" w:cs="Calibri"/>
                <w:sz w:val="22"/>
                <w:lang w:val="es-MX"/>
              </w:rPr>
              <w:t>.</w:t>
            </w:r>
          </w:p>
        </w:tc>
      </w:tr>
      <w:tr w:rsidR="00867F8E" w14:paraId="3CCD2CD7" w14:textId="77777777" w:rsidTr="00E035E9">
        <w:tc>
          <w:tcPr>
            <w:tcW w:w="10207" w:type="dxa"/>
            <w:gridSpan w:val="7"/>
          </w:tcPr>
          <w:p w14:paraId="7FF03278" w14:textId="77777777" w:rsidR="00867F8E" w:rsidRPr="00867F8E" w:rsidRDefault="00867F8E" w:rsidP="00830901">
            <w:pPr>
              <w:rPr>
                <w:rFonts w:ascii="Calibri" w:hAnsi="Calibri" w:cs="Calibri"/>
                <w:sz w:val="22"/>
              </w:rPr>
            </w:pPr>
            <w:r w:rsidRPr="00867F8E">
              <w:rPr>
                <w:rFonts w:ascii="Calibri" w:hAnsi="Calibri" w:cs="Calibri"/>
                <w:sz w:val="22"/>
              </w:rPr>
              <w:t xml:space="preserve">Correo electrónico: </w:t>
            </w:r>
          </w:p>
        </w:tc>
      </w:tr>
      <w:tr w:rsidR="00867F8E" w:rsidRPr="00744173" w14:paraId="34E097A4" w14:textId="77777777" w:rsidTr="00E035E9">
        <w:tc>
          <w:tcPr>
            <w:tcW w:w="10207" w:type="dxa"/>
            <w:gridSpan w:val="7"/>
          </w:tcPr>
          <w:p w14:paraId="263E08B4" w14:textId="77777777" w:rsidR="00867F8E" w:rsidRPr="00867F8E" w:rsidRDefault="00867F8E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>SATISFACCIÓN</w:t>
            </w:r>
          </w:p>
        </w:tc>
      </w:tr>
      <w:tr w:rsidR="00867F8E" w:rsidRPr="00744173" w14:paraId="5C1FC1EE" w14:textId="77777777" w:rsidTr="00E035E9">
        <w:tc>
          <w:tcPr>
            <w:tcW w:w="4820" w:type="dxa"/>
            <w:gridSpan w:val="2"/>
          </w:tcPr>
          <w:p w14:paraId="27263589" w14:textId="77777777" w:rsidR="00867F8E" w:rsidRPr="00867F8E" w:rsidRDefault="00867F8E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>PREGUNTAS</w:t>
            </w:r>
          </w:p>
        </w:tc>
        <w:tc>
          <w:tcPr>
            <w:tcW w:w="1276" w:type="dxa"/>
          </w:tcPr>
          <w:p w14:paraId="7FE0A321" w14:textId="77777777" w:rsidR="00780436" w:rsidRDefault="00867F8E" w:rsidP="00867F8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 xml:space="preserve">Muy </w:t>
            </w:r>
          </w:p>
          <w:p w14:paraId="67DF2B70" w14:textId="77777777" w:rsidR="00867F8E" w:rsidRPr="00867F8E" w:rsidRDefault="00867F8E" w:rsidP="00867F8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>malo</w:t>
            </w:r>
          </w:p>
        </w:tc>
        <w:tc>
          <w:tcPr>
            <w:tcW w:w="992" w:type="dxa"/>
          </w:tcPr>
          <w:p w14:paraId="77924AAA" w14:textId="77777777" w:rsidR="00867F8E" w:rsidRPr="00867F8E" w:rsidRDefault="00867F8E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 xml:space="preserve">Malo </w:t>
            </w:r>
          </w:p>
        </w:tc>
        <w:tc>
          <w:tcPr>
            <w:tcW w:w="1014" w:type="dxa"/>
          </w:tcPr>
          <w:p w14:paraId="424759F0" w14:textId="77777777" w:rsidR="00867F8E" w:rsidRPr="00867F8E" w:rsidRDefault="00867F8E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 xml:space="preserve">Regular </w:t>
            </w:r>
          </w:p>
        </w:tc>
        <w:tc>
          <w:tcPr>
            <w:tcW w:w="942" w:type="dxa"/>
          </w:tcPr>
          <w:p w14:paraId="46522188" w14:textId="77777777" w:rsidR="00867F8E" w:rsidRPr="00867F8E" w:rsidRDefault="00867F8E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67F8E">
              <w:rPr>
                <w:rFonts w:ascii="Calibri" w:hAnsi="Calibri" w:cs="Calibri"/>
                <w:b/>
                <w:sz w:val="22"/>
              </w:rPr>
              <w:t xml:space="preserve">Bueno </w:t>
            </w:r>
          </w:p>
        </w:tc>
        <w:tc>
          <w:tcPr>
            <w:tcW w:w="1163" w:type="dxa"/>
          </w:tcPr>
          <w:p w14:paraId="57DD33F9" w14:textId="77777777" w:rsidR="00867F8E" w:rsidRPr="00867F8E" w:rsidRDefault="00780436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Muy bueno</w:t>
            </w:r>
          </w:p>
        </w:tc>
      </w:tr>
      <w:tr w:rsidR="00780436" w:rsidRPr="00744173" w14:paraId="0EB72BDF" w14:textId="77777777" w:rsidTr="00E035E9">
        <w:tc>
          <w:tcPr>
            <w:tcW w:w="4820" w:type="dxa"/>
            <w:gridSpan w:val="2"/>
          </w:tcPr>
          <w:p w14:paraId="495FA592" w14:textId="77777777" w:rsidR="00780436" w:rsidRPr="00744173" w:rsidRDefault="00780436" w:rsidP="0071591B">
            <w:pPr>
              <w:rPr>
                <w:b/>
              </w:rPr>
            </w:pPr>
            <w:r w:rsidRPr="00744173">
              <w:rPr>
                <w:b/>
              </w:rPr>
              <w:t>CALIFICACIÓN:</w:t>
            </w:r>
          </w:p>
        </w:tc>
        <w:tc>
          <w:tcPr>
            <w:tcW w:w="1276" w:type="dxa"/>
          </w:tcPr>
          <w:p w14:paraId="755FB145" w14:textId="77777777" w:rsidR="00780436" w:rsidRPr="00867F8E" w:rsidRDefault="00780436" w:rsidP="00867F8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</w:p>
        </w:tc>
        <w:tc>
          <w:tcPr>
            <w:tcW w:w="992" w:type="dxa"/>
          </w:tcPr>
          <w:p w14:paraId="73209F19" w14:textId="77777777" w:rsidR="00780436" w:rsidRPr="00867F8E" w:rsidRDefault="00780436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1014" w:type="dxa"/>
          </w:tcPr>
          <w:p w14:paraId="458465D0" w14:textId="77777777" w:rsidR="00780436" w:rsidRPr="00867F8E" w:rsidRDefault="00780436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</w:t>
            </w:r>
          </w:p>
        </w:tc>
        <w:tc>
          <w:tcPr>
            <w:tcW w:w="942" w:type="dxa"/>
          </w:tcPr>
          <w:p w14:paraId="0342AD6A" w14:textId="77777777" w:rsidR="00780436" w:rsidRPr="00867F8E" w:rsidRDefault="00780436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</w:t>
            </w:r>
          </w:p>
        </w:tc>
        <w:tc>
          <w:tcPr>
            <w:tcW w:w="1163" w:type="dxa"/>
          </w:tcPr>
          <w:p w14:paraId="30036E9C" w14:textId="77777777" w:rsidR="00780436" w:rsidRDefault="00780436" w:rsidP="008309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  <w:tr w:rsidR="00780436" w:rsidRPr="00603558" w14:paraId="3F862357" w14:textId="77777777" w:rsidTr="00E035E9">
        <w:tc>
          <w:tcPr>
            <w:tcW w:w="4820" w:type="dxa"/>
            <w:gridSpan w:val="2"/>
          </w:tcPr>
          <w:p w14:paraId="241AC249" w14:textId="77777777" w:rsidR="00780436" w:rsidRPr="00867F8E" w:rsidRDefault="009A0E6A" w:rsidP="0071591B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 xml:space="preserve"> L</w:t>
            </w:r>
            <w:r w:rsidR="00780436" w:rsidRPr="00867F8E">
              <w:rPr>
                <w:rFonts w:ascii="Calibri" w:hAnsi="Calibri" w:cs="Calibri"/>
                <w:sz w:val="22"/>
                <w:lang w:val="es-MX"/>
              </w:rPr>
              <w:t>a accesibilidad al fo</w:t>
            </w:r>
            <w:r>
              <w:rPr>
                <w:rFonts w:ascii="Calibri" w:hAnsi="Calibri" w:cs="Calibri"/>
                <w:sz w:val="22"/>
                <w:lang w:val="es-MX"/>
              </w:rPr>
              <w:t>rmulario de Referencia virtual fue:</w:t>
            </w:r>
          </w:p>
        </w:tc>
        <w:tc>
          <w:tcPr>
            <w:tcW w:w="1276" w:type="dxa"/>
          </w:tcPr>
          <w:p w14:paraId="319C2DCE" w14:textId="77777777" w:rsidR="00780436" w:rsidRPr="00603558" w:rsidRDefault="00780436" w:rsidP="00867F8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4F961605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014" w:type="dxa"/>
          </w:tcPr>
          <w:p w14:paraId="4BD7A405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42" w:type="dxa"/>
          </w:tcPr>
          <w:p w14:paraId="2ABC245E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163" w:type="dxa"/>
          </w:tcPr>
          <w:p w14:paraId="0ECBE7BE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780436" w:rsidRPr="00603558" w14:paraId="04DD54C3" w14:textId="77777777" w:rsidTr="00E035E9">
        <w:tc>
          <w:tcPr>
            <w:tcW w:w="4820" w:type="dxa"/>
            <w:gridSpan w:val="2"/>
          </w:tcPr>
          <w:p w14:paraId="180686BE" w14:textId="77777777" w:rsidR="00780436" w:rsidRPr="00867F8E" w:rsidRDefault="009A0E6A" w:rsidP="0071591B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  <w:t>E</w:t>
            </w:r>
            <w:r w:rsidR="00780436" w:rsidRPr="00867F8E"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  <w:t>l contenido enviado por el referencista, en relaci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  <w:t>ón a  la información solicitada fue:</w:t>
            </w:r>
          </w:p>
        </w:tc>
        <w:tc>
          <w:tcPr>
            <w:tcW w:w="1276" w:type="dxa"/>
          </w:tcPr>
          <w:p w14:paraId="4D6BDB19" w14:textId="77777777" w:rsidR="00780436" w:rsidRPr="00603558" w:rsidRDefault="00780436" w:rsidP="00867F8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3DC13123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014" w:type="dxa"/>
          </w:tcPr>
          <w:p w14:paraId="3786EA80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42" w:type="dxa"/>
          </w:tcPr>
          <w:p w14:paraId="4DDF01B9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163" w:type="dxa"/>
          </w:tcPr>
          <w:p w14:paraId="7F51EC25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780436" w:rsidRPr="00603558" w14:paraId="0E968EAB" w14:textId="77777777" w:rsidTr="00E035E9">
        <w:tc>
          <w:tcPr>
            <w:tcW w:w="4820" w:type="dxa"/>
            <w:gridSpan w:val="2"/>
          </w:tcPr>
          <w:p w14:paraId="3A096022" w14:textId="77777777" w:rsidR="00780436" w:rsidRPr="00867F8E" w:rsidRDefault="00780436" w:rsidP="0071591B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 w:rsidRPr="00867F8E"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  <w:t>El tiempo que transcurrió desde que solicitó asistencia virtual y el tiempo en el que recibió respuesta fue:</w:t>
            </w:r>
          </w:p>
        </w:tc>
        <w:tc>
          <w:tcPr>
            <w:tcW w:w="1276" w:type="dxa"/>
          </w:tcPr>
          <w:p w14:paraId="14B9C109" w14:textId="77777777" w:rsidR="00780436" w:rsidRPr="00603558" w:rsidRDefault="00780436" w:rsidP="00867F8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352F3117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014" w:type="dxa"/>
          </w:tcPr>
          <w:p w14:paraId="6E7B0962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942" w:type="dxa"/>
          </w:tcPr>
          <w:p w14:paraId="0123E021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163" w:type="dxa"/>
          </w:tcPr>
          <w:p w14:paraId="5859F847" w14:textId="77777777" w:rsidR="00780436" w:rsidRPr="00603558" w:rsidRDefault="00780436" w:rsidP="00830901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E035E9" w:rsidRPr="00142223" w14:paraId="2D769892" w14:textId="77777777" w:rsidTr="00E035E9">
        <w:trPr>
          <w:trHeight w:val="1842"/>
        </w:trPr>
        <w:tc>
          <w:tcPr>
            <w:tcW w:w="3828" w:type="dxa"/>
          </w:tcPr>
          <w:p w14:paraId="40EBF104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689F774" w14:textId="77777777" w:rsidR="00E035E9" w:rsidRPr="006037BB" w:rsidRDefault="00E035E9" w:rsidP="00EF5007">
            <w:pPr>
              <w:rPr>
                <w:rFonts w:ascii="Calibri" w:hAnsi="Calibri" w:cs="Calibri"/>
                <w:sz w:val="22"/>
                <w:lang w:val="es-MX"/>
              </w:rPr>
            </w:pPr>
          </w:p>
          <w:p w14:paraId="65E6DE2D" w14:textId="77777777" w:rsidR="00E035E9" w:rsidRPr="003E640C" w:rsidRDefault="00E035E9" w:rsidP="00EF5007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037BB">
              <w:rPr>
                <w:rFonts w:ascii="Calibri" w:hAnsi="Calibri" w:cs="Calibri"/>
                <w:sz w:val="22"/>
                <w:lang w:val="es-MX"/>
              </w:rPr>
              <w:t>Si tienes una Queja o Sugerencia regístrala en este recuadro. Gracias.</w:t>
            </w:r>
          </w:p>
        </w:tc>
        <w:tc>
          <w:tcPr>
            <w:tcW w:w="6379" w:type="dxa"/>
            <w:gridSpan w:val="6"/>
          </w:tcPr>
          <w:p w14:paraId="64E657A9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3BDDD23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5D97363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22C778E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EF34D37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6E60D85" w14:textId="77777777" w:rsidR="00E035E9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2A19FA7" w14:textId="77777777" w:rsidR="00E035E9" w:rsidRPr="00BC022F" w:rsidRDefault="00E035E9" w:rsidP="00EF50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9C7D6C8" w14:textId="77777777" w:rsidR="00E035E9" w:rsidRPr="00BC022F" w:rsidRDefault="00E035E9" w:rsidP="00E035E9">
      <w:pPr>
        <w:rPr>
          <w:rFonts w:ascii="Arial" w:hAnsi="Arial" w:cs="Arial"/>
          <w:lang w:val="es-MX"/>
        </w:rPr>
      </w:pPr>
    </w:p>
    <w:p w14:paraId="428783E8" w14:textId="77777777" w:rsidR="00E035E9" w:rsidRPr="00BC022F" w:rsidRDefault="00E035E9" w:rsidP="00E035E9">
      <w:pPr>
        <w:rPr>
          <w:rFonts w:ascii="Arial" w:hAnsi="Arial" w:cs="Arial"/>
          <w:lang w:val="es-MX"/>
        </w:rPr>
      </w:pPr>
    </w:p>
    <w:p w14:paraId="63DC3F89" w14:textId="77777777" w:rsidR="00867F8E" w:rsidRPr="001F0901" w:rsidRDefault="00867F8E">
      <w:pPr>
        <w:rPr>
          <w:lang w:val="es-MX"/>
        </w:rPr>
      </w:pPr>
    </w:p>
    <w:sectPr w:rsidR="00867F8E" w:rsidRPr="001F0901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57AF" w14:textId="77777777" w:rsidR="006F1FAC" w:rsidRDefault="006F1FAC">
      <w:r>
        <w:separator/>
      </w:r>
    </w:p>
  </w:endnote>
  <w:endnote w:type="continuationSeparator" w:id="0">
    <w:p w14:paraId="262EE714" w14:textId="77777777" w:rsidR="006F1FAC" w:rsidRDefault="006F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3662" w14:textId="77777777" w:rsidR="009A0E6A" w:rsidRDefault="009A0E6A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99C4" w14:textId="77777777" w:rsidR="00C809C0" w:rsidRPr="0010494C" w:rsidRDefault="009A0E6A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AGOSTO 2023</w:t>
    </w:r>
    <w:r w:rsidR="00C809C0" w:rsidRPr="00592E32">
      <w:rPr>
        <w:rFonts w:ascii="Calibri Light" w:hAnsi="Calibri Light" w:cs="Arial"/>
        <w:szCs w:val="18"/>
      </w:rPr>
      <w:ptab w:relativeTo="margin" w:alignment="center" w:leader="none"/>
    </w:r>
    <w:r w:rsidR="00C809C0" w:rsidRPr="00592E32">
      <w:rPr>
        <w:rFonts w:ascii="Calibri Light" w:hAnsi="Calibri Light" w:cs="Arial"/>
        <w:szCs w:val="18"/>
      </w:rPr>
      <w:fldChar w:fldCharType="begin"/>
    </w:r>
    <w:r w:rsidR="00C809C0" w:rsidRPr="00592E32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592E32">
      <w:rPr>
        <w:rFonts w:ascii="Calibri Light" w:hAnsi="Calibri Light" w:cs="Arial"/>
        <w:szCs w:val="18"/>
      </w:rPr>
      <w:fldChar w:fldCharType="separate"/>
    </w:r>
    <w:r w:rsidR="002A0ED9" w:rsidRPr="002A0ED9">
      <w:rPr>
        <w:rFonts w:ascii="Calibri Light" w:hAnsi="Calibri Light" w:cs="Arial"/>
        <w:noProof/>
        <w:szCs w:val="18"/>
        <w:lang w:val="es-ES"/>
      </w:rPr>
      <w:t>1</w:t>
    </w:r>
    <w:r w:rsidR="00C809C0" w:rsidRPr="00592E32">
      <w:rPr>
        <w:rFonts w:ascii="Calibri Light" w:hAnsi="Calibri Light" w:cs="Arial"/>
        <w:szCs w:val="18"/>
      </w:rPr>
      <w:fldChar w:fldCharType="end"/>
    </w:r>
    <w:r w:rsidR="00C809C0" w:rsidRPr="00592E32">
      <w:rPr>
        <w:rFonts w:ascii="Calibri Light" w:hAnsi="Calibri Light" w:cs="Arial"/>
        <w:szCs w:val="18"/>
      </w:rPr>
      <w:ptab w:relativeTo="margin" w:alignment="right" w:leader="none"/>
    </w:r>
    <w:r>
      <w:rPr>
        <w:rFonts w:ascii="Calibri Light" w:eastAsia="Times New Roman" w:hAnsi="Calibri Light" w:cs="Times New Roman"/>
        <w:bCs/>
        <w:szCs w:val="18"/>
        <w:lang w:val="es-MX"/>
      </w:rPr>
      <w:t>PDHI_R_ESC</w:t>
    </w:r>
    <w:r w:rsidR="00780436">
      <w:rPr>
        <w:rFonts w:ascii="Calibri Light" w:eastAsia="Times New Roman" w:hAnsi="Calibri Light" w:cs="Times New Roman"/>
        <w:bCs/>
        <w:szCs w:val="18"/>
        <w:lang w:val="es-MX"/>
      </w:rPr>
      <w:t>RV_9.1.2</w:t>
    </w:r>
    <w:r w:rsidR="00592E32" w:rsidRPr="00592E32">
      <w:rPr>
        <w:rFonts w:ascii="Calibri Light" w:eastAsia="Times New Roman" w:hAnsi="Calibri Light" w:cs="Times New Roman"/>
        <w:bCs/>
        <w:szCs w:val="18"/>
        <w:lang w:val="es-MX"/>
      </w:rPr>
      <w:t>_</w:t>
    </w:r>
    <w:r>
      <w:rPr>
        <w:rFonts w:ascii="Calibri Light" w:hAnsi="Calibri Light" w:cs="Arial"/>
        <w:szCs w:val="18"/>
        <w:lang w:val="es-MX"/>
      </w:rPr>
      <w:t>2023_02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69ED" w14:textId="77777777" w:rsidR="009A0E6A" w:rsidRDefault="009A0E6A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4EE0" w14:textId="77777777" w:rsidR="006F1FAC" w:rsidRDefault="006F1FAC">
      <w:r>
        <w:separator/>
      </w:r>
    </w:p>
  </w:footnote>
  <w:footnote w:type="continuationSeparator" w:id="0">
    <w:p w14:paraId="5C759983" w14:textId="77777777" w:rsidR="006F1FAC" w:rsidRDefault="006F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444C" w14:textId="77777777" w:rsidR="009A0E6A" w:rsidRDefault="009A0E6A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0F96" w14:textId="77777777" w:rsidR="0069760A" w:rsidRPr="0010494C" w:rsidRDefault="0036141B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 wp14:anchorId="647B5A76" wp14:editId="6B4A559A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1781175" cy="13763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57" cy="138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1DC2F500" wp14:editId="5B3DC4CF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6BB421CC" wp14:editId="78817ED3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1AEB5E43" wp14:editId="528C02AF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2248C5FC" w14:textId="74D71256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14:paraId="5CE01BE1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1C9A5D95" w14:textId="77777777" w:rsidR="00BC1B5A" w:rsidRDefault="00BC1B5A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ENCUESTA DE SATISFACCIÓN DEL</w:t>
    </w:r>
    <w:r w:rsidR="00592E32">
      <w:rPr>
        <w:rFonts w:ascii="Tahoma" w:hAnsi="Tahoma" w:cs="Tahoma"/>
        <w:b/>
        <w:sz w:val="24"/>
        <w:szCs w:val="24"/>
        <w:lang w:val="es-MX"/>
      </w:rPr>
      <w:t xml:space="preserve"> CLIENTE</w:t>
    </w:r>
  </w:p>
  <w:p w14:paraId="6904E49C" w14:textId="77777777" w:rsidR="0010494C" w:rsidRPr="001B28EB" w:rsidRDefault="00592E32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 REFERENCIA VIRTUAL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C0A0" w14:textId="77777777" w:rsidR="009A0E6A" w:rsidRDefault="009A0E6A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CBA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82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E0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3A03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6053">
    <w:abstractNumId w:val="3"/>
  </w:num>
  <w:num w:numId="2" w16cid:durableId="630289472">
    <w:abstractNumId w:val="2"/>
  </w:num>
  <w:num w:numId="3" w16cid:durableId="1793983504">
    <w:abstractNumId w:val="1"/>
  </w:num>
  <w:num w:numId="4" w16cid:durableId="935213883">
    <w:abstractNumId w:val="0"/>
  </w:num>
  <w:num w:numId="5" w16cid:durableId="2099863277">
    <w:abstractNumId w:val="7"/>
  </w:num>
  <w:num w:numId="6" w16cid:durableId="1159075474">
    <w:abstractNumId w:val="5"/>
  </w:num>
  <w:num w:numId="7" w16cid:durableId="89742849">
    <w:abstractNumId w:val="6"/>
  </w:num>
  <w:num w:numId="8" w16cid:durableId="590236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10494C"/>
    <w:rsid w:val="00137070"/>
    <w:rsid w:val="00160161"/>
    <w:rsid w:val="001960F8"/>
    <w:rsid w:val="001A756A"/>
    <w:rsid w:val="001B28EB"/>
    <w:rsid w:val="001F0901"/>
    <w:rsid w:val="001F735A"/>
    <w:rsid w:val="0021426F"/>
    <w:rsid w:val="0022007D"/>
    <w:rsid w:val="002A0ED9"/>
    <w:rsid w:val="002A4EBA"/>
    <w:rsid w:val="002E553F"/>
    <w:rsid w:val="002F6310"/>
    <w:rsid w:val="0036141B"/>
    <w:rsid w:val="003903AF"/>
    <w:rsid w:val="003A6012"/>
    <w:rsid w:val="00413C7B"/>
    <w:rsid w:val="00476615"/>
    <w:rsid w:val="004F74BB"/>
    <w:rsid w:val="005052FA"/>
    <w:rsid w:val="005370EF"/>
    <w:rsid w:val="00575ED1"/>
    <w:rsid w:val="00592E32"/>
    <w:rsid w:val="00603558"/>
    <w:rsid w:val="006037BB"/>
    <w:rsid w:val="0061402D"/>
    <w:rsid w:val="00667753"/>
    <w:rsid w:val="00675FE3"/>
    <w:rsid w:val="00694343"/>
    <w:rsid w:val="0069760A"/>
    <w:rsid w:val="006A5FFA"/>
    <w:rsid w:val="006B2B4B"/>
    <w:rsid w:val="006F1FAC"/>
    <w:rsid w:val="00762BBD"/>
    <w:rsid w:val="00780436"/>
    <w:rsid w:val="007A22AB"/>
    <w:rsid w:val="00867F8E"/>
    <w:rsid w:val="008E0548"/>
    <w:rsid w:val="009647D2"/>
    <w:rsid w:val="009A0E6A"/>
    <w:rsid w:val="00A0291B"/>
    <w:rsid w:val="00A358DB"/>
    <w:rsid w:val="00B077C7"/>
    <w:rsid w:val="00BC1B5A"/>
    <w:rsid w:val="00BD07AA"/>
    <w:rsid w:val="00C809C0"/>
    <w:rsid w:val="00D1346C"/>
    <w:rsid w:val="00D448F1"/>
    <w:rsid w:val="00DA40BB"/>
    <w:rsid w:val="00DA530A"/>
    <w:rsid w:val="00DB0FB8"/>
    <w:rsid w:val="00DD77BB"/>
    <w:rsid w:val="00DE764B"/>
    <w:rsid w:val="00E035E9"/>
    <w:rsid w:val="00F57646"/>
    <w:rsid w:val="00FB78F1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1D23EC"/>
  <w15:docId w15:val="{7BF4EE60-C726-4AA1-BEA3-C2930DE7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3</cp:revision>
  <cp:lastPrinted>2006-08-01T17:47:00Z</cp:lastPrinted>
  <dcterms:created xsi:type="dcterms:W3CDTF">2023-08-29T16:12:00Z</dcterms:created>
  <dcterms:modified xsi:type="dcterms:W3CDTF">2024-12-12T18:58:00Z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