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C200" w14:textId="77777777" w:rsidR="00D448F1" w:rsidRDefault="00D448F1" w:rsidP="00AE0EFA">
      <w:pPr>
        <w:ind w:left="-1134"/>
      </w:pPr>
    </w:p>
    <w:p w14:paraId="5D35758E" w14:textId="77777777" w:rsidR="00636351" w:rsidRDefault="00636351"/>
    <w:p w14:paraId="66EBB6A7" w14:textId="77777777" w:rsidR="00AE0EFA" w:rsidRDefault="00AE0EFA" w:rsidP="00AE0EFA">
      <w:pPr>
        <w:jc w:val="both"/>
        <w:rPr>
          <w:rFonts w:ascii="Calibri" w:hAnsi="Calibri" w:cs="Arial"/>
          <w:b/>
          <w:sz w:val="20"/>
          <w:szCs w:val="20"/>
        </w:rPr>
      </w:pPr>
    </w:p>
    <w:p w14:paraId="7BCB1E59" w14:textId="77777777" w:rsidR="00636351" w:rsidRPr="006A4089" w:rsidRDefault="00AE0EFA" w:rsidP="00AE0EFA">
      <w:pPr>
        <w:jc w:val="center"/>
        <w:rPr>
          <w:rFonts w:ascii="Calibri" w:hAnsi="Calibri" w:cs="Arial"/>
          <w:b/>
          <w:sz w:val="24"/>
          <w:szCs w:val="24"/>
          <w:lang w:val="es-MX"/>
        </w:rPr>
      </w:pPr>
      <w:r w:rsidRPr="006A4089">
        <w:rPr>
          <w:rFonts w:ascii="Calibri" w:hAnsi="Calibri" w:cs="Arial"/>
          <w:b/>
          <w:sz w:val="24"/>
          <w:szCs w:val="24"/>
          <w:lang w:val="es-MX"/>
        </w:rPr>
        <w:t>C</w:t>
      </w:r>
      <w:r w:rsidR="00636351" w:rsidRPr="006A4089">
        <w:rPr>
          <w:rFonts w:ascii="Calibri" w:hAnsi="Calibri" w:cs="Arial"/>
          <w:b/>
          <w:sz w:val="24"/>
          <w:szCs w:val="24"/>
          <w:lang w:val="es-MX"/>
        </w:rPr>
        <w:t>ONFORMIDAD DEL EVENTO</w:t>
      </w:r>
    </w:p>
    <w:p w14:paraId="3A583BF0" w14:textId="77777777" w:rsidR="00636351" w:rsidRPr="006A4089" w:rsidRDefault="00636351" w:rsidP="00AE0EFA">
      <w:pPr>
        <w:ind w:left="720"/>
        <w:jc w:val="both"/>
        <w:rPr>
          <w:rFonts w:ascii="Calibri" w:hAnsi="Calibri" w:cs="Arial"/>
          <w:b/>
          <w:sz w:val="20"/>
          <w:szCs w:val="20"/>
          <w:lang w:val="es-MX"/>
        </w:rPr>
      </w:pPr>
    </w:p>
    <w:p w14:paraId="6600268D" w14:textId="77777777" w:rsidR="00636351" w:rsidRPr="00636351" w:rsidRDefault="00636351" w:rsidP="00AE0EFA">
      <w:pPr>
        <w:ind w:left="-567"/>
        <w:jc w:val="both"/>
        <w:rPr>
          <w:rFonts w:ascii="Calibri" w:hAnsi="Calibri" w:cs="Arial"/>
          <w:sz w:val="22"/>
          <w:lang w:val="es-MX"/>
        </w:rPr>
      </w:pPr>
      <w:r w:rsidRPr="00636351">
        <w:rPr>
          <w:rFonts w:ascii="Calibri" w:hAnsi="Calibri" w:cs="Arial"/>
          <w:sz w:val="22"/>
          <w:lang w:val="es-MX"/>
        </w:rPr>
        <w:t>El presente formato tiene como finalidad la revisión del cumplimiento de</w:t>
      </w:r>
      <w:r w:rsidR="00AE0EFA">
        <w:rPr>
          <w:rFonts w:ascii="Calibri" w:hAnsi="Calibri" w:cs="Arial"/>
          <w:sz w:val="22"/>
          <w:lang w:val="es-MX"/>
        </w:rPr>
        <w:t xml:space="preserve"> los requisitos necesarios para </w:t>
      </w:r>
      <w:r w:rsidRPr="00636351">
        <w:rPr>
          <w:rFonts w:ascii="Calibri" w:hAnsi="Calibri" w:cs="Arial"/>
          <w:sz w:val="22"/>
          <w:lang w:val="es-MX"/>
        </w:rPr>
        <w:t xml:space="preserve">llevar a cabo un evento de capacitación, será llenado por el coordinador de área y el instructor en </w:t>
      </w:r>
      <w:r w:rsidR="00F84ABD">
        <w:rPr>
          <w:rFonts w:ascii="Calibri" w:hAnsi="Calibri" w:cs="Arial"/>
          <w:sz w:val="22"/>
          <w:lang w:val="es-MX"/>
        </w:rPr>
        <w:t>Conjunto</w:t>
      </w:r>
      <w:r w:rsidRPr="00636351">
        <w:rPr>
          <w:rFonts w:ascii="Calibri" w:hAnsi="Calibri" w:cs="Arial"/>
          <w:sz w:val="22"/>
          <w:lang w:val="es-MX"/>
        </w:rPr>
        <w:t>.</w:t>
      </w:r>
    </w:p>
    <w:p w14:paraId="2ED3CA30" w14:textId="77777777" w:rsidR="00636351" w:rsidRPr="00636351" w:rsidRDefault="00636351" w:rsidP="00636351">
      <w:pPr>
        <w:jc w:val="both"/>
        <w:rPr>
          <w:rFonts w:ascii="Calibri" w:hAnsi="Calibri" w:cs="Arial"/>
          <w:b/>
          <w:sz w:val="20"/>
          <w:szCs w:val="20"/>
          <w:lang w:val="es-MX"/>
        </w:rPr>
      </w:pPr>
    </w:p>
    <w:tbl>
      <w:tblPr>
        <w:tblpPr w:leftFromText="141" w:rightFromText="141" w:vertAnchor="page" w:horzAnchor="page" w:tblpXSpec="center" w:tblpY="433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7803"/>
      </w:tblGrid>
      <w:tr w:rsidR="00AE0EFA" w:rsidRPr="00A52D46" w14:paraId="3E9E6ECC" w14:textId="77777777" w:rsidTr="00AE0EFA">
        <w:tc>
          <w:tcPr>
            <w:tcW w:w="10774" w:type="dxa"/>
            <w:gridSpan w:val="2"/>
            <w:shd w:val="clear" w:color="auto" w:fill="auto"/>
          </w:tcPr>
          <w:p w14:paraId="0E005A8C" w14:textId="77777777" w:rsidR="00AE0EFA" w:rsidRPr="003919A8" w:rsidRDefault="00AE0EFA" w:rsidP="00AE0EFA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es-MX"/>
              </w:rPr>
            </w:pPr>
            <w:r w:rsidRPr="003919A8">
              <w:rPr>
                <w:rFonts w:ascii="Calibri" w:hAnsi="Calibri" w:cs="Arial"/>
                <w:b/>
                <w:sz w:val="24"/>
                <w:szCs w:val="24"/>
                <w:lang w:val="es-MX"/>
              </w:rPr>
              <w:t>DATOS DE IDENTIFICACIÓN DEL EVENTO</w:t>
            </w:r>
          </w:p>
        </w:tc>
      </w:tr>
      <w:tr w:rsidR="00AE0EFA" w:rsidRPr="003F3EB8" w14:paraId="35F2C46A" w14:textId="77777777" w:rsidTr="00AE0EFA">
        <w:tc>
          <w:tcPr>
            <w:tcW w:w="2971" w:type="dxa"/>
          </w:tcPr>
          <w:p w14:paraId="5F0D5BF4" w14:textId="77777777" w:rsidR="00AE0EFA" w:rsidRPr="009D15B3" w:rsidRDefault="00AE0EFA" w:rsidP="00AE0EFA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9D15B3">
              <w:rPr>
                <w:rFonts w:ascii="Calibri" w:hAnsi="Calibri" w:cs="Arial"/>
                <w:sz w:val="22"/>
                <w:szCs w:val="20"/>
              </w:rPr>
              <w:t>NOMBRE DEL EVENTO:</w:t>
            </w:r>
          </w:p>
        </w:tc>
        <w:tc>
          <w:tcPr>
            <w:tcW w:w="7803" w:type="dxa"/>
          </w:tcPr>
          <w:p w14:paraId="1E8D834C" w14:textId="77777777" w:rsidR="00AE0EFA" w:rsidRPr="003F3EB8" w:rsidRDefault="00AE0EFA" w:rsidP="00AE0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EFA" w:rsidRPr="003F3EB8" w14:paraId="56E32E74" w14:textId="77777777" w:rsidTr="00AE0EFA">
        <w:tc>
          <w:tcPr>
            <w:tcW w:w="2971" w:type="dxa"/>
          </w:tcPr>
          <w:p w14:paraId="3D65ED20" w14:textId="77777777" w:rsidR="00AE0EFA" w:rsidRPr="009D15B3" w:rsidRDefault="00AE0EFA" w:rsidP="00AE0EFA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9D15B3">
              <w:rPr>
                <w:rFonts w:ascii="Calibri" w:hAnsi="Calibri" w:cs="Arial"/>
                <w:sz w:val="22"/>
                <w:szCs w:val="20"/>
              </w:rPr>
              <w:t>FECHA DEL EVENTO:</w:t>
            </w:r>
          </w:p>
        </w:tc>
        <w:tc>
          <w:tcPr>
            <w:tcW w:w="7803" w:type="dxa"/>
          </w:tcPr>
          <w:p w14:paraId="0A46BD92" w14:textId="77777777" w:rsidR="00AE0EFA" w:rsidRPr="003F3EB8" w:rsidRDefault="00AE0EFA" w:rsidP="00AE0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EFA" w:rsidRPr="003F3EB8" w14:paraId="5D8D966C" w14:textId="77777777" w:rsidTr="00AE0EFA">
        <w:tc>
          <w:tcPr>
            <w:tcW w:w="2971" w:type="dxa"/>
          </w:tcPr>
          <w:p w14:paraId="6479FC9E" w14:textId="77777777" w:rsidR="00AE0EFA" w:rsidRPr="009D15B3" w:rsidRDefault="00AE0EFA" w:rsidP="00AE0EFA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9D15B3">
              <w:rPr>
                <w:rFonts w:ascii="Calibri" w:hAnsi="Calibri" w:cs="Arial"/>
                <w:sz w:val="22"/>
                <w:szCs w:val="20"/>
              </w:rPr>
              <w:t>LUGAR:</w:t>
            </w:r>
          </w:p>
        </w:tc>
        <w:tc>
          <w:tcPr>
            <w:tcW w:w="7803" w:type="dxa"/>
          </w:tcPr>
          <w:p w14:paraId="36DD297E" w14:textId="77777777" w:rsidR="00AE0EFA" w:rsidRPr="003F3EB8" w:rsidRDefault="00AE0EFA" w:rsidP="00AE0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EFA" w:rsidRPr="003F3EB8" w14:paraId="4C486B17" w14:textId="77777777" w:rsidTr="00AE0EFA">
        <w:tc>
          <w:tcPr>
            <w:tcW w:w="2971" w:type="dxa"/>
          </w:tcPr>
          <w:p w14:paraId="1BD08A4C" w14:textId="77777777" w:rsidR="00AE0EFA" w:rsidRPr="009D15B3" w:rsidRDefault="00AE0EFA" w:rsidP="00AE0EFA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9D15B3">
              <w:rPr>
                <w:rFonts w:ascii="Calibri" w:hAnsi="Calibri" w:cs="Arial"/>
                <w:sz w:val="22"/>
                <w:szCs w:val="20"/>
              </w:rPr>
              <w:t>INSTRUCTOR:</w:t>
            </w:r>
          </w:p>
        </w:tc>
        <w:tc>
          <w:tcPr>
            <w:tcW w:w="7803" w:type="dxa"/>
          </w:tcPr>
          <w:p w14:paraId="2A565004" w14:textId="77777777" w:rsidR="00AE0EFA" w:rsidRPr="003F3EB8" w:rsidRDefault="00AE0EFA" w:rsidP="00AE0EFA">
            <w:pPr>
              <w:tabs>
                <w:tab w:val="left" w:pos="21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412FB2" w14:textId="77777777" w:rsidR="00636351" w:rsidRPr="00636351" w:rsidRDefault="00636351" w:rsidP="00636351">
      <w:pPr>
        <w:rPr>
          <w:rFonts w:ascii="Arial" w:hAnsi="Arial" w:cs="Arial"/>
          <w:b/>
          <w:sz w:val="20"/>
          <w:szCs w:val="20"/>
          <w:lang w:val="es-MX"/>
        </w:rPr>
      </w:pPr>
    </w:p>
    <w:p w14:paraId="0CCF6714" w14:textId="77777777" w:rsidR="00636351" w:rsidRPr="00636351" w:rsidRDefault="00636351" w:rsidP="00636351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pPr w:leftFromText="141" w:rightFromText="141" w:vertAnchor="page" w:horzAnchor="margin" w:tblpXSpec="right" w:tblpY="631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6"/>
        <w:gridCol w:w="546"/>
        <w:gridCol w:w="567"/>
        <w:gridCol w:w="2835"/>
      </w:tblGrid>
      <w:tr w:rsidR="00AE0EFA" w:rsidRPr="004E22AF" w14:paraId="701FE965" w14:textId="77777777" w:rsidTr="00AE0EFA">
        <w:tc>
          <w:tcPr>
            <w:tcW w:w="6826" w:type="dxa"/>
          </w:tcPr>
          <w:p w14:paraId="0BB23293" w14:textId="77777777" w:rsidR="00AE0EFA" w:rsidRPr="00636351" w:rsidRDefault="00AE0EFA" w:rsidP="00AE0EFA">
            <w:pPr>
              <w:rPr>
                <w:rFonts w:ascii="Eras Medium ITC" w:hAnsi="Eras Medium ITC" w:cs="Arial"/>
                <w:b/>
                <w:sz w:val="20"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 w:val="20"/>
                <w:szCs w:val="20"/>
                <w:lang w:val="es-MX"/>
              </w:rPr>
              <w:t>Marque con una x sí o no a las siguientes afirmaciones</w:t>
            </w:r>
          </w:p>
        </w:tc>
        <w:tc>
          <w:tcPr>
            <w:tcW w:w="546" w:type="dxa"/>
          </w:tcPr>
          <w:p w14:paraId="4E4AEFBE" w14:textId="77777777" w:rsidR="00AE0EFA" w:rsidRPr="003919A8" w:rsidRDefault="00AE0EFA" w:rsidP="00AE0EF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3919A8">
              <w:rPr>
                <w:rFonts w:ascii="Calibri" w:hAnsi="Calibri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2BDC2AA9" w14:textId="77777777" w:rsidR="00AE0EFA" w:rsidRPr="003919A8" w:rsidRDefault="00AE0EFA" w:rsidP="00AE0EF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3919A8">
              <w:rPr>
                <w:rFonts w:ascii="Calibri" w:hAnsi="Calibri" w:cs="Arial"/>
                <w:b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385D58AE" w14:textId="77777777" w:rsidR="00AE0EFA" w:rsidRPr="003919A8" w:rsidRDefault="00AE0EFA" w:rsidP="00AE0EF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3919A8">
              <w:rPr>
                <w:rFonts w:ascii="Calibri" w:hAnsi="Calibri" w:cs="Arial"/>
                <w:b/>
                <w:sz w:val="24"/>
                <w:szCs w:val="24"/>
              </w:rPr>
              <w:t>COMENTARIOS</w:t>
            </w:r>
          </w:p>
        </w:tc>
      </w:tr>
      <w:tr w:rsidR="00AE0EFA" w:rsidRPr="00A52D46" w14:paraId="7A19B69C" w14:textId="77777777" w:rsidTr="00AE0EFA">
        <w:tc>
          <w:tcPr>
            <w:tcW w:w="6826" w:type="dxa"/>
          </w:tcPr>
          <w:p w14:paraId="1349ADE6" w14:textId="77777777" w:rsidR="00AE0EFA" w:rsidRPr="00636351" w:rsidRDefault="00AE0EFA" w:rsidP="00AE0EFA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636351">
              <w:rPr>
                <w:rFonts w:ascii="Calibri" w:hAnsi="Calibri" w:cs="Arial"/>
                <w:sz w:val="22"/>
                <w:lang w:val="es-MX"/>
              </w:rPr>
              <w:t xml:space="preserve">En la planeación se identifican claramente los recursos que se impartirán en el evento </w:t>
            </w:r>
          </w:p>
        </w:tc>
        <w:tc>
          <w:tcPr>
            <w:tcW w:w="546" w:type="dxa"/>
          </w:tcPr>
          <w:p w14:paraId="0CA0FABE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6C0089E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601754B6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E0EFA" w:rsidRPr="00A52D46" w14:paraId="4FCA1A3A" w14:textId="77777777" w:rsidTr="00AE0EFA">
        <w:tc>
          <w:tcPr>
            <w:tcW w:w="6826" w:type="dxa"/>
          </w:tcPr>
          <w:p w14:paraId="477F7F79" w14:textId="77777777" w:rsidR="00AE0EFA" w:rsidRPr="00636351" w:rsidRDefault="00AE0EFA" w:rsidP="00AE0EFA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636351">
              <w:rPr>
                <w:rFonts w:ascii="Calibri" w:hAnsi="Calibri" w:cs="Arial"/>
                <w:sz w:val="22"/>
                <w:lang w:val="es-MX"/>
              </w:rPr>
              <w:t>El instructor realiza la revisión de los requerimientos planteados en la planeación.</w:t>
            </w:r>
          </w:p>
        </w:tc>
        <w:tc>
          <w:tcPr>
            <w:tcW w:w="546" w:type="dxa"/>
          </w:tcPr>
          <w:p w14:paraId="014A2817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4F0B9BF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7212A17D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E0EFA" w:rsidRPr="00A52D46" w14:paraId="6A311B79" w14:textId="77777777" w:rsidTr="00AE0EFA">
        <w:tc>
          <w:tcPr>
            <w:tcW w:w="6826" w:type="dxa"/>
          </w:tcPr>
          <w:p w14:paraId="175D1530" w14:textId="77777777" w:rsidR="00AE0EFA" w:rsidRPr="00636351" w:rsidRDefault="00AE0EFA" w:rsidP="00AE0EFA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636351">
              <w:rPr>
                <w:rFonts w:ascii="Calibri" w:hAnsi="Calibri" w:cs="Arial"/>
                <w:sz w:val="22"/>
                <w:lang w:val="es-MX"/>
              </w:rPr>
              <w:t>El instructor dispone de la presentación de diapositivas del recurso a exponer</w:t>
            </w:r>
            <w:r>
              <w:rPr>
                <w:rFonts w:ascii="Calibri" w:hAnsi="Calibri" w:cs="Arial"/>
                <w:sz w:val="22"/>
                <w:lang w:val="es-MX"/>
              </w:rPr>
              <w:t>.</w:t>
            </w:r>
          </w:p>
        </w:tc>
        <w:tc>
          <w:tcPr>
            <w:tcW w:w="546" w:type="dxa"/>
          </w:tcPr>
          <w:p w14:paraId="69029E6A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4842964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7D34B5D8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E0EFA" w:rsidRPr="00A52D46" w14:paraId="7FCF9FA0" w14:textId="77777777" w:rsidTr="00AE0EFA">
        <w:tc>
          <w:tcPr>
            <w:tcW w:w="6826" w:type="dxa"/>
          </w:tcPr>
          <w:p w14:paraId="78F7E278" w14:textId="77777777" w:rsidR="00AE0EFA" w:rsidRPr="00636351" w:rsidRDefault="00AE0EFA" w:rsidP="00AE0EFA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636351">
              <w:rPr>
                <w:rFonts w:ascii="Calibri" w:hAnsi="Calibri" w:cs="Arial"/>
                <w:sz w:val="22"/>
                <w:lang w:val="es-MX"/>
              </w:rPr>
              <w:t>Los ejercicios que realiza se encuentran redactados de acuerdo a los recursos que se presentan</w:t>
            </w:r>
            <w:r>
              <w:rPr>
                <w:rFonts w:ascii="Calibri" w:hAnsi="Calibri" w:cs="Arial"/>
                <w:sz w:val="22"/>
                <w:lang w:val="es-MX"/>
              </w:rPr>
              <w:t>.</w:t>
            </w:r>
          </w:p>
        </w:tc>
        <w:tc>
          <w:tcPr>
            <w:tcW w:w="546" w:type="dxa"/>
          </w:tcPr>
          <w:p w14:paraId="58B81CEA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A3A18A6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11D05167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E0EFA" w:rsidRPr="00A52D46" w14:paraId="74B93A5C" w14:textId="77777777" w:rsidTr="00AE0EFA">
        <w:tc>
          <w:tcPr>
            <w:tcW w:w="6826" w:type="dxa"/>
          </w:tcPr>
          <w:p w14:paraId="5B2BBAB4" w14:textId="77777777" w:rsidR="00AE0EFA" w:rsidRPr="00636351" w:rsidRDefault="00AE0EFA" w:rsidP="00AE0EFA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636351">
              <w:rPr>
                <w:rFonts w:ascii="Calibri" w:hAnsi="Calibri" w:cs="Arial"/>
                <w:sz w:val="22"/>
                <w:lang w:val="es-MX"/>
              </w:rPr>
              <w:t>Listado de participantes en el que registra</w:t>
            </w:r>
            <w:r w:rsidRPr="00636351">
              <w:rPr>
                <w:rFonts w:ascii="Calibri" w:hAnsi="Calibri" w:cs="Arial"/>
                <w:color w:val="FF0000"/>
                <w:sz w:val="22"/>
                <w:lang w:val="es-MX"/>
              </w:rPr>
              <w:t xml:space="preserve"> </w:t>
            </w:r>
            <w:r w:rsidRPr="00636351">
              <w:rPr>
                <w:rFonts w:ascii="Calibri" w:hAnsi="Calibri" w:cs="Arial"/>
                <w:sz w:val="22"/>
                <w:lang w:val="es-MX"/>
              </w:rPr>
              <w:t>la asistencia al evento</w:t>
            </w:r>
          </w:p>
        </w:tc>
        <w:tc>
          <w:tcPr>
            <w:tcW w:w="546" w:type="dxa"/>
          </w:tcPr>
          <w:p w14:paraId="37A675B7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07FEBDA8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52BE9725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E0EFA" w:rsidRPr="00A52D46" w14:paraId="1E783E68" w14:textId="77777777" w:rsidTr="00AE0EFA">
        <w:tc>
          <w:tcPr>
            <w:tcW w:w="6826" w:type="dxa"/>
          </w:tcPr>
          <w:p w14:paraId="0100C60D" w14:textId="77777777" w:rsidR="00AE0EFA" w:rsidRPr="00636351" w:rsidRDefault="00AE0EFA" w:rsidP="00AE0EFA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636351">
              <w:rPr>
                <w:rFonts w:ascii="Calibri" w:hAnsi="Calibri" w:cs="Arial"/>
                <w:sz w:val="22"/>
                <w:lang w:val="es-MX"/>
              </w:rPr>
              <w:t>Evaluaciones de conformidad y satisfacción por parte del participante</w:t>
            </w:r>
          </w:p>
        </w:tc>
        <w:tc>
          <w:tcPr>
            <w:tcW w:w="546" w:type="dxa"/>
          </w:tcPr>
          <w:p w14:paraId="15BA801F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ED1DCDC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4412C0B8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E0EFA" w:rsidRPr="00A52D46" w14:paraId="00883AC9" w14:textId="77777777" w:rsidTr="00AE0EFA">
        <w:tc>
          <w:tcPr>
            <w:tcW w:w="6826" w:type="dxa"/>
          </w:tcPr>
          <w:p w14:paraId="05FED8A0" w14:textId="12A139E1" w:rsidR="00AE0EFA" w:rsidRPr="00636351" w:rsidRDefault="00AE0EFA" w:rsidP="00AE0EFA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636351">
              <w:rPr>
                <w:rFonts w:ascii="Calibri" w:hAnsi="Calibri" w:cs="Arial"/>
                <w:sz w:val="22"/>
                <w:lang w:val="es-MX"/>
              </w:rPr>
              <w:t xml:space="preserve">El instructor entrega la </w:t>
            </w:r>
            <w:r w:rsidR="00CB2363" w:rsidRPr="00636351">
              <w:rPr>
                <w:rFonts w:ascii="Calibri" w:hAnsi="Calibri" w:cs="Arial"/>
                <w:sz w:val="22"/>
                <w:lang w:val="es-MX"/>
              </w:rPr>
              <w:t>documentación una vez terminada</w:t>
            </w:r>
            <w:r w:rsidRPr="00636351">
              <w:rPr>
                <w:rFonts w:ascii="Calibri" w:hAnsi="Calibri" w:cs="Arial"/>
                <w:sz w:val="22"/>
                <w:lang w:val="es-MX"/>
              </w:rPr>
              <w:t xml:space="preserve"> el evento al coordinador de área.</w:t>
            </w:r>
          </w:p>
        </w:tc>
        <w:tc>
          <w:tcPr>
            <w:tcW w:w="546" w:type="dxa"/>
          </w:tcPr>
          <w:p w14:paraId="1CC9387C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6E88B606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0DBC013D" w14:textId="77777777" w:rsidR="00AE0EFA" w:rsidRPr="00636351" w:rsidRDefault="00AE0EFA" w:rsidP="00AE0EF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543D849" w14:textId="77777777" w:rsidR="00636351" w:rsidRPr="00636351" w:rsidRDefault="00636351" w:rsidP="00636351">
      <w:pPr>
        <w:rPr>
          <w:rFonts w:ascii="Arial" w:hAnsi="Arial" w:cs="Arial"/>
          <w:b/>
          <w:sz w:val="20"/>
          <w:szCs w:val="20"/>
          <w:lang w:val="es-MX"/>
        </w:rPr>
      </w:pPr>
    </w:p>
    <w:p w14:paraId="16CD22E5" w14:textId="77777777" w:rsidR="00636351" w:rsidRPr="00636351" w:rsidRDefault="00636351" w:rsidP="00636351">
      <w:pPr>
        <w:rPr>
          <w:rFonts w:ascii="Arial" w:hAnsi="Arial" w:cs="Arial"/>
          <w:b/>
          <w:sz w:val="20"/>
          <w:szCs w:val="20"/>
          <w:lang w:val="es-MX"/>
        </w:rPr>
      </w:pPr>
    </w:p>
    <w:p w14:paraId="56C056E8" w14:textId="77777777" w:rsidR="00636351" w:rsidRPr="00636351" w:rsidRDefault="00636351" w:rsidP="00636351">
      <w:pPr>
        <w:rPr>
          <w:rFonts w:ascii="Arial" w:hAnsi="Arial" w:cs="Arial"/>
          <w:b/>
          <w:sz w:val="20"/>
          <w:szCs w:val="20"/>
          <w:lang w:val="es-MX"/>
        </w:rPr>
      </w:pPr>
    </w:p>
    <w:p w14:paraId="2BD2E731" w14:textId="77777777" w:rsidR="00636351" w:rsidRPr="00636351" w:rsidRDefault="00636351" w:rsidP="00636351">
      <w:pPr>
        <w:rPr>
          <w:rFonts w:ascii="Arial" w:hAnsi="Arial" w:cs="Arial"/>
          <w:b/>
          <w:sz w:val="20"/>
          <w:szCs w:val="20"/>
          <w:lang w:val="es-MX"/>
        </w:rPr>
      </w:pPr>
    </w:p>
    <w:p w14:paraId="54FC17D8" w14:textId="77777777" w:rsidR="00636351" w:rsidRPr="00636351" w:rsidRDefault="00636351" w:rsidP="00636351">
      <w:pPr>
        <w:rPr>
          <w:rFonts w:ascii="Arial" w:hAnsi="Arial" w:cs="Arial"/>
          <w:b/>
          <w:sz w:val="20"/>
          <w:szCs w:val="20"/>
          <w:lang w:val="es-MX"/>
        </w:rPr>
      </w:pPr>
    </w:p>
    <w:p w14:paraId="662B9986" w14:textId="77777777" w:rsidR="00636351" w:rsidRPr="00636351" w:rsidRDefault="00636351" w:rsidP="00636351">
      <w:pPr>
        <w:rPr>
          <w:rFonts w:ascii="Arial" w:hAnsi="Arial" w:cs="Arial"/>
          <w:b/>
          <w:sz w:val="20"/>
          <w:szCs w:val="20"/>
          <w:lang w:val="es-MX"/>
        </w:rPr>
      </w:pPr>
    </w:p>
    <w:p w14:paraId="31ADA4A3" w14:textId="77777777" w:rsidR="00636351" w:rsidRPr="00636351" w:rsidRDefault="00636351" w:rsidP="00636351">
      <w:pPr>
        <w:rPr>
          <w:rFonts w:ascii="Arial" w:hAnsi="Arial" w:cs="Arial"/>
          <w:b/>
          <w:sz w:val="20"/>
          <w:szCs w:val="20"/>
          <w:lang w:val="es-MX"/>
        </w:rPr>
      </w:pPr>
    </w:p>
    <w:p w14:paraId="6D91DDD3" w14:textId="77777777" w:rsidR="00636351" w:rsidRPr="00636351" w:rsidRDefault="00636351" w:rsidP="00636351">
      <w:pPr>
        <w:rPr>
          <w:rFonts w:ascii="Calibri" w:hAnsi="Calibri" w:cs="Arial"/>
          <w:b/>
          <w:sz w:val="22"/>
          <w:lang w:val="es-MX"/>
        </w:rPr>
      </w:pPr>
      <w:r w:rsidRPr="00636351">
        <w:rPr>
          <w:rFonts w:ascii="Calibri" w:hAnsi="Calibri" w:cs="Arial"/>
          <w:b/>
          <w:sz w:val="22"/>
          <w:lang w:val="es-MX"/>
        </w:rPr>
        <w:t>REVISA: _____________________</w:t>
      </w:r>
    </w:p>
    <w:p w14:paraId="0FF7D4FA" w14:textId="77777777" w:rsidR="00636351" w:rsidRPr="00636351" w:rsidRDefault="00636351" w:rsidP="00636351">
      <w:pPr>
        <w:rPr>
          <w:rFonts w:ascii="Calibri" w:hAnsi="Calibri" w:cs="Arial"/>
          <w:b/>
          <w:sz w:val="22"/>
          <w:lang w:val="es-MX"/>
        </w:rPr>
      </w:pPr>
      <w:r w:rsidRPr="00636351">
        <w:rPr>
          <w:rFonts w:ascii="Calibri" w:hAnsi="Calibri" w:cs="Arial"/>
          <w:b/>
          <w:sz w:val="22"/>
          <w:lang w:val="es-MX"/>
        </w:rPr>
        <w:t xml:space="preserve">        </w:t>
      </w:r>
    </w:p>
    <w:p w14:paraId="31B22EE6" w14:textId="77777777" w:rsidR="00636351" w:rsidRPr="00636351" w:rsidRDefault="00636351" w:rsidP="00636351">
      <w:pPr>
        <w:rPr>
          <w:rFonts w:ascii="Calibri" w:hAnsi="Calibri" w:cs="Arial"/>
          <w:b/>
          <w:sz w:val="22"/>
          <w:lang w:val="es-MX"/>
        </w:rPr>
      </w:pPr>
    </w:p>
    <w:p w14:paraId="1BBDEA40" w14:textId="77777777" w:rsidR="00636351" w:rsidRPr="00636351" w:rsidRDefault="00636351" w:rsidP="00636351">
      <w:pPr>
        <w:rPr>
          <w:rFonts w:ascii="Calibri" w:hAnsi="Calibri" w:cs="Arial"/>
          <w:b/>
          <w:sz w:val="22"/>
          <w:lang w:val="es-MX"/>
        </w:rPr>
      </w:pPr>
      <w:r w:rsidRPr="00636351">
        <w:rPr>
          <w:rFonts w:ascii="Calibri" w:hAnsi="Calibri" w:cs="Arial"/>
          <w:b/>
          <w:sz w:val="22"/>
          <w:lang w:val="es-MX"/>
        </w:rPr>
        <w:t>FECHA DE REVISION O DE EVALUACION: ____________________________</w:t>
      </w:r>
    </w:p>
    <w:p w14:paraId="5FD051AB" w14:textId="77777777" w:rsidR="00636351" w:rsidRPr="00636351" w:rsidRDefault="00636351" w:rsidP="00636351">
      <w:pPr>
        <w:rPr>
          <w:rFonts w:ascii="Calibri" w:hAnsi="Calibri" w:cs="Arial"/>
          <w:b/>
          <w:sz w:val="22"/>
          <w:lang w:val="es-MX"/>
        </w:rPr>
      </w:pPr>
      <w:r w:rsidRPr="00636351">
        <w:rPr>
          <w:rFonts w:ascii="Calibri" w:hAnsi="Calibri" w:cs="Arial"/>
          <w:b/>
          <w:sz w:val="22"/>
          <w:lang w:val="es-MX"/>
        </w:rPr>
        <w:t xml:space="preserve">                    </w:t>
      </w:r>
    </w:p>
    <w:p w14:paraId="55DA04B5" w14:textId="77777777" w:rsidR="00636351" w:rsidRPr="00636351" w:rsidRDefault="00636351" w:rsidP="00636351">
      <w:pPr>
        <w:rPr>
          <w:rFonts w:ascii="Calibri" w:hAnsi="Calibri" w:cs="Arial"/>
          <w:b/>
          <w:sz w:val="22"/>
          <w:lang w:val="es-MX"/>
        </w:rPr>
      </w:pPr>
    </w:p>
    <w:p w14:paraId="27F369B3" w14:textId="77777777" w:rsidR="00636351" w:rsidRDefault="00636351">
      <w:pPr>
        <w:rPr>
          <w:lang w:val="es-MX"/>
        </w:rPr>
      </w:pPr>
    </w:p>
    <w:p w14:paraId="1A8271AF" w14:textId="77777777" w:rsidR="00A52D46" w:rsidRDefault="00A52D46">
      <w:pPr>
        <w:rPr>
          <w:lang w:val="es-MX"/>
        </w:rPr>
      </w:pPr>
    </w:p>
    <w:p w14:paraId="2D216BEC" w14:textId="77777777" w:rsidR="00A52D46" w:rsidRDefault="00A52D46">
      <w:pPr>
        <w:rPr>
          <w:lang w:val="es-MX"/>
        </w:rPr>
      </w:pPr>
    </w:p>
    <w:p w14:paraId="0FF3A648" w14:textId="77777777" w:rsidR="00A52D46" w:rsidRDefault="00A52D46">
      <w:pPr>
        <w:rPr>
          <w:lang w:val="es-MX"/>
        </w:rPr>
      </w:pPr>
    </w:p>
    <w:p w14:paraId="323C0A55" w14:textId="77777777" w:rsidR="00A52D46" w:rsidRDefault="00A52D46">
      <w:pPr>
        <w:rPr>
          <w:lang w:val="es-MX"/>
        </w:rPr>
      </w:pPr>
    </w:p>
    <w:p w14:paraId="7A6BBA71" w14:textId="77777777" w:rsidR="00A52D46" w:rsidRDefault="00A52D46">
      <w:pPr>
        <w:rPr>
          <w:lang w:val="es-MX"/>
        </w:rPr>
      </w:pPr>
    </w:p>
    <w:p w14:paraId="54E41A83" w14:textId="77777777" w:rsidR="00A52D46" w:rsidRDefault="00A52D46">
      <w:pPr>
        <w:rPr>
          <w:lang w:val="es-MX"/>
        </w:rPr>
      </w:pPr>
    </w:p>
    <w:p w14:paraId="3E732FBE" w14:textId="77777777" w:rsidR="00A52D46" w:rsidRDefault="00A52D46">
      <w:pPr>
        <w:rPr>
          <w:lang w:val="es-MX"/>
        </w:rPr>
      </w:pPr>
    </w:p>
    <w:p w14:paraId="3E5A42A3" w14:textId="77777777" w:rsidR="00A52D46" w:rsidRDefault="00A52D46">
      <w:pPr>
        <w:rPr>
          <w:lang w:val="es-MX"/>
        </w:rPr>
      </w:pPr>
    </w:p>
    <w:p w14:paraId="57F1CE48" w14:textId="77777777" w:rsidR="00A52D46" w:rsidRDefault="00A52D46">
      <w:pPr>
        <w:rPr>
          <w:lang w:val="es-MX"/>
        </w:rPr>
      </w:pPr>
    </w:p>
    <w:p w14:paraId="37EC28D2" w14:textId="77777777" w:rsidR="00A52D46" w:rsidRDefault="00A52D46">
      <w:pPr>
        <w:rPr>
          <w:lang w:val="es-MX"/>
        </w:rPr>
      </w:pPr>
    </w:p>
    <w:p w14:paraId="25B5D368" w14:textId="77777777" w:rsidR="00A52D46" w:rsidRDefault="00A52D46">
      <w:pPr>
        <w:rPr>
          <w:lang w:val="es-MX"/>
        </w:rPr>
      </w:pPr>
    </w:p>
    <w:tbl>
      <w:tblPr>
        <w:tblStyle w:val="Tablaconcuadrcula"/>
        <w:tblpPr w:leftFromText="141" w:rightFromText="141" w:vertAnchor="text" w:horzAnchor="margin" w:tblpY="-13"/>
        <w:tblW w:w="10200" w:type="dxa"/>
        <w:tblLayout w:type="fixed"/>
        <w:tblLook w:val="04A0" w:firstRow="1" w:lastRow="0" w:firstColumn="1" w:lastColumn="0" w:noHBand="0" w:noVBand="1"/>
      </w:tblPr>
      <w:tblGrid>
        <w:gridCol w:w="7509"/>
        <w:gridCol w:w="1297"/>
        <w:gridCol w:w="1394"/>
      </w:tblGrid>
      <w:tr w:rsidR="00A52D46" w14:paraId="77E1F1DE" w14:textId="77777777" w:rsidTr="00A52D46">
        <w:trPr>
          <w:trHeight w:val="939"/>
        </w:trPr>
        <w:tc>
          <w:tcPr>
            <w:tcW w:w="102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7B907" w14:textId="594213E6" w:rsidR="00A52D46" w:rsidRDefault="00A52D46" w:rsidP="00A52D46">
            <w:pPr>
              <w:tabs>
                <w:tab w:val="left" w:pos="7676"/>
              </w:tabs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eastAsia="Times New Roman" w:hAnsi="Calibri" w:cs="Calibri"/>
                <w:b/>
                <w:sz w:val="22"/>
                <w:lang w:val="es-MX"/>
              </w:rPr>
              <w:t>INSTRUCCIONES:</w:t>
            </w:r>
            <w:r>
              <w:rPr>
                <w:rFonts w:ascii="Calibri" w:eastAsia="Times New Roman" w:hAnsi="Calibri" w:cs="Calibri"/>
                <w:sz w:val="22"/>
                <w:lang w:val="es-MX"/>
              </w:rPr>
              <w:t xml:space="preserve"> identifique el cumplimiento de las siguientes actividades del servicio de </w:t>
            </w:r>
            <w:r w:rsidRPr="00A52D46">
              <w:rPr>
                <w:rFonts w:ascii="Calibri" w:eastAsia="Times New Roman" w:hAnsi="Calibri" w:cs="Calibri"/>
                <w:b/>
                <w:bCs/>
                <w:sz w:val="22"/>
                <w:lang w:val="es-MX"/>
              </w:rPr>
              <w:t>R</w:t>
            </w:r>
            <w:r w:rsidRPr="00A52D46">
              <w:rPr>
                <w:rFonts w:ascii="Calibri" w:eastAsia="Times New Roman" w:hAnsi="Calibri" w:cs="Calibri"/>
                <w:b/>
                <w:bCs/>
                <w:sz w:val="22"/>
                <w:lang w:val="es-MX"/>
              </w:rPr>
              <w:t xml:space="preserve">eferencia </w:t>
            </w:r>
            <w:r w:rsidRPr="00A52D46">
              <w:rPr>
                <w:rFonts w:ascii="Calibri" w:eastAsia="Times New Roman" w:hAnsi="Calibri" w:cs="Calibri"/>
                <w:b/>
                <w:bCs/>
                <w:sz w:val="22"/>
                <w:lang w:val="es-MX"/>
              </w:rPr>
              <w:t>V</w:t>
            </w:r>
            <w:r w:rsidRPr="00A52D46">
              <w:rPr>
                <w:rFonts w:ascii="Calibri" w:eastAsia="Times New Roman" w:hAnsi="Calibri" w:cs="Calibri"/>
                <w:b/>
                <w:bCs/>
                <w:sz w:val="22"/>
                <w:lang w:val="es-MX"/>
              </w:rPr>
              <w:t>irtual.</w:t>
            </w:r>
          </w:p>
        </w:tc>
      </w:tr>
      <w:tr w:rsidR="00A52D46" w14:paraId="0E297F40" w14:textId="77777777" w:rsidTr="00A52D46">
        <w:trPr>
          <w:trHeight w:val="413"/>
        </w:trPr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8D7EC" w14:textId="77777777" w:rsidR="00A52D46" w:rsidRDefault="00A52D46" w:rsidP="00A52D46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PREGUNTAS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03F65" w14:textId="77777777" w:rsidR="00A52D46" w:rsidRDefault="00A52D46" w:rsidP="00A52D46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¿CUMPLE?</w:t>
            </w:r>
          </w:p>
          <w:p w14:paraId="599CC42E" w14:textId="77777777" w:rsidR="00A52D46" w:rsidRDefault="00A52D46" w:rsidP="00A52D46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SÍ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F0548" w14:textId="77777777" w:rsidR="00A52D46" w:rsidRDefault="00A52D46" w:rsidP="00A52D46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¿CUMPLE?</w:t>
            </w:r>
          </w:p>
          <w:p w14:paraId="371A7C90" w14:textId="77777777" w:rsidR="00A52D46" w:rsidRDefault="00A52D46" w:rsidP="00A52D46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NO</w:t>
            </w:r>
          </w:p>
        </w:tc>
      </w:tr>
      <w:tr w:rsidR="00A52D46" w14:paraId="4B35720C" w14:textId="77777777" w:rsidTr="00A52D46">
        <w:trPr>
          <w:trHeight w:val="271"/>
        </w:trPr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274C0" w14:textId="77777777" w:rsidR="00A52D46" w:rsidRDefault="00A52D46" w:rsidP="00A52D46">
            <w:pPr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hAnsi="Calibri" w:cs="Calibri"/>
                <w:sz w:val="22"/>
                <w:lang w:val="es-MX"/>
              </w:rPr>
              <w:t>¿Se le informó si la institución cuenta con el recurso solicitado?</w:t>
            </w:r>
          </w:p>
          <w:p w14:paraId="7CE5B08E" w14:textId="77777777" w:rsidR="00A52D46" w:rsidRDefault="00A52D46" w:rsidP="00A52D4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32A61" w14:textId="77777777" w:rsidR="00A52D46" w:rsidRDefault="00A52D46" w:rsidP="00A52D46">
            <w:pPr>
              <w:rPr>
                <w:lang w:val="es-MX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D8933" w14:textId="77777777" w:rsidR="00A52D46" w:rsidRDefault="00A52D46" w:rsidP="00A52D46">
            <w:pPr>
              <w:rPr>
                <w:lang w:val="es-MX"/>
              </w:rPr>
            </w:pPr>
          </w:p>
        </w:tc>
      </w:tr>
      <w:tr w:rsidR="00A52D46" w14:paraId="07AFDFBC" w14:textId="77777777" w:rsidTr="00A52D46"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50E66" w14:textId="77777777" w:rsidR="00A52D46" w:rsidRDefault="00A52D46" w:rsidP="00A52D4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val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lang w:val="es-MX"/>
              </w:rPr>
              <w:t xml:space="preserve">¿Se le envió encuesta de satisfacción?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6494E" w14:textId="77777777" w:rsidR="00A52D46" w:rsidRDefault="00A52D46" w:rsidP="00A52D46">
            <w:pPr>
              <w:rPr>
                <w:lang w:val="es-MX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FE8B" w14:textId="77777777" w:rsidR="00A52D46" w:rsidRDefault="00A52D46" w:rsidP="00A52D46">
            <w:pPr>
              <w:rPr>
                <w:lang w:val="es-MX"/>
              </w:rPr>
            </w:pPr>
          </w:p>
        </w:tc>
      </w:tr>
    </w:tbl>
    <w:p w14:paraId="70BC379B" w14:textId="77777777" w:rsidR="00A52D46" w:rsidRDefault="00A52D46">
      <w:pPr>
        <w:rPr>
          <w:lang w:val="es-MX"/>
        </w:rPr>
      </w:pPr>
    </w:p>
    <w:p w14:paraId="57D20526" w14:textId="77777777" w:rsidR="00A52D46" w:rsidRDefault="00A52D46">
      <w:pPr>
        <w:rPr>
          <w:lang w:val="es-MX"/>
        </w:rPr>
      </w:pPr>
    </w:p>
    <w:p w14:paraId="6EE42E8F" w14:textId="77777777" w:rsidR="00A52D46" w:rsidRDefault="00A52D46">
      <w:pPr>
        <w:rPr>
          <w:lang w:val="es-MX"/>
        </w:rPr>
      </w:pPr>
    </w:p>
    <w:p w14:paraId="68F8E117" w14:textId="77777777" w:rsidR="00A52D46" w:rsidRDefault="00A52D46">
      <w:pPr>
        <w:rPr>
          <w:lang w:val="es-MX"/>
        </w:rPr>
      </w:pPr>
    </w:p>
    <w:p w14:paraId="66099B19" w14:textId="77777777" w:rsidR="00A52D46" w:rsidRDefault="00A52D46">
      <w:pPr>
        <w:rPr>
          <w:lang w:val="es-MX"/>
        </w:rPr>
      </w:pPr>
    </w:p>
    <w:p w14:paraId="4444D1ED" w14:textId="77777777" w:rsidR="00A52D46" w:rsidRPr="00636351" w:rsidRDefault="00A52D46">
      <w:pPr>
        <w:rPr>
          <w:lang w:val="es-MX"/>
        </w:rPr>
      </w:pPr>
    </w:p>
    <w:sectPr w:rsidR="00A52D46" w:rsidRPr="00636351" w:rsidSect="00AE0EFA">
      <w:headerReference w:type="default" r:id="rId10"/>
      <w:footerReference w:type="default" r:id="rId11"/>
      <w:pgSz w:w="12240" w:h="15840"/>
      <w:pgMar w:top="2127" w:right="758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9CE7" w14:textId="77777777" w:rsidR="00CA2A6E" w:rsidRDefault="00CA2A6E">
      <w:r>
        <w:separator/>
      </w:r>
    </w:p>
  </w:endnote>
  <w:endnote w:type="continuationSeparator" w:id="0">
    <w:p w14:paraId="7B4B812B" w14:textId="77777777" w:rsidR="00CA2A6E" w:rsidRDefault="00CA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3559" w14:textId="16ECB26F" w:rsidR="00C809C0" w:rsidRPr="0010494C" w:rsidRDefault="00C809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 w:rsidRPr="0010494C">
      <w:rPr>
        <w:rFonts w:ascii="Calibri Light" w:hAnsi="Calibri Light" w:cs="Arial"/>
        <w:szCs w:val="18"/>
        <w:lang w:val="es-MX"/>
      </w:rPr>
      <w:t xml:space="preserve">VIGENTE A PARTIR DE: </w:t>
    </w:r>
    <w:r w:rsidR="00A52D46">
      <w:rPr>
        <w:rFonts w:ascii="Calibri Light" w:hAnsi="Calibri Light" w:cs="Arial"/>
        <w:szCs w:val="18"/>
        <w:lang w:val="es-MX"/>
      </w:rPr>
      <w:t>FEBRERO 2025</w:t>
    </w:r>
    <w:r w:rsidRPr="0010494C">
      <w:rPr>
        <w:rFonts w:ascii="Calibri Light" w:hAnsi="Calibri Light" w:cs="Arial"/>
        <w:szCs w:val="18"/>
      </w:rPr>
      <w:ptab w:relativeTo="margin" w:alignment="center" w:leader="none"/>
    </w:r>
    <w:r w:rsidRPr="0010494C">
      <w:rPr>
        <w:rFonts w:ascii="Calibri Light" w:hAnsi="Calibri Light" w:cs="Arial"/>
        <w:szCs w:val="18"/>
      </w:rPr>
      <w:fldChar w:fldCharType="begin"/>
    </w:r>
    <w:r w:rsidRPr="0010494C">
      <w:rPr>
        <w:rFonts w:ascii="Calibri Light" w:hAnsi="Calibri Light" w:cs="Arial"/>
        <w:szCs w:val="18"/>
        <w:lang w:val="es-MX"/>
      </w:rPr>
      <w:instrText>PAGE   \* MERGEFORMAT</w:instrText>
    </w:r>
    <w:r w:rsidRPr="0010494C">
      <w:rPr>
        <w:rFonts w:ascii="Calibri Light" w:hAnsi="Calibri Light" w:cs="Arial"/>
        <w:szCs w:val="18"/>
      </w:rPr>
      <w:fldChar w:fldCharType="separate"/>
    </w:r>
    <w:r w:rsidR="00116D25" w:rsidRPr="00116D25">
      <w:rPr>
        <w:rFonts w:ascii="Calibri Light" w:hAnsi="Calibri Light" w:cs="Arial"/>
        <w:noProof/>
        <w:szCs w:val="18"/>
        <w:lang w:val="es-ES"/>
      </w:rPr>
      <w:t>1</w:t>
    </w:r>
    <w:r w:rsidRPr="0010494C">
      <w:rPr>
        <w:rFonts w:ascii="Calibri Light" w:hAnsi="Calibri Light" w:cs="Arial"/>
        <w:szCs w:val="18"/>
      </w:rPr>
      <w:fldChar w:fldCharType="end"/>
    </w:r>
    <w:r w:rsidRPr="0010494C">
      <w:rPr>
        <w:rFonts w:ascii="Calibri Light" w:hAnsi="Calibri Light" w:cs="Arial"/>
        <w:szCs w:val="18"/>
      </w:rPr>
      <w:ptab w:relativeTo="margin" w:alignment="right" w:leader="none"/>
    </w:r>
    <w:r w:rsidR="00636351" w:rsidRPr="00636351">
      <w:rPr>
        <w:rFonts w:ascii="Calibri" w:hAnsi="Calibri"/>
        <w:b/>
        <w:sz w:val="16"/>
        <w:szCs w:val="16"/>
        <w:lang w:val="es-MX"/>
      </w:rPr>
      <w:t xml:space="preserve"> </w:t>
    </w:r>
    <w:r w:rsidR="00636351">
      <w:rPr>
        <w:rFonts w:ascii="Calibri Light" w:hAnsi="Calibri Light" w:cs="Arial"/>
        <w:szCs w:val="18"/>
        <w:lang w:val="es-MX"/>
      </w:rPr>
      <w:t>PDHI</w:t>
    </w:r>
    <w:r w:rsidRPr="0010494C">
      <w:rPr>
        <w:rFonts w:ascii="Calibri Light" w:hAnsi="Calibri Light" w:cs="Arial"/>
        <w:szCs w:val="18"/>
        <w:lang w:val="es-MX"/>
      </w:rPr>
      <w:t>_</w:t>
    </w:r>
    <w:r w:rsidR="00636351">
      <w:rPr>
        <w:rFonts w:ascii="Calibri Light" w:hAnsi="Calibri Light" w:cs="Arial"/>
        <w:szCs w:val="18"/>
        <w:lang w:val="es-MX"/>
      </w:rPr>
      <w:t>R_CE</w:t>
    </w:r>
    <w:r w:rsidRPr="0010494C">
      <w:rPr>
        <w:rFonts w:ascii="Calibri Light" w:hAnsi="Calibri Light" w:cs="Arial"/>
        <w:szCs w:val="18"/>
        <w:lang w:val="es-MX"/>
      </w:rPr>
      <w:t>_</w:t>
    </w:r>
    <w:r w:rsidR="00923288">
      <w:rPr>
        <w:rFonts w:ascii="Calibri Light" w:hAnsi="Calibri Light" w:cs="Arial"/>
        <w:szCs w:val="18"/>
        <w:lang w:val="es-MX"/>
      </w:rPr>
      <w:t>8.</w:t>
    </w:r>
    <w:proofErr w:type="gramStart"/>
    <w:r w:rsidR="00923288">
      <w:rPr>
        <w:rFonts w:ascii="Calibri Light" w:hAnsi="Calibri Light" w:cs="Arial"/>
        <w:szCs w:val="18"/>
        <w:lang w:val="es-MX"/>
      </w:rPr>
      <w:t>7.2.a</w:t>
    </w:r>
    <w:proofErr w:type="gramEnd"/>
    <w:r w:rsidRPr="0010494C">
      <w:rPr>
        <w:rFonts w:ascii="Calibri Light" w:hAnsi="Calibri Light" w:cs="Arial"/>
        <w:szCs w:val="18"/>
        <w:lang w:val="es-MX"/>
      </w:rPr>
      <w:t>_20</w:t>
    </w:r>
    <w:r w:rsidR="00A52D46">
      <w:rPr>
        <w:rFonts w:ascii="Calibri Light" w:hAnsi="Calibri Light" w:cs="Arial"/>
        <w:szCs w:val="18"/>
        <w:lang w:val="es-MX"/>
      </w:rPr>
      <w:t>25</w:t>
    </w:r>
    <w:r w:rsidRPr="0010494C">
      <w:rPr>
        <w:rFonts w:ascii="Calibri Light" w:hAnsi="Calibri Light" w:cs="Arial"/>
        <w:szCs w:val="18"/>
        <w:lang w:val="es-MX"/>
      </w:rPr>
      <w:t>_0</w:t>
    </w:r>
    <w:r w:rsidR="00A52D46">
      <w:rPr>
        <w:rFonts w:ascii="Calibri Light" w:hAnsi="Calibri Light" w:cs="Arial"/>
        <w:szCs w:val="18"/>
        <w:lang w:val="es-MX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9EEC" w14:textId="77777777" w:rsidR="00CA2A6E" w:rsidRDefault="00CA2A6E">
      <w:r>
        <w:separator/>
      </w:r>
    </w:p>
  </w:footnote>
  <w:footnote w:type="continuationSeparator" w:id="0">
    <w:p w14:paraId="57113948" w14:textId="77777777" w:rsidR="00CA2A6E" w:rsidRDefault="00CA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CCF1" w14:textId="77777777" w:rsidR="0069760A" w:rsidRPr="0010494C" w:rsidRDefault="000A0716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73600" behindDoc="1" locked="0" layoutInCell="1" allowOverlap="1" wp14:anchorId="234A96E7" wp14:editId="7F8BDCBA">
          <wp:simplePos x="0" y="0"/>
          <wp:positionH relativeFrom="column">
            <wp:posOffset>-810260</wp:posOffset>
          </wp:positionH>
          <wp:positionV relativeFrom="paragraph">
            <wp:posOffset>-457200</wp:posOffset>
          </wp:positionV>
          <wp:extent cx="1828800" cy="1346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103" cy="135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D25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7216" behindDoc="0" locked="0" layoutInCell="1" allowOverlap="1" wp14:anchorId="339FD058" wp14:editId="150894B7">
          <wp:simplePos x="0" y="0"/>
          <wp:positionH relativeFrom="column">
            <wp:posOffset>5427980</wp:posOffset>
          </wp:positionH>
          <wp:positionV relativeFrom="paragraph">
            <wp:posOffset>-78740</wp:posOffset>
          </wp:positionV>
          <wp:extent cx="1131570" cy="575945"/>
          <wp:effectExtent l="0" t="0" r="0" b="0"/>
          <wp:wrapNone/>
          <wp:docPr id="59" name="Imagen 59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49024" behindDoc="1" locked="0" layoutInCell="1" allowOverlap="1" wp14:anchorId="053DF4AB" wp14:editId="34E002D6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57" name="Imagen 5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5408" behindDoc="1" locked="0" layoutInCell="1" allowOverlap="1" wp14:anchorId="10D9A6DC" wp14:editId="08E2F49B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58" name="Imagen 5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D25">
      <w:rPr>
        <w:rFonts w:ascii="Atlanta" w:hAnsi="Atlanta" w:cs="Arial"/>
        <w:noProof/>
        <w:sz w:val="21"/>
        <w:szCs w:val="21"/>
        <w:lang w:val="es-MX" w:eastAsia="es-MX"/>
      </w:rPr>
      <w:t xml:space="preserve">        </w:t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14:paraId="49131048" w14:textId="196F2C82" w:rsidR="0069760A" w:rsidRPr="001B28EB" w:rsidRDefault="0030171B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>
      <w:rPr>
        <w:rFonts w:ascii="Atlanta" w:hAnsi="Atlanta" w:cs="Arial"/>
        <w:sz w:val="21"/>
        <w:szCs w:val="21"/>
        <w:lang w:val="es-MX"/>
      </w:rPr>
      <w:t xml:space="preserve">  </w:t>
    </w:r>
    <w:r w:rsidR="0069760A" w:rsidRPr="001B28EB">
      <w:rPr>
        <w:rFonts w:ascii="Atlanta" w:hAnsi="Atlanta" w:cs="Arial"/>
        <w:sz w:val="21"/>
        <w:szCs w:val="21"/>
        <w:lang w:val="es-MX"/>
      </w:rPr>
      <w:t>DIRECCIÓN DE BIBLIOTECAS</w:t>
    </w:r>
  </w:p>
  <w:p w14:paraId="7B646A54" w14:textId="77777777"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14:paraId="564FFFFE" w14:textId="77777777" w:rsidR="0010494C" w:rsidRPr="001B28EB" w:rsidRDefault="00D22A99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>CONFORMIDAD DEL EVENTO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35E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E7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E3AE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F3CD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16858"/>
    <w:multiLevelType w:val="hybridMultilevel"/>
    <w:tmpl w:val="50AE8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22424">
    <w:abstractNumId w:val="3"/>
  </w:num>
  <w:num w:numId="2" w16cid:durableId="1638879970">
    <w:abstractNumId w:val="2"/>
  </w:num>
  <w:num w:numId="3" w16cid:durableId="1433239452">
    <w:abstractNumId w:val="1"/>
  </w:num>
  <w:num w:numId="4" w16cid:durableId="939025757">
    <w:abstractNumId w:val="0"/>
  </w:num>
  <w:num w:numId="5" w16cid:durableId="1893614692">
    <w:abstractNumId w:val="8"/>
  </w:num>
  <w:num w:numId="6" w16cid:durableId="1481506830">
    <w:abstractNumId w:val="5"/>
  </w:num>
  <w:num w:numId="7" w16cid:durableId="1074470443">
    <w:abstractNumId w:val="7"/>
  </w:num>
  <w:num w:numId="8" w16cid:durableId="724059571">
    <w:abstractNumId w:val="4"/>
  </w:num>
  <w:num w:numId="9" w16cid:durableId="1427380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FA"/>
    <w:rsid w:val="000019B6"/>
    <w:rsid w:val="00012ED7"/>
    <w:rsid w:val="0004087B"/>
    <w:rsid w:val="000A0716"/>
    <w:rsid w:val="000A3409"/>
    <w:rsid w:val="0010494C"/>
    <w:rsid w:val="00116D25"/>
    <w:rsid w:val="00137070"/>
    <w:rsid w:val="00160161"/>
    <w:rsid w:val="001A756A"/>
    <w:rsid w:val="001B28EB"/>
    <w:rsid w:val="001F0901"/>
    <w:rsid w:val="001F735A"/>
    <w:rsid w:val="00252406"/>
    <w:rsid w:val="002A4EBA"/>
    <w:rsid w:val="002F6310"/>
    <w:rsid w:val="0030171B"/>
    <w:rsid w:val="00327A6E"/>
    <w:rsid w:val="003919A8"/>
    <w:rsid w:val="003A6012"/>
    <w:rsid w:val="00413C7B"/>
    <w:rsid w:val="004A1F9A"/>
    <w:rsid w:val="004F74BB"/>
    <w:rsid w:val="005052FA"/>
    <w:rsid w:val="005236AE"/>
    <w:rsid w:val="005370EF"/>
    <w:rsid w:val="0054253C"/>
    <w:rsid w:val="00575ED1"/>
    <w:rsid w:val="00636351"/>
    <w:rsid w:val="00667753"/>
    <w:rsid w:val="00694343"/>
    <w:rsid w:val="0069760A"/>
    <w:rsid w:val="006A4089"/>
    <w:rsid w:val="006A5FFA"/>
    <w:rsid w:val="006B2B4B"/>
    <w:rsid w:val="00785483"/>
    <w:rsid w:val="007A22AB"/>
    <w:rsid w:val="008E0548"/>
    <w:rsid w:val="00923288"/>
    <w:rsid w:val="009647D2"/>
    <w:rsid w:val="00A52D46"/>
    <w:rsid w:val="00AE0EFA"/>
    <w:rsid w:val="00B077C7"/>
    <w:rsid w:val="00B8671F"/>
    <w:rsid w:val="00BD07AA"/>
    <w:rsid w:val="00C809C0"/>
    <w:rsid w:val="00CA2A6E"/>
    <w:rsid w:val="00CB2363"/>
    <w:rsid w:val="00D04C74"/>
    <w:rsid w:val="00D1346C"/>
    <w:rsid w:val="00D22A99"/>
    <w:rsid w:val="00D448F1"/>
    <w:rsid w:val="00D6761A"/>
    <w:rsid w:val="00DA40BB"/>
    <w:rsid w:val="00DA530A"/>
    <w:rsid w:val="00DD77BB"/>
    <w:rsid w:val="00DE1F5C"/>
    <w:rsid w:val="00EC3DE6"/>
    <w:rsid w:val="00F57646"/>
    <w:rsid w:val="00F759F9"/>
    <w:rsid w:val="00F8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AA32F5"/>
  <w15:docId w15:val="{84B1C5FF-207E-4D5F-AFD7-687333E1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A1718-BA4E-4DCB-A2F1-067D813A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18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4</cp:revision>
  <cp:lastPrinted>2006-08-01T17:47:00Z</cp:lastPrinted>
  <dcterms:created xsi:type="dcterms:W3CDTF">2024-12-12T18:51:00Z</dcterms:created>
  <dcterms:modified xsi:type="dcterms:W3CDTF">2025-02-14T18:46:00Z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