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D67" w:rsidRPr="00C85D67" w:rsidRDefault="00C85D67" w:rsidP="00C85D67">
      <w:pPr>
        <w:jc w:val="both"/>
        <w:rPr>
          <w:rFonts w:ascii="Arial" w:hAnsi="Arial" w:cs="Arial"/>
          <w:sz w:val="20"/>
          <w:szCs w:val="20"/>
          <w:lang w:val="es-MX"/>
        </w:rPr>
      </w:pPr>
      <w:r w:rsidRPr="00C85D67">
        <w:rPr>
          <w:rFonts w:ascii="Arial" w:hAnsi="Arial" w:cs="Arial"/>
          <w:b/>
          <w:sz w:val="20"/>
          <w:szCs w:val="20"/>
          <w:lang w:val="es-MX"/>
        </w:rPr>
        <w:t>INSTRUCCIONES:</w:t>
      </w:r>
      <w:r w:rsidRPr="00C85D67">
        <w:rPr>
          <w:rFonts w:ascii="Arial" w:hAnsi="Arial" w:cs="Arial"/>
          <w:sz w:val="20"/>
          <w:szCs w:val="20"/>
          <w:lang w:val="es-MX"/>
        </w:rPr>
        <w:t xml:space="preserve"> El presente formato es creado para ser aplicado en las charlas, el cual deberá ser llenado por el instructor, y en caso de alguna duda en el llenado con asesoría del Coordinador de Cursos. </w:t>
      </w:r>
    </w:p>
    <w:p w:rsidR="00C85D67" w:rsidRPr="00C85D67" w:rsidRDefault="00C85D67" w:rsidP="00C85D67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754A276D" wp14:editId="38D779D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02300" cy="6539230"/>
                <wp:effectExtent l="9525" t="9525" r="12700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0" cy="65392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D67" w:rsidRPr="00C85D67" w:rsidRDefault="00C85D67" w:rsidP="00C85D6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  <w:r w:rsidRPr="00C85D67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Título de la charla:</w:t>
                            </w:r>
                            <w:r w:rsidRPr="00C85D67">
                              <w:rPr>
                                <w:rFonts w:ascii="MS Shell Dlg" w:hAnsi="MS Shell Dlg" w:cs="MS Shell Dlg"/>
                                <w:color w:val="000000"/>
                                <w:lang w:val="es-MX"/>
                              </w:rPr>
                              <w:t xml:space="preserve"> </w:t>
                            </w:r>
                          </w:p>
                          <w:p w:rsidR="00C85D67" w:rsidRPr="00C85D67" w:rsidRDefault="00C85D67" w:rsidP="00C85D6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C85D67" w:rsidRPr="00C85D67" w:rsidRDefault="00C85D67" w:rsidP="00C85D6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C85D67" w:rsidRPr="00C85D67" w:rsidRDefault="00C85D67" w:rsidP="00C85D6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C85D67" w:rsidRPr="00C85D67" w:rsidRDefault="00C85D67" w:rsidP="00C85D6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  <w:r w:rsidRPr="00C85D67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Orden del día:</w:t>
                            </w:r>
                          </w:p>
                          <w:p w:rsidR="00C85D67" w:rsidRPr="00C85D67" w:rsidRDefault="00C85D67" w:rsidP="00C85D67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left="277" w:right="18"/>
                              <w:jc w:val="both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C85D67" w:rsidRPr="00C85D67" w:rsidRDefault="00C85D67" w:rsidP="00C85D67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left="277" w:right="18"/>
                              <w:jc w:val="both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C85D67" w:rsidRPr="00C85D67" w:rsidRDefault="00C85D67" w:rsidP="00C85D67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left="277" w:right="18"/>
                              <w:jc w:val="both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C85D67" w:rsidRPr="00C85D67" w:rsidRDefault="00C85D67" w:rsidP="00C85D67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left="277" w:right="18"/>
                              <w:jc w:val="both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C85D67" w:rsidRPr="00C85D67" w:rsidRDefault="00C85D67" w:rsidP="00C85D67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left="277" w:right="18"/>
                              <w:jc w:val="both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C85D67" w:rsidRPr="00C85D67" w:rsidRDefault="00C85D67" w:rsidP="00C85D67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left="277" w:right="18"/>
                              <w:jc w:val="both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C85D67" w:rsidRPr="00C85D67" w:rsidRDefault="00C85D67" w:rsidP="00C85D67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left="277" w:right="18"/>
                              <w:jc w:val="both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C85D67" w:rsidRPr="00C85D67" w:rsidRDefault="00C85D67" w:rsidP="00C85D67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left="277" w:right="18"/>
                              <w:jc w:val="both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C85D67" w:rsidRPr="00C85D67" w:rsidRDefault="00C85D67" w:rsidP="00C85D67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right="18"/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val="es-MX"/>
                              </w:rPr>
                            </w:pPr>
                            <w:r w:rsidRPr="00C85D67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Objetivo General de la charla:</w:t>
                            </w:r>
                            <w:r w:rsidRPr="00C85D67">
                              <w:rPr>
                                <w:rFonts w:ascii="Arial" w:hAnsi="Arial" w:cs="Arial"/>
                                <w:color w:val="000000"/>
                                <w:lang w:val="es-MX"/>
                              </w:rPr>
                              <w:t xml:space="preserve"> </w:t>
                            </w:r>
                          </w:p>
                          <w:p w:rsidR="00C85D67" w:rsidRPr="00C85D67" w:rsidRDefault="00C85D67" w:rsidP="00C85D67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left="277" w:right="18"/>
                              <w:jc w:val="both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</w:p>
                          <w:p w:rsidR="00C85D67" w:rsidRPr="00C85D67" w:rsidRDefault="00C85D67" w:rsidP="00C85D67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left="277" w:right="18"/>
                              <w:jc w:val="both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C85D67" w:rsidRPr="00C85D67" w:rsidRDefault="00C85D67" w:rsidP="00C85D67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left="277" w:right="18"/>
                              <w:jc w:val="both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C85D67" w:rsidRPr="00C85D67" w:rsidRDefault="00C85D67" w:rsidP="00C85D67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left="277" w:right="18"/>
                              <w:jc w:val="both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C85D67" w:rsidRPr="00C85D67" w:rsidRDefault="00C85D67" w:rsidP="00C85D67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left="277" w:right="18"/>
                              <w:jc w:val="both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C85D67" w:rsidRPr="00C85D67" w:rsidRDefault="00C85D67" w:rsidP="00C85D67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left="277" w:right="18"/>
                              <w:jc w:val="both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C85D67" w:rsidRPr="00C85D67" w:rsidRDefault="00C85D67" w:rsidP="00C85D67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left="277" w:right="18"/>
                              <w:jc w:val="both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C85D67" w:rsidRPr="00C85D67" w:rsidRDefault="00C85D67" w:rsidP="00C85D67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right="18"/>
                              <w:jc w:val="both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  <w:r w:rsidRPr="00C85D67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Equipo a usar:</w:t>
                            </w:r>
                          </w:p>
                          <w:p w:rsidR="00C85D67" w:rsidRPr="00C85D67" w:rsidRDefault="00C85D67" w:rsidP="00C85D67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left="277" w:right="18"/>
                              <w:jc w:val="both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C85D67" w:rsidRPr="00C85D67" w:rsidRDefault="00C85D67" w:rsidP="00C85D67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left="277" w:right="18"/>
                              <w:jc w:val="both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C85D67" w:rsidRPr="00C85D67" w:rsidRDefault="00C85D67" w:rsidP="00C85D67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left="277" w:right="18"/>
                              <w:jc w:val="both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C85D67" w:rsidRPr="00C85D67" w:rsidRDefault="00C85D67" w:rsidP="00C85D67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left="277" w:right="18"/>
                              <w:jc w:val="both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C85D67" w:rsidRPr="00C85D67" w:rsidRDefault="00C85D67" w:rsidP="00C85D67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right="18"/>
                              <w:jc w:val="both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  <w:r w:rsidRPr="00C85D67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Materiales:</w:t>
                            </w:r>
                          </w:p>
                          <w:p w:rsidR="00C85D67" w:rsidRPr="00C85D67" w:rsidRDefault="00C85D67" w:rsidP="00C85D67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left="277" w:right="18"/>
                              <w:jc w:val="both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C85D67" w:rsidRPr="00C85D67" w:rsidRDefault="00C85D67" w:rsidP="00C85D67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left="277" w:right="18"/>
                              <w:jc w:val="both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</w:p>
                          <w:p w:rsidR="00C85D67" w:rsidRPr="00C85D67" w:rsidRDefault="00C85D67" w:rsidP="00C85D67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left="277" w:right="18"/>
                              <w:jc w:val="both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</w:p>
                          <w:p w:rsidR="00C85D67" w:rsidRPr="00C85D67" w:rsidRDefault="00C85D67" w:rsidP="00C85D67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right="18"/>
                              <w:jc w:val="both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C85D67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Disposición del aula:</w:t>
                            </w:r>
                          </w:p>
                          <w:p w:rsidR="00C85D67" w:rsidRPr="00C85D67" w:rsidRDefault="00C85D67" w:rsidP="00C85D67">
                            <w:pPr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C85D67" w:rsidRPr="00C85D67" w:rsidRDefault="00C85D67" w:rsidP="00C85D67">
                            <w:pPr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C85D67" w:rsidRPr="00C85D67" w:rsidRDefault="00C85D67" w:rsidP="00C85D67">
                            <w:pPr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C85D67" w:rsidRPr="00C85D67" w:rsidRDefault="00C85D67" w:rsidP="00C85D67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A27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49pt;height:514.9pt;z-index:-2516515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">
                <v:fill opacity="0"/>
                <v:textbox>
                  <w:txbxContent>
                    <w:p w:rsidR="00C85D67" w:rsidRPr="00C85D67" w:rsidRDefault="00C85D67" w:rsidP="00C85D67">
                      <w:pPr>
                        <w:jc w:val="both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  <w:r w:rsidRPr="00C85D67">
                        <w:rPr>
                          <w:rFonts w:ascii="Arial" w:hAnsi="Arial" w:cs="Arial"/>
                          <w:b/>
                          <w:lang w:val="es-MX"/>
                        </w:rPr>
                        <w:t>Título de la charla:</w:t>
                      </w:r>
                      <w:r w:rsidRPr="00C85D67">
                        <w:rPr>
                          <w:rFonts w:ascii="MS Shell Dlg" w:hAnsi="MS Shell Dlg" w:cs="MS Shell Dlg"/>
                          <w:color w:val="000000"/>
                          <w:lang w:val="es-MX"/>
                        </w:rPr>
                        <w:t xml:space="preserve"> </w:t>
                      </w:r>
                    </w:p>
                    <w:p w:rsidR="00C85D67" w:rsidRPr="00C85D67" w:rsidRDefault="00C85D67" w:rsidP="00C85D67">
                      <w:pPr>
                        <w:jc w:val="both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C85D67" w:rsidRPr="00C85D67" w:rsidRDefault="00C85D67" w:rsidP="00C85D67">
                      <w:pPr>
                        <w:jc w:val="both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C85D67" w:rsidRPr="00C85D67" w:rsidRDefault="00C85D67" w:rsidP="00C85D67">
                      <w:pPr>
                        <w:jc w:val="both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C85D67" w:rsidRPr="00C85D67" w:rsidRDefault="00C85D67" w:rsidP="00C85D67">
                      <w:pPr>
                        <w:jc w:val="both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  <w:r w:rsidRPr="00C85D67">
                        <w:rPr>
                          <w:rFonts w:ascii="Arial" w:hAnsi="Arial" w:cs="Arial"/>
                          <w:b/>
                          <w:lang w:val="es-MX"/>
                        </w:rPr>
                        <w:t>Orden del día:</w:t>
                      </w:r>
                    </w:p>
                    <w:p w:rsidR="00C85D67" w:rsidRPr="00C85D67" w:rsidRDefault="00C85D67" w:rsidP="00C85D67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left="277" w:right="18"/>
                        <w:jc w:val="both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C85D67" w:rsidRPr="00C85D67" w:rsidRDefault="00C85D67" w:rsidP="00C85D67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left="277" w:right="18"/>
                        <w:jc w:val="both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C85D67" w:rsidRPr="00C85D67" w:rsidRDefault="00C85D67" w:rsidP="00C85D67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left="277" w:right="18"/>
                        <w:jc w:val="both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C85D67" w:rsidRPr="00C85D67" w:rsidRDefault="00C85D67" w:rsidP="00C85D67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left="277" w:right="18"/>
                        <w:jc w:val="both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C85D67" w:rsidRPr="00C85D67" w:rsidRDefault="00C85D67" w:rsidP="00C85D67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left="277" w:right="18"/>
                        <w:jc w:val="both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C85D67" w:rsidRPr="00C85D67" w:rsidRDefault="00C85D67" w:rsidP="00C85D67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left="277" w:right="18"/>
                        <w:jc w:val="both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C85D67" w:rsidRPr="00C85D67" w:rsidRDefault="00C85D67" w:rsidP="00C85D67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left="277" w:right="18"/>
                        <w:jc w:val="both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C85D67" w:rsidRPr="00C85D67" w:rsidRDefault="00C85D67" w:rsidP="00C85D67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left="277" w:right="18"/>
                        <w:jc w:val="both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C85D67" w:rsidRPr="00C85D67" w:rsidRDefault="00C85D67" w:rsidP="00C85D67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right="18"/>
                        <w:jc w:val="both"/>
                        <w:rPr>
                          <w:rFonts w:ascii="Arial" w:hAnsi="Arial" w:cs="Arial"/>
                          <w:color w:val="000000"/>
                          <w:lang w:val="es-MX"/>
                        </w:rPr>
                      </w:pPr>
                      <w:r w:rsidRPr="00C85D67">
                        <w:rPr>
                          <w:rFonts w:ascii="Arial" w:hAnsi="Arial" w:cs="Arial"/>
                          <w:b/>
                          <w:lang w:val="es-MX"/>
                        </w:rPr>
                        <w:t>Objetivo General de la charla:</w:t>
                      </w:r>
                      <w:r w:rsidRPr="00C85D67">
                        <w:rPr>
                          <w:rFonts w:ascii="Arial" w:hAnsi="Arial" w:cs="Arial"/>
                          <w:color w:val="000000"/>
                          <w:lang w:val="es-MX"/>
                        </w:rPr>
                        <w:t xml:space="preserve"> </w:t>
                      </w:r>
                    </w:p>
                    <w:p w:rsidR="00C85D67" w:rsidRPr="00C85D67" w:rsidRDefault="00C85D67" w:rsidP="00C85D67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left="277" w:right="18"/>
                        <w:jc w:val="both"/>
                        <w:rPr>
                          <w:rFonts w:ascii="Arial" w:hAnsi="Arial" w:cs="Arial"/>
                          <w:lang w:val="es-MX"/>
                        </w:rPr>
                      </w:pPr>
                    </w:p>
                    <w:p w:rsidR="00C85D67" w:rsidRPr="00C85D67" w:rsidRDefault="00C85D67" w:rsidP="00C85D67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left="277" w:right="18"/>
                        <w:jc w:val="both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C85D67" w:rsidRPr="00C85D67" w:rsidRDefault="00C85D67" w:rsidP="00C85D67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left="277" w:right="18"/>
                        <w:jc w:val="both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C85D67" w:rsidRPr="00C85D67" w:rsidRDefault="00C85D67" w:rsidP="00C85D67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left="277" w:right="18"/>
                        <w:jc w:val="both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C85D67" w:rsidRPr="00C85D67" w:rsidRDefault="00C85D67" w:rsidP="00C85D67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left="277" w:right="18"/>
                        <w:jc w:val="both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C85D67" w:rsidRPr="00C85D67" w:rsidRDefault="00C85D67" w:rsidP="00C85D67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left="277" w:right="18"/>
                        <w:jc w:val="both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C85D67" w:rsidRPr="00C85D67" w:rsidRDefault="00C85D67" w:rsidP="00C85D67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left="277" w:right="18"/>
                        <w:jc w:val="both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C85D67" w:rsidRPr="00C85D67" w:rsidRDefault="00C85D67" w:rsidP="00C85D67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right="18"/>
                        <w:jc w:val="both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  <w:r w:rsidRPr="00C85D67">
                        <w:rPr>
                          <w:rFonts w:ascii="Arial" w:hAnsi="Arial" w:cs="Arial"/>
                          <w:b/>
                          <w:lang w:val="es-MX"/>
                        </w:rPr>
                        <w:t>Equipo a usar:</w:t>
                      </w:r>
                    </w:p>
                    <w:p w:rsidR="00C85D67" w:rsidRPr="00C85D67" w:rsidRDefault="00C85D67" w:rsidP="00C85D67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left="277" w:right="18"/>
                        <w:jc w:val="both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C85D67" w:rsidRPr="00C85D67" w:rsidRDefault="00C85D67" w:rsidP="00C85D67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left="277" w:right="18"/>
                        <w:jc w:val="both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C85D67" w:rsidRPr="00C85D67" w:rsidRDefault="00C85D67" w:rsidP="00C85D67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left="277" w:right="18"/>
                        <w:jc w:val="both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C85D67" w:rsidRPr="00C85D67" w:rsidRDefault="00C85D67" w:rsidP="00C85D67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left="277" w:right="18"/>
                        <w:jc w:val="both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C85D67" w:rsidRPr="00C85D67" w:rsidRDefault="00C85D67" w:rsidP="00C85D67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right="18"/>
                        <w:jc w:val="both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  <w:r w:rsidRPr="00C85D67">
                        <w:rPr>
                          <w:rFonts w:ascii="Arial" w:hAnsi="Arial" w:cs="Arial"/>
                          <w:b/>
                          <w:lang w:val="es-MX"/>
                        </w:rPr>
                        <w:t>Materiales:</w:t>
                      </w:r>
                    </w:p>
                    <w:p w:rsidR="00C85D67" w:rsidRPr="00C85D67" w:rsidRDefault="00C85D67" w:rsidP="00C85D67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left="277" w:right="18"/>
                        <w:jc w:val="both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C85D67" w:rsidRPr="00C85D67" w:rsidRDefault="00C85D67" w:rsidP="00C85D67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left="277" w:right="18"/>
                        <w:jc w:val="both"/>
                        <w:rPr>
                          <w:rFonts w:ascii="Arial" w:hAnsi="Arial" w:cs="Arial"/>
                          <w:lang w:val="es-MX"/>
                        </w:rPr>
                      </w:pPr>
                    </w:p>
                    <w:p w:rsidR="00C85D67" w:rsidRPr="00C85D67" w:rsidRDefault="00C85D67" w:rsidP="00C85D67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left="277" w:right="18"/>
                        <w:jc w:val="both"/>
                        <w:rPr>
                          <w:rFonts w:ascii="Arial" w:hAnsi="Arial" w:cs="Arial"/>
                          <w:lang w:val="es-MX"/>
                        </w:rPr>
                      </w:pPr>
                    </w:p>
                    <w:p w:rsidR="00C85D67" w:rsidRPr="00C85D67" w:rsidRDefault="00C85D67" w:rsidP="00C85D67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right="18"/>
                        <w:jc w:val="both"/>
                        <w:rPr>
                          <w:rFonts w:ascii="Arial" w:hAnsi="Arial" w:cs="Arial"/>
                          <w:lang w:val="es-MX"/>
                        </w:rPr>
                      </w:pPr>
                      <w:r w:rsidRPr="00C85D67">
                        <w:rPr>
                          <w:rFonts w:ascii="Arial" w:hAnsi="Arial" w:cs="Arial"/>
                          <w:b/>
                          <w:lang w:val="es-MX"/>
                        </w:rPr>
                        <w:t>Disposición del aula:</w:t>
                      </w:r>
                    </w:p>
                    <w:p w:rsidR="00C85D67" w:rsidRPr="00C85D67" w:rsidRDefault="00C85D67" w:rsidP="00C85D67">
                      <w:pPr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C85D67" w:rsidRPr="00C85D67" w:rsidRDefault="00C85D67" w:rsidP="00C85D67">
                      <w:pPr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C85D67" w:rsidRPr="00C85D67" w:rsidRDefault="00C85D67" w:rsidP="00C85D67">
                      <w:pPr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C85D67" w:rsidRPr="00C85D67" w:rsidRDefault="00C85D67" w:rsidP="00C85D67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Pr="00C85D67" w:rsidRDefault="00C85D67" w:rsidP="00C85D67">
      <w:pPr>
        <w:rPr>
          <w:rFonts w:ascii="Arial" w:hAnsi="Arial" w:cs="Arial"/>
          <w:b/>
          <w:sz w:val="20"/>
          <w:szCs w:val="20"/>
          <w:lang w:val="es-MX"/>
        </w:rPr>
      </w:pPr>
    </w:p>
    <w:p w:rsidR="00C85D67" w:rsidRDefault="00C85D67" w:rsidP="00C85D67">
      <w:pPr>
        <w:rPr>
          <w:rFonts w:ascii="Arial" w:hAnsi="Arial" w:cs="Arial"/>
          <w:b/>
          <w:sz w:val="20"/>
          <w:szCs w:val="20"/>
        </w:rPr>
      </w:pPr>
      <w:r w:rsidRPr="00C85D67">
        <w:rPr>
          <w:rFonts w:ascii="Arial" w:hAnsi="Arial" w:cs="Arial"/>
          <w:b/>
          <w:sz w:val="20"/>
          <w:szCs w:val="20"/>
          <w:lang w:val="es-MX"/>
        </w:rPr>
        <w:t xml:space="preserve">                                                                                                          </w:t>
      </w:r>
      <w:proofErr w:type="spellStart"/>
      <w:r>
        <w:rPr>
          <w:rFonts w:ascii="Arial" w:hAnsi="Arial" w:cs="Arial"/>
          <w:b/>
          <w:sz w:val="20"/>
          <w:szCs w:val="20"/>
        </w:rPr>
        <w:t>Anexar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: Lista de </w:t>
      </w:r>
      <w:proofErr w:type="spellStart"/>
      <w:r>
        <w:rPr>
          <w:rFonts w:ascii="Arial" w:hAnsi="Arial" w:cs="Arial"/>
          <w:b/>
          <w:sz w:val="20"/>
          <w:szCs w:val="20"/>
        </w:rPr>
        <w:t>asistencia</w:t>
      </w:r>
      <w:proofErr w:type="spellEnd"/>
    </w:p>
    <w:p w:rsidR="00C85D67" w:rsidRDefault="00C85D67" w:rsidP="00C85D67">
      <w:r>
        <w:rPr>
          <w:rFonts w:ascii="Arial" w:hAnsi="Arial" w:cs="Arial"/>
          <w:b/>
          <w:sz w:val="20"/>
          <w:szCs w:val="20"/>
        </w:rPr>
        <w:lastRenderedPageBreak/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Anexar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evaluación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final</w:t>
      </w:r>
    </w:p>
    <w:p w:rsidR="003D4ABB" w:rsidRPr="003D4ABB" w:rsidRDefault="003D4ABB" w:rsidP="003D4ABB">
      <w:pPr>
        <w:tabs>
          <w:tab w:val="left" w:pos="5385"/>
        </w:tabs>
        <w:jc w:val="right"/>
        <w:rPr>
          <w:lang w:val="es-MX"/>
        </w:rPr>
      </w:pPr>
    </w:p>
    <w:sectPr w:rsidR="003D4ABB" w:rsidRPr="003D4ABB" w:rsidSect="00C809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7" w:right="1041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BEF" w:rsidRDefault="00344BEF">
      <w:r>
        <w:separator/>
      </w:r>
    </w:p>
  </w:endnote>
  <w:endnote w:type="continuationSeparator" w:id="0">
    <w:p w:rsidR="00344BEF" w:rsidRDefault="0034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altName w:val="Calibri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412" w:rsidRDefault="003C5412">
    <w:pPr>
      <w:pStyle w:val="Piedepgin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ABB" w:rsidRPr="00D05F49" w:rsidRDefault="00C809C0" w:rsidP="00C809C0">
    <w:pPr>
      <w:pStyle w:val="Piedepgina0"/>
      <w:ind w:left="-993" w:right="-716"/>
      <w:rPr>
        <w:rFonts w:ascii="Calibri Light" w:hAnsi="Calibri Light" w:cs="Arial"/>
        <w:szCs w:val="18"/>
        <w:lang w:val="es-MX"/>
      </w:rPr>
    </w:pPr>
    <w:r w:rsidRPr="0010494C">
      <w:rPr>
        <w:rFonts w:ascii="Calibri Light" w:hAnsi="Calibri Light" w:cs="Arial"/>
        <w:szCs w:val="18"/>
        <w:lang w:val="es-MX"/>
      </w:rPr>
      <w:t xml:space="preserve">VIGENTE A PARTIR DE: </w:t>
    </w:r>
    <w:r w:rsidR="000A2E33">
      <w:rPr>
        <w:rFonts w:ascii="Calibri Light" w:hAnsi="Calibri Light" w:cs="Arial"/>
        <w:szCs w:val="18"/>
        <w:lang w:val="es-MX"/>
      </w:rPr>
      <w:t>OCTUBRE 2017</w:t>
    </w:r>
    <w:r w:rsidRPr="0010494C">
      <w:rPr>
        <w:rFonts w:ascii="Calibri Light" w:hAnsi="Calibri Light" w:cs="Arial"/>
        <w:szCs w:val="18"/>
      </w:rPr>
      <w:ptab w:relativeTo="margin" w:alignment="center" w:leader="none"/>
    </w:r>
    <w:r w:rsidRPr="0010494C">
      <w:rPr>
        <w:rFonts w:ascii="Calibri Light" w:hAnsi="Calibri Light" w:cs="Arial"/>
        <w:szCs w:val="18"/>
      </w:rPr>
      <w:fldChar w:fldCharType="begin"/>
    </w:r>
    <w:r w:rsidRPr="0010494C">
      <w:rPr>
        <w:rFonts w:ascii="Calibri Light" w:hAnsi="Calibri Light" w:cs="Arial"/>
        <w:szCs w:val="18"/>
        <w:lang w:val="es-MX"/>
      </w:rPr>
      <w:instrText>PAGE   \* MERGEFORMAT</w:instrText>
    </w:r>
    <w:r w:rsidRPr="0010494C">
      <w:rPr>
        <w:rFonts w:ascii="Calibri Light" w:hAnsi="Calibri Light" w:cs="Arial"/>
        <w:szCs w:val="18"/>
      </w:rPr>
      <w:fldChar w:fldCharType="separate"/>
    </w:r>
    <w:r w:rsidR="00C85D67" w:rsidRPr="00C85D67">
      <w:rPr>
        <w:rFonts w:ascii="Calibri Light" w:hAnsi="Calibri Light" w:cs="Arial"/>
        <w:noProof/>
        <w:szCs w:val="18"/>
        <w:lang w:val="es-ES"/>
      </w:rPr>
      <w:t>1</w:t>
    </w:r>
    <w:r w:rsidRPr="0010494C">
      <w:rPr>
        <w:rFonts w:ascii="Calibri Light" w:hAnsi="Calibri Light" w:cs="Arial"/>
        <w:szCs w:val="18"/>
      </w:rPr>
      <w:fldChar w:fldCharType="end"/>
    </w:r>
  </w:p>
  <w:p w:rsidR="00C809C0" w:rsidRPr="0010494C" w:rsidRDefault="003D4ABB" w:rsidP="00D05F49">
    <w:pPr>
      <w:jc w:val="right"/>
      <w:rPr>
        <w:rFonts w:ascii="Calibri Light" w:hAnsi="Calibri Light" w:cs="Arial"/>
        <w:szCs w:val="18"/>
        <w:lang w:val="es-MX"/>
      </w:rPr>
    </w:pPr>
    <w:r>
      <w:rPr>
        <w:rFonts w:ascii="Calibri Light" w:hAnsi="Calibri Light" w:cs="Arial"/>
        <w:szCs w:val="18"/>
        <w:lang w:val="es-MX"/>
      </w:rPr>
      <w:t xml:space="preserve">                                                                                                                                                                                             </w:t>
    </w:r>
    <w:r w:rsidR="009F08D0">
      <w:rPr>
        <w:rFonts w:ascii="Calibri Light" w:hAnsi="Calibri Light" w:cs="Arial"/>
        <w:szCs w:val="18"/>
        <w:lang w:val="es-MX"/>
      </w:rPr>
      <w:t>PFRH_R_</w:t>
    </w:r>
    <w:r w:rsidR="00C85D67">
      <w:rPr>
        <w:rFonts w:ascii="Calibri Light" w:hAnsi="Calibri Light" w:cs="Arial"/>
        <w:szCs w:val="18"/>
        <w:lang w:val="es-MX"/>
      </w:rPr>
      <w:t>CH</w:t>
    </w:r>
    <w:r w:rsidR="00D05F49">
      <w:rPr>
        <w:rFonts w:ascii="Calibri Light" w:hAnsi="Calibri Light" w:cs="Arial"/>
        <w:szCs w:val="18"/>
        <w:lang w:val="es-MX"/>
      </w:rPr>
      <w:t>_</w:t>
    </w:r>
    <w:r w:rsidR="00C85D67">
      <w:rPr>
        <w:rFonts w:ascii="Calibri Light" w:hAnsi="Calibri Light" w:cs="Arial"/>
        <w:szCs w:val="18"/>
        <w:lang w:val="es-MX"/>
      </w:rPr>
      <w:t>8.5.1</w:t>
    </w:r>
    <w:r w:rsidR="00C809C0" w:rsidRPr="0010494C">
      <w:rPr>
        <w:rFonts w:ascii="Calibri Light" w:hAnsi="Calibri Light" w:cs="Arial"/>
        <w:szCs w:val="18"/>
        <w:lang w:val="es-MX"/>
      </w:rPr>
      <w:t>_2017_01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412" w:rsidRDefault="003C5412">
    <w:pPr>
      <w:pStyle w:val="Piedepgin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BEF" w:rsidRDefault="00344BEF">
      <w:r>
        <w:separator/>
      </w:r>
    </w:p>
  </w:footnote>
  <w:footnote w:type="continuationSeparator" w:id="0">
    <w:p w:rsidR="00344BEF" w:rsidRDefault="00344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412" w:rsidRDefault="003C5412">
    <w:pPr>
      <w:pStyle w:val="Encabezado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60A" w:rsidRPr="0010494C" w:rsidRDefault="003C5412" w:rsidP="0010494C">
    <w:pPr>
      <w:pStyle w:val="Encabezado0"/>
      <w:ind w:left="-709"/>
      <w:jc w:val="center"/>
      <w:rPr>
        <w:rFonts w:ascii="Atlanta" w:hAnsi="Atlanta" w:cs="Arial"/>
        <w:sz w:val="21"/>
        <w:szCs w:val="21"/>
        <w:lang w:val="es-MX"/>
      </w:rPr>
    </w:pPr>
    <w:r>
      <w:rPr>
        <w:rFonts w:ascii="Atlanta" w:hAnsi="Atlanta" w:cs="Arial"/>
        <w:noProof/>
        <w:sz w:val="21"/>
        <w:szCs w:val="21"/>
        <w:lang w:val="es-MX"/>
      </w:rPr>
      <w:drawing>
        <wp:anchor distT="0" distB="0" distL="114300" distR="114300" simplePos="0" relativeHeight="251673088" behindDoc="1" locked="0" layoutInCell="1" allowOverlap="1">
          <wp:simplePos x="0" y="0"/>
          <wp:positionH relativeFrom="column">
            <wp:posOffset>-1113532</wp:posOffset>
          </wp:positionH>
          <wp:positionV relativeFrom="paragraph">
            <wp:posOffset>-457200</wp:posOffset>
          </wp:positionV>
          <wp:extent cx="1809750" cy="13984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139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0EF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49536" behindDoc="1" locked="0" layoutInCell="1" allowOverlap="1" wp14:anchorId="6A799D7B" wp14:editId="569B7989">
          <wp:simplePos x="0" y="0"/>
          <wp:positionH relativeFrom="page">
            <wp:posOffset>-94644</wp:posOffset>
          </wp:positionH>
          <wp:positionV relativeFrom="paragraph">
            <wp:posOffset>-457835</wp:posOffset>
          </wp:positionV>
          <wp:extent cx="3933825" cy="1849405"/>
          <wp:effectExtent l="0" t="0" r="0" b="0"/>
          <wp:wrapNone/>
          <wp:docPr id="20" name="Imagen 20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>
                    <a:off x="0" y="0"/>
                    <a:ext cx="3933825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94C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72064" behindDoc="1" locked="0" layoutInCell="1" allowOverlap="1" wp14:anchorId="25924E4B" wp14:editId="78D25EB2">
          <wp:simplePos x="0" y="0"/>
          <wp:positionH relativeFrom="page">
            <wp:align>right</wp:align>
          </wp:positionH>
          <wp:positionV relativeFrom="paragraph">
            <wp:posOffset>-455765</wp:posOffset>
          </wp:positionV>
          <wp:extent cx="3933825" cy="1849405"/>
          <wp:effectExtent l="0" t="0" r="0" b="0"/>
          <wp:wrapNone/>
          <wp:docPr id="21" name="Imagen 2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 flipH="1">
                    <a:off x="0" y="0"/>
                    <a:ext cx="3933825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94C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56704" behindDoc="0" locked="0" layoutInCell="1" allowOverlap="1" wp14:anchorId="3987CF7F" wp14:editId="2A30064B">
          <wp:simplePos x="0" y="0"/>
          <wp:positionH relativeFrom="column">
            <wp:posOffset>5180772</wp:posOffset>
          </wp:positionH>
          <wp:positionV relativeFrom="paragraph">
            <wp:posOffset>-136249</wp:posOffset>
          </wp:positionV>
          <wp:extent cx="1131601" cy="576000"/>
          <wp:effectExtent l="0" t="0" r="0" b="0"/>
          <wp:wrapNone/>
          <wp:docPr id="17" name="Imagen 17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601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60A" w:rsidRPr="0010494C">
      <w:rPr>
        <w:rFonts w:ascii="Atlanta" w:hAnsi="Atlanta" w:cs="Arial"/>
        <w:sz w:val="21"/>
        <w:szCs w:val="21"/>
        <w:lang w:val="es-MX"/>
      </w:rPr>
      <w:t>UNIVERSIDAD MICHOACANA DE SAN NICOLÁS DE HIDALGO</w:t>
    </w:r>
  </w:p>
  <w:p w:rsidR="0069760A" w:rsidRPr="001B28EB" w:rsidRDefault="0069760A" w:rsidP="0010494C">
    <w:pPr>
      <w:pStyle w:val="Encabezado0"/>
      <w:spacing w:before="120"/>
      <w:ind w:left="-709"/>
      <w:jc w:val="center"/>
      <w:rPr>
        <w:rFonts w:ascii="Atlanta" w:hAnsi="Atlanta" w:cs="Arial"/>
        <w:sz w:val="20"/>
        <w:szCs w:val="20"/>
        <w:lang w:val="es-MX"/>
      </w:rPr>
    </w:pPr>
    <w:r w:rsidRPr="001B28EB">
      <w:rPr>
        <w:rFonts w:ascii="Atlanta" w:hAnsi="Atlanta" w:cs="Arial"/>
        <w:sz w:val="21"/>
        <w:szCs w:val="21"/>
        <w:lang w:val="es-MX"/>
      </w:rPr>
      <w:t>DIRECCIÓN GENERAL DE BIBLIOTECAS</w:t>
    </w:r>
  </w:p>
  <w:p w:rsidR="0069760A" w:rsidRPr="001B28EB" w:rsidRDefault="0069760A" w:rsidP="0010494C">
    <w:pPr>
      <w:pStyle w:val="Encabezado0"/>
      <w:ind w:left="-709"/>
      <w:jc w:val="center"/>
      <w:rPr>
        <w:rFonts w:ascii="Arial" w:hAnsi="Arial" w:cs="Arial"/>
        <w:sz w:val="20"/>
        <w:szCs w:val="20"/>
        <w:lang w:val="es-MX"/>
      </w:rPr>
    </w:pPr>
    <w:bookmarkStart w:id="0" w:name="_GoBack"/>
    <w:bookmarkEnd w:id="0"/>
  </w:p>
  <w:p w:rsidR="0010494C" w:rsidRDefault="00C85D67" w:rsidP="0010494C">
    <w:pPr>
      <w:pStyle w:val="Encabezado0"/>
      <w:ind w:left="-709"/>
      <w:jc w:val="center"/>
      <w:rPr>
        <w:rFonts w:ascii="Tahoma" w:hAnsi="Tahoma" w:cs="Tahoma"/>
        <w:b/>
        <w:sz w:val="24"/>
        <w:szCs w:val="24"/>
        <w:lang w:val="es-ES"/>
      </w:rPr>
    </w:pPr>
    <w:r>
      <w:rPr>
        <w:rFonts w:ascii="Tahoma" w:hAnsi="Tahoma" w:cs="Tahoma"/>
        <w:b/>
        <w:sz w:val="24"/>
        <w:szCs w:val="24"/>
        <w:lang w:val="es-ES"/>
      </w:rPr>
      <w:t>CHARLA</w:t>
    </w:r>
  </w:p>
  <w:p w:rsidR="003D4ABB" w:rsidRDefault="003D4ABB" w:rsidP="0010494C">
    <w:pPr>
      <w:pStyle w:val="Encabezado0"/>
      <w:ind w:left="-709"/>
      <w:jc w:val="center"/>
      <w:rPr>
        <w:rFonts w:ascii="Tahoma" w:hAnsi="Tahoma" w:cs="Tahoma"/>
        <w:b/>
        <w:sz w:val="24"/>
        <w:szCs w:val="24"/>
        <w:lang w:val="es-ES"/>
      </w:rPr>
    </w:pPr>
  </w:p>
  <w:p w:rsidR="003D4ABB" w:rsidRPr="001B28EB" w:rsidRDefault="003D4ABB" w:rsidP="0010494C">
    <w:pPr>
      <w:pStyle w:val="Encabezado0"/>
      <w:ind w:left="-709"/>
      <w:jc w:val="center"/>
      <w:rPr>
        <w:rFonts w:ascii="Tahoma" w:hAnsi="Tahoma" w:cs="Tahoma"/>
        <w:b/>
        <w:sz w:val="24"/>
        <w:szCs w:val="24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412" w:rsidRDefault="003C5412">
    <w:pPr>
      <w:pStyle w:val="Encabezado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4F2EE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E606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0529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58CBE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4848D9"/>
    <w:multiLevelType w:val="hybridMultilevel"/>
    <w:tmpl w:val="FD36B1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16A8B"/>
    <w:multiLevelType w:val="hybridMultilevel"/>
    <w:tmpl w:val="6E2887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B1112"/>
    <w:multiLevelType w:val="hybridMultilevel"/>
    <w:tmpl w:val="15FE17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71113"/>
    <w:multiLevelType w:val="hybridMultilevel"/>
    <w:tmpl w:val="6C5C6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2FA"/>
    <w:rsid w:val="000019B6"/>
    <w:rsid w:val="00012ED7"/>
    <w:rsid w:val="0004087B"/>
    <w:rsid w:val="00065D19"/>
    <w:rsid w:val="000A2E33"/>
    <w:rsid w:val="0010494C"/>
    <w:rsid w:val="00137070"/>
    <w:rsid w:val="00160161"/>
    <w:rsid w:val="001A756A"/>
    <w:rsid w:val="001B28EB"/>
    <w:rsid w:val="001F0901"/>
    <w:rsid w:val="001F735A"/>
    <w:rsid w:val="00223E8E"/>
    <w:rsid w:val="002A4EBA"/>
    <w:rsid w:val="002F6310"/>
    <w:rsid w:val="00344BEF"/>
    <w:rsid w:val="003A6012"/>
    <w:rsid w:val="003C5412"/>
    <w:rsid w:val="003D4ABB"/>
    <w:rsid w:val="00413C7B"/>
    <w:rsid w:val="004F74BB"/>
    <w:rsid w:val="005052FA"/>
    <w:rsid w:val="005370EF"/>
    <w:rsid w:val="00575ED1"/>
    <w:rsid w:val="00667753"/>
    <w:rsid w:val="00694343"/>
    <w:rsid w:val="0069760A"/>
    <w:rsid w:val="006A5FFA"/>
    <w:rsid w:val="006B2B4B"/>
    <w:rsid w:val="007A22AB"/>
    <w:rsid w:val="008E0548"/>
    <w:rsid w:val="009647D2"/>
    <w:rsid w:val="009F08D0"/>
    <w:rsid w:val="00A03B65"/>
    <w:rsid w:val="00B077C7"/>
    <w:rsid w:val="00BD07AA"/>
    <w:rsid w:val="00C809C0"/>
    <w:rsid w:val="00C85D67"/>
    <w:rsid w:val="00D05F49"/>
    <w:rsid w:val="00D1346C"/>
    <w:rsid w:val="00D448F1"/>
    <w:rsid w:val="00DA40BB"/>
    <w:rsid w:val="00DA530A"/>
    <w:rsid w:val="00DD77BB"/>
    <w:rsid w:val="00E600B2"/>
    <w:rsid w:val="00F105E9"/>
    <w:rsid w:val="00F57646"/>
    <w:rsid w:val="00FC68E0"/>
    <w:rsid w:val="00FC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9437DA2A-051F-4DCB-B436-670E613A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160161"/>
    <w:pPr>
      <w:spacing w:after="0" w:line="240" w:lineRule="auto"/>
    </w:pPr>
    <w:rPr>
      <w:spacing w:val="8"/>
      <w:sz w:val="18"/>
    </w:rPr>
  </w:style>
  <w:style w:type="paragraph" w:styleId="Ttulo1">
    <w:name w:val="heading 1"/>
    <w:basedOn w:val="Normal"/>
    <w:next w:val="Normal"/>
    <w:link w:val="Ttulo1Car"/>
    <w:uiPriority w:val="1"/>
    <w:qFormat/>
    <w:rsid w:val="009F08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qFormat/>
    <w:rsid w:val="00DA530A"/>
    <w:pPr>
      <w:keepNext/>
      <w:jc w:val="center"/>
      <w:outlineLvl w:val="3"/>
    </w:pPr>
    <w:rPr>
      <w:rFonts w:ascii="Arial" w:eastAsia="Times New Roman" w:hAnsi="Arial" w:cs="Arial"/>
      <w:b/>
      <w:bCs/>
      <w:spacing w:val="0"/>
      <w:sz w:val="16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1"/>
    <w:semiHidden/>
    <w:unhideWhenUsed/>
    <w:qFormat/>
    <w:rsid w:val="009F08D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0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0">
    <w:name w:val="título 4"/>
    <w:basedOn w:val="ttulo50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0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uiPriority w:val="59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0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0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0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  <w:style w:type="paragraph" w:styleId="Prrafodelista">
    <w:name w:val="List Paragraph"/>
    <w:basedOn w:val="Normal"/>
    <w:uiPriority w:val="34"/>
    <w:qFormat/>
    <w:rsid w:val="00160161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DA530A"/>
    <w:rPr>
      <w:rFonts w:ascii="Arial" w:eastAsia="Times New Roman" w:hAnsi="Arial" w:cs="Arial"/>
      <w:b/>
      <w:bCs/>
      <w:sz w:val="16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1"/>
    <w:rsid w:val="009F08D0"/>
    <w:rPr>
      <w:rFonts w:asciiTheme="majorHAnsi" w:eastAsiaTheme="majorEastAsia" w:hAnsiTheme="majorHAnsi" w:cstheme="majorBidi"/>
      <w:color w:val="365F91" w:themeColor="accent1" w:themeShade="BF"/>
      <w:spacing w:val="8"/>
      <w:sz w:val="32"/>
      <w:szCs w:val="32"/>
    </w:rPr>
  </w:style>
  <w:style w:type="character" w:customStyle="1" w:styleId="Ttulo5Car">
    <w:name w:val="Título 5 Car"/>
    <w:basedOn w:val="Fuentedeprrafopredeter"/>
    <w:link w:val="Ttulo5"/>
    <w:uiPriority w:val="1"/>
    <w:semiHidden/>
    <w:rsid w:val="009F08D0"/>
    <w:rPr>
      <w:rFonts w:asciiTheme="majorHAnsi" w:eastAsiaTheme="majorEastAsia" w:hAnsiTheme="majorHAnsi" w:cstheme="majorBidi"/>
      <w:color w:val="365F91" w:themeColor="accent1" w:themeShade="BF"/>
      <w:spacing w:val="8"/>
      <w:sz w:val="18"/>
    </w:rPr>
  </w:style>
  <w:style w:type="paragraph" w:styleId="NormalWeb">
    <w:name w:val="Normal (Web)"/>
    <w:basedOn w:val="Normal"/>
    <w:uiPriority w:val="99"/>
    <w:unhideWhenUsed/>
    <w:rsid w:val="009F08D0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  <w:lang w:val="es-ES" w:eastAsia="es-ES"/>
    </w:rPr>
  </w:style>
  <w:style w:type="paragraph" w:customStyle="1" w:styleId="Default">
    <w:name w:val="Default"/>
    <w:rsid w:val="009F08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table" w:customStyle="1" w:styleId="Listavistosa-nfasis11">
    <w:name w:val="Lista vistosa - Énfasis 11"/>
    <w:basedOn w:val="Tablanormal"/>
    <w:next w:val="Listavistosa-nfasis1"/>
    <w:uiPriority w:val="72"/>
    <w:rsid w:val="009F08D0"/>
    <w:pPr>
      <w:spacing w:after="0" w:line="240" w:lineRule="auto"/>
    </w:pPr>
    <w:rPr>
      <w:rFonts w:eastAsia="Times New Roman"/>
      <w:color w:val="000000"/>
      <w:lang w:val="es-MX" w:eastAsia="es-MX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9F08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ricag\AppData\Roaming\Microsoft\Plantillas\Actas%20de%20la%20reuni&#243;n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2017-02-01T00:00:00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Actas de la reunión</Template>
  <TotalTime>15</TotalTime>
  <Pages>2</Pages>
  <Words>64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Hewlett-Packard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Alejandra</dc:creator>
  <cp:lastModifiedBy>Indira</cp:lastModifiedBy>
  <cp:revision>8</cp:revision>
  <cp:lastPrinted>2006-08-01T17:47:00Z</cp:lastPrinted>
  <dcterms:created xsi:type="dcterms:W3CDTF">2017-07-11T16:47:00Z</dcterms:created>
  <dcterms:modified xsi:type="dcterms:W3CDTF">2019-03-28T18:58:00Z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